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65D8" w14:textId="77777777" w:rsidR="009E70BB" w:rsidRDefault="009E70BB" w:rsidP="00F62FFE">
      <w:pPr>
        <w:spacing w:before="0" w:line="300" w:lineRule="exact"/>
        <w:jc w:val="center"/>
        <w:rPr>
          <w:b/>
          <w:bCs/>
          <w:lang w:val="ro-RO"/>
        </w:rPr>
      </w:pPr>
    </w:p>
    <w:p w14:paraId="0E9D6914" w14:textId="65C665DB" w:rsidR="006C0ED3" w:rsidRPr="003D21D5" w:rsidRDefault="002E5C81" w:rsidP="00F62FFE">
      <w:pPr>
        <w:spacing w:before="0" w:line="300" w:lineRule="exact"/>
        <w:jc w:val="center"/>
        <w:rPr>
          <w:b/>
          <w:bCs/>
          <w:lang w:val="ro-RO"/>
        </w:rPr>
      </w:pPr>
      <w:r>
        <w:rPr>
          <w:b/>
          <w:bCs/>
          <w:lang w:val="ro-RO"/>
        </w:rPr>
        <w:t>BULETIN DE VOT</w:t>
      </w:r>
    </w:p>
    <w:p w14:paraId="4E2B65C0" w14:textId="77777777" w:rsidR="006C0ED3" w:rsidRPr="003D21D5" w:rsidRDefault="006C0ED3" w:rsidP="00F62FFE">
      <w:pPr>
        <w:spacing w:before="0" w:line="300" w:lineRule="exact"/>
        <w:jc w:val="center"/>
        <w:rPr>
          <w:b/>
          <w:bCs/>
          <w:lang w:val="ro-RO"/>
        </w:rPr>
      </w:pPr>
      <w:r w:rsidRPr="003D21D5">
        <w:rPr>
          <w:b/>
          <w:bCs/>
          <w:lang w:val="ro-RO"/>
        </w:rPr>
        <w:t xml:space="preserve">PENTRU ACȚIONARI PERSOANE JURIDICE </w:t>
      </w:r>
    </w:p>
    <w:p w14:paraId="6E1D4464" w14:textId="77777777" w:rsidR="006C0ED3" w:rsidRPr="003D21D5" w:rsidRDefault="006C0ED3" w:rsidP="00F62FFE">
      <w:pPr>
        <w:spacing w:before="0" w:line="300" w:lineRule="exact"/>
        <w:jc w:val="center"/>
        <w:rPr>
          <w:b/>
          <w:bCs/>
          <w:lang w:val="ro-RO"/>
        </w:rPr>
      </w:pPr>
      <w:r w:rsidRPr="003D21D5">
        <w:rPr>
          <w:b/>
          <w:bCs/>
          <w:lang w:val="ro-RO"/>
        </w:rPr>
        <w:t xml:space="preserve">PENTRU ADUNAREA GENERALĂ ORDINARĂ A ACȚIONARILOR („AGOA”) </w:t>
      </w:r>
    </w:p>
    <w:p w14:paraId="67A8A5BD" w14:textId="77777777" w:rsidR="006C0ED3" w:rsidRPr="003D21D5" w:rsidRDefault="006C0ED3" w:rsidP="00F62FFE">
      <w:pPr>
        <w:spacing w:before="0" w:line="300" w:lineRule="exact"/>
        <w:jc w:val="center"/>
        <w:rPr>
          <w:b/>
          <w:bCs/>
          <w:lang w:val="ro-RO"/>
        </w:rPr>
      </w:pPr>
      <w:r w:rsidRPr="003D21D5">
        <w:rPr>
          <w:b/>
          <w:bCs/>
          <w:lang w:val="ro-RO"/>
        </w:rPr>
        <w:t xml:space="preserve">IT GENETICS S.A. </w:t>
      </w:r>
    </w:p>
    <w:p w14:paraId="541A23A1" w14:textId="491EC5B3" w:rsidR="00CD2186" w:rsidRPr="003D21D5" w:rsidRDefault="006C0ED3" w:rsidP="00F62FFE">
      <w:pPr>
        <w:spacing w:before="0" w:line="300" w:lineRule="exact"/>
        <w:jc w:val="center"/>
        <w:rPr>
          <w:b/>
          <w:bCs/>
          <w:lang w:val="ro-RO"/>
        </w:rPr>
      </w:pPr>
      <w:r w:rsidRPr="003D21D5">
        <w:rPr>
          <w:b/>
          <w:bCs/>
          <w:lang w:val="ro-RO"/>
        </w:rPr>
        <w:t xml:space="preserve">DIN DATA DE </w:t>
      </w:r>
      <w:r w:rsidR="00520499" w:rsidRPr="003D21D5">
        <w:rPr>
          <w:b/>
          <w:bCs/>
          <w:lang w:val="ro-RO"/>
        </w:rPr>
        <w:t>21</w:t>
      </w:r>
      <w:r w:rsidR="003436F1">
        <w:rPr>
          <w:b/>
          <w:bCs/>
          <w:lang w:val="ro-RO"/>
        </w:rPr>
        <w:t>/22</w:t>
      </w:r>
      <w:r w:rsidR="001B3662" w:rsidRPr="003D21D5">
        <w:rPr>
          <w:b/>
          <w:bCs/>
          <w:lang w:val="ro-RO"/>
        </w:rPr>
        <w:t>.05.</w:t>
      </w:r>
      <w:r w:rsidRPr="003D21D5">
        <w:rPr>
          <w:b/>
          <w:bCs/>
          <w:lang w:val="ro-RO"/>
        </w:rPr>
        <w:t>2026</w:t>
      </w:r>
    </w:p>
    <w:p w14:paraId="1F51E973" w14:textId="77777777" w:rsidR="00E1343F" w:rsidRPr="003D21D5" w:rsidRDefault="00E1343F" w:rsidP="00F62FFE">
      <w:pPr>
        <w:spacing w:before="0" w:line="300" w:lineRule="exact"/>
        <w:jc w:val="center"/>
        <w:rPr>
          <w:b/>
          <w:bCs/>
          <w:lang w:val="ro-RO"/>
        </w:rPr>
      </w:pPr>
    </w:p>
    <w:p w14:paraId="6AE8FBF4" w14:textId="77777777" w:rsidR="00810563" w:rsidRPr="00B13EA8" w:rsidRDefault="00810563" w:rsidP="00F62FFE">
      <w:pPr>
        <w:spacing w:before="0" w:line="300" w:lineRule="exact"/>
        <w:rPr>
          <w:lang w:val="ro-RO"/>
        </w:rPr>
      </w:pPr>
      <w:r w:rsidRPr="00B13EA8">
        <w:rPr>
          <w:lang w:val="ro-RO"/>
        </w:rPr>
        <w:t xml:space="preserve">Subscrisa, [_____________________________________________________________________________________________________________]  </w:t>
      </w:r>
      <w:r w:rsidRPr="00B13EA8">
        <w:rPr>
          <w:i/>
          <w:iCs/>
          <w:lang w:val="ro-RO"/>
        </w:rPr>
        <w:t>[</w:t>
      </w:r>
      <w:r w:rsidRPr="00B13EA8">
        <w:rPr>
          <w:b/>
          <w:bCs/>
          <w:i/>
          <w:iCs/>
          <w:highlight w:val="lightGray"/>
          <w:lang w:val="ro-RO"/>
        </w:rPr>
        <w:t>Notă de redactare</w:t>
      </w:r>
      <w:r w:rsidRPr="00B13EA8">
        <w:rPr>
          <w:i/>
          <w:iCs/>
          <w:highlight w:val="lightGray"/>
          <w:lang w:val="ro-RO"/>
        </w:rPr>
        <w:t>: Se va completa cu denumirea și forma juridică a acționarului persoană juridică</w:t>
      </w:r>
      <w:r w:rsidRPr="00B13EA8">
        <w:rPr>
          <w:i/>
          <w:iCs/>
          <w:lang w:val="ro-RO"/>
        </w:rPr>
        <w:t>]</w:t>
      </w:r>
      <w:r w:rsidRPr="00B13EA8">
        <w:rPr>
          <w:lang w:val="ro-RO"/>
        </w:rPr>
        <w:t xml:space="preserve"> o societate organizată și funcționând în conformitate cu legile din [____________________________], cu sediul social pe Strada/Calea/Bulevardul/Aleea/Intrarea [____________________________________________________] nr. [________], bloc [________], scara [________], etaj [________], apartament [________], Oraș/Municipiu/Comună/Sat [____________________________], sector/județ [____________________________], țara [____________________________], înregistrată la Oficiul Registrului Comerțului/registrul sau entitatea echivalentă pentru persoane juridice nerezidente sub nr. [____________________________________], cod unic de înregistrare (CUI)/identificator de înregistrare echivalent pentru persoane juridice nerezidente [__________________________________], </w:t>
      </w:r>
    </w:p>
    <w:p w14:paraId="0716B342" w14:textId="77777777" w:rsidR="00810563" w:rsidRPr="00B13EA8" w:rsidRDefault="00810563" w:rsidP="00F62FFE">
      <w:pPr>
        <w:spacing w:before="0" w:line="300" w:lineRule="exact"/>
        <w:rPr>
          <w:lang w:val="ro-RO"/>
        </w:rPr>
      </w:pPr>
      <w:r w:rsidRPr="00B13EA8">
        <w:rPr>
          <w:lang w:val="ro-RO"/>
        </w:rPr>
        <w:t>reprezentată legal prin [_______________________________________________________________________], [</w:t>
      </w:r>
      <w:r w:rsidRPr="00B13EA8">
        <w:rPr>
          <w:b/>
          <w:bCs/>
          <w:i/>
          <w:iCs/>
          <w:highlight w:val="lightGray"/>
          <w:lang w:val="ro-RO"/>
        </w:rPr>
        <w:t>Notă de redactare</w:t>
      </w:r>
      <w:r w:rsidRPr="00B13EA8">
        <w:rPr>
          <w:i/>
          <w:iCs/>
          <w:highlight w:val="lightGray"/>
          <w:lang w:val="ro-RO"/>
        </w:rPr>
        <w:t>: Se va completa cu numele și prenumele reprezentantului legal al persoanei juridice</w:t>
      </w:r>
      <w:r w:rsidRPr="00B13EA8">
        <w:rPr>
          <w:lang w:val="ro-RO"/>
        </w:rPr>
        <w:t>], cetățean [____________________________], născut(ă) la data de [_____________________] în [_________________________________________], țara [____________________________], cu domiciliul pe Strada/Calea/Bulevardul/Aleea/Intrarea [_____________________________________________________________________] nr. [________], bloc [________], scara [________], etaj [________], apartament [________], Oraș/Municipiu/Comună/Sat [____________________________], sector/județ [____________________________], țara [____________________________], identificat(ă) cu act de identitate [____________________________] seria [________] nr. [________________________], emis(ă) de [____________________], la data de [____________________], valabil(ă) până la data de [____________________], cod numeric personal (CNP)/număr de identificare fiscală (NIF) [___________________________________________], în calitate de [____________________________],</w:t>
      </w:r>
    </w:p>
    <w:p w14:paraId="3A63766C" w14:textId="0CE7A8F2" w:rsidR="00183818" w:rsidRDefault="00810563" w:rsidP="00F62FFE">
      <w:pPr>
        <w:spacing w:before="0" w:line="300" w:lineRule="exact"/>
        <w:rPr>
          <w:lang w:val="ro-RO"/>
        </w:rPr>
      </w:pPr>
      <w:r w:rsidRPr="00B13EA8">
        <w:rPr>
          <w:lang w:val="ro-RO"/>
        </w:rPr>
        <w:t xml:space="preserve">în calitate de acționar al </w:t>
      </w:r>
      <w:r w:rsidRPr="00B13EA8">
        <w:rPr>
          <w:b/>
          <w:bCs/>
          <w:lang w:val="ro-RO"/>
        </w:rPr>
        <w:t>IT GENETICS S.A.</w:t>
      </w:r>
      <w:r w:rsidRPr="00B13EA8">
        <w:rPr>
          <w:lang w:val="ro-RO"/>
        </w:rPr>
        <w:t>, o societate pe acțiuni administrată în sistem unitar, organizată și funcționând în conformitate cu legile din România, cu sediul social pe Strada Ileana Cosânzeana nr. 5, bloc S36, scara 2, etaj 6, apartament 48, Sector 5, București, România, înregistrată la Oficiul Registrul Comerțului de pe lângă Tribunalul București sub nr. J2007004836408, EUID ROONRC. J2007004836408, cod unic de înregistrare (CUI) 21310535 și capital social subscris și integral vărsat de 611.674,1 RON („</w:t>
      </w:r>
      <w:r w:rsidRPr="00B13EA8">
        <w:rPr>
          <w:b/>
          <w:bCs/>
          <w:lang w:val="ro-RO"/>
        </w:rPr>
        <w:t>Societatea</w:t>
      </w:r>
      <w:r w:rsidRPr="00B13EA8">
        <w:rPr>
          <w:lang w:val="ro-RO"/>
        </w:rPr>
        <w:t xml:space="preserve">”), </w:t>
      </w:r>
      <w:r w:rsidRPr="0063788F">
        <w:rPr>
          <w:lang w:val="ro-RO"/>
        </w:rPr>
        <w:t>deținând [_______</w:t>
      </w:r>
      <w:r>
        <w:rPr>
          <w:lang w:val="ro-RO"/>
        </w:rPr>
        <w:t>_________</w:t>
      </w:r>
      <w:r w:rsidRPr="0063788F">
        <w:rPr>
          <w:lang w:val="ro-RO"/>
        </w:rPr>
        <w:t xml:space="preserve">_] acțiuni, cu o valoare nominală de </w:t>
      </w:r>
      <w:r>
        <w:rPr>
          <w:lang w:val="ro-RO"/>
        </w:rPr>
        <w:t>0,1</w:t>
      </w:r>
      <w:r w:rsidRPr="0063788F">
        <w:rPr>
          <w:lang w:val="ro-RO"/>
        </w:rPr>
        <w:t xml:space="preserve"> RON fiecare, reprezentând [________]% din capitalul social al Societății, care îmi conferă [__________________] drepturi de vot, reprezentând [____</w:t>
      </w:r>
      <w:r>
        <w:rPr>
          <w:lang w:val="ro-RO"/>
        </w:rPr>
        <w:t>____</w:t>
      </w:r>
      <w:r w:rsidRPr="0063788F">
        <w:rPr>
          <w:lang w:val="ro-RO"/>
        </w:rPr>
        <w:t>]% din totalul drepturilor de vot</w:t>
      </w:r>
      <w:r>
        <w:rPr>
          <w:lang w:val="ro-RO"/>
        </w:rPr>
        <w:t>,</w:t>
      </w:r>
    </w:p>
    <w:p w14:paraId="7199872B" w14:textId="55B1A06E" w:rsidR="00473811" w:rsidRPr="003D21D5" w:rsidRDefault="0098652C" w:rsidP="00F62FFE">
      <w:pPr>
        <w:spacing w:before="0" w:line="300" w:lineRule="exact"/>
        <w:rPr>
          <w:lang w:val="ro-RO"/>
        </w:rPr>
      </w:pPr>
      <w:r>
        <w:rPr>
          <w:lang w:val="ro-RO"/>
        </w:rPr>
        <w:t>având cunoștință</w:t>
      </w:r>
      <w:r w:rsidR="006B14F6">
        <w:rPr>
          <w:lang w:val="ro-RO"/>
        </w:rPr>
        <w:t xml:space="preserve"> de ordinea de zi a ședinței</w:t>
      </w:r>
      <w:r w:rsidRPr="0098652C">
        <w:rPr>
          <w:lang w:val="ro-RO"/>
        </w:rPr>
        <w:t xml:space="preserve"> AGOA </w:t>
      </w:r>
      <w:r w:rsidR="006B14F6">
        <w:rPr>
          <w:lang w:val="ro-RO"/>
        </w:rPr>
        <w:t>Societății din</w:t>
      </w:r>
      <w:r w:rsidRPr="0098652C">
        <w:rPr>
          <w:lang w:val="ro-RO"/>
        </w:rPr>
        <w:t xml:space="preserve"> data de 21.05.2026, ora 10:00 a.m. (ora României), precum și, în caz de neîntrunire a cvorumului la prima convocare, în cadrul AGOA reconvocată </w:t>
      </w:r>
      <w:r w:rsidRPr="0098652C">
        <w:rPr>
          <w:lang w:val="ro-RO"/>
        </w:rPr>
        <w:lastRenderedPageBreak/>
        <w:t xml:space="preserve">pentru data de 22.05.2026, ora 10:00 a.m. (ora </w:t>
      </w:r>
      <w:r w:rsidRPr="00257A69">
        <w:rPr>
          <w:lang w:val="ro-RO"/>
        </w:rPr>
        <w:t xml:space="preserve">României), </w:t>
      </w:r>
      <w:r w:rsidR="00FB7675" w:rsidRPr="00257A69">
        <w:rPr>
          <w:lang w:val="ro-RO"/>
        </w:rPr>
        <w:t>precum și de documentația și materialele informative în legătură cu ordinea de zi respectivă, în conformitate cu Regulamentul ASF nr. 5/2018, prin acest</w:t>
      </w:r>
      <w:r w:rsidR="00A9715B" w:rsidRPr="00257A69">
        <w:rPr>
          <w:lang w:val="ro-RO"/>
        </w:rPr>
        <w:t xml:space="preserve"> </w:t>
      </w:r>
      <w:r w:rsidR="00556E6B">
        <w:rPr>
          <w:lang w:val="ro-RO"/>
        </w:rPr>
        <w:t xml:space="preserve">buletin de </w:t>
      </w:r>
      <w:r w:rsidR="00A9715B" w:rsidRPr="00257A69">
        <w:rPr>
          <w:lang w:val="ro-RO"/>
        </w:rPr>
        <w:t xml:space="preserve">vot înțeleg </w:t>
      </w:r>
      <w:r w:rsidRPr="00257A69">
        <w:rPr>
          <w:lang w:val="ro-RO"/>
        </w:rPr>
        <w:t xml:space="preserve">să </w:t>
      </w:r>
      <w:r w:rsidR="00A9715B" w:rsidRPr="00257A69">
        <w:rPr>
          <w:lang w:val="ro-RO"/>
        </w:rPr>
        <w:t xml:space="preserve">îmi exprim votul pentru AGOA Societății </w:t>
      </w:r>
      <w:r w:rsidRPr="00257A69">
        <w:rPr>
          <w:lang w:val="ro-RO"/>
        </w:rPr>
        <w:t>după cum urmează:</w:t>
      </w:r>
      <w:r w:rsidRPr="0098652C">
        <w:rPr>
          <w:lang w:val="ro-RO"/>
        </w:rPr>
        <w:t xml:space="preserve"> </w:t>
      </w:r>
    </w:p>
    <w:p w14:paraId="113F5D4A" w14:textId="4C7057A8" w:rsidR="00FD3C7A" w:rsidRPr="003D21D5" w:rsidRDefault="00555EC1" w:rsidP="00F62FFE">
      <w:pPr>
        <w:spacing w:before="0" w:line="300" w:lineRule="exact"/>
        <w:rPr>
          <w:i/>
          <w:iCs/>
          <w:lang w:val="ro-RO"/>
        </w:rPr>
      </w:pPr>
      <w:r w:rsidRPr="00660985">
        <w:rPr>
          <w:b/>
          <w:bCs/>
          <w:i/>
          <w:iCs/>
          <w:lang w:val="ro-RO"/>
        </w:rPr>
        <w:t>NOTĂ:</w:t>
      </w:r>
      <w:r w:rsidRPr="00660985">
        <w:rPr>
          <w:i/>
          <w:iCs/>
          <w:lang w:val="ro-RO"/>
        </w:rPr>
        <w:t xml:space="preserve"> Indicați votul </w:t>
      </w:r>
      <w:r>
        <w:rPr>
          <w:i/>
          <w:iCs/>
          <w:lang w:val="ro-RO"/>
        </w:rPr>
        <w:t xml:space="preserve">exprimat </w:t>
      </w:r>
      <w:r w:rsidRPr="00660985">
        <w:rPr>
          <w:i/>
          <w:iCs/>
          <w:lang w:val="ro-RO"/>
        </w:rPr>
        <w:t>prin bifarea cu un „X” a uneia dintre căsuțele pentru variantele „PENTRU”, „ÎMPOTRIVĂ” sau „ABŢINERE”. În situația în care se bifează cu „X” mai mult de o căsuță sau nu se bifează nicio căsuță, votul respectiv este considerat nul/nu se consideră exercitat</w:t>
      </w:r>
      <w:r w:rsidR="00FD3C7A" w:rsidRPr="003D21D5">
        <w:rPr>
          <w:i/>
          <w:iCs/>
          <w:lang w:val="ro-RO"/>
        </w:rPr>
        <w:t>.</w:t>
      </w:r>
    </w:p>
    <w:p w14:paraId="59DD9DEF" w14:textId="77777777" w:rsidR="000D7B03" w:rsidRPr="003D21D5" w:rsidRDefault="000D7B03" w:rsidP="00F62FFE">
      <w:pPr>
        <w:pStyle w:val="1ROSAA"/>
        <w:spacing w:before="0" w:line="300" w:lineRule="exact"/>
        <w:rPr>
          <w:b/>
          <w:bCs/>
          <w:lang w:val="ro-RO"/>
        </w:rPr>
      </w:pPr>
      <w:r w:rsidRPr="003D21D5">
        <w:rPr>
          <w:b/>
          <w:bCs/>
          <w:lang w:val="ro-RO"/>
        </w:rPr>
        <w:t xml:space="preserve">Pentru punctul 1 de pe ordinea de zi, respectiv: </w:t>
      </w:r>
    </w:p>
    <w:p w14:paraId="2600B517" w14:textId="77777777" w:rsidR="000D7B03" w:rsidRPr="003D21D5" w:rsidRDefault="000D7B03" w:rsidP="00F62FFE">
      <w:pPr>
        <w:pStyle w:val="1ROSAA"/>
        <w:numPr>
          <w:ilvl w:val="0"/>
          <w:numId w:val="0"/>
        </w:numPr>
        <w:spacing w:before="0" w:line="300" w:lineRule="exact"/>
        <w:ind w:left="720"/>
        <w:rPr>
          <w:i/>
          <w:iCs/>
          <w:lang w:val="ro-RO"/>
        </w:rPr>
      </w:pPr>
      <w:r w:rsidRPr="003D21D5">
        <w:rPr>
          <w:i/>
          <w:iCs/>
          <w:lang w:val="ro-RO"/>
        </w:rPr>
        <w:t>Aprobarea desemnării dlui Liviu-Mihai SIMA, în calitate de Președinte al Consiliului de Administrație, ca președinte de ședință, precum și a acționarului AKIVA GLOBAL ASSETS S.R.L., prin reprezentantul său legal, dl Ștefăniță AXINTE, ca secretar de ședință.</w:t>
      </w:r>
    </w:p>
    <w:tbl>
      <w:tblPr>
        <w:tblStyle w:val="TableGrid"/>
        <w:tblW w:w="0" w:type="auto"/>
        <w:tblInd w:w="720" w:type="dxa"/>
        <w:tblLook w:val="04A0" w:firstRow="1" w:lastRow="0" w:firstColumn="1" w:lastColumn="0" w:noHBand="0" w:noVBand="1"/>
      </w:tblPr>
      <w:tblGrid>
        <w:gridCol w:w="1022"/>
        <w:gridCol w:w="1323"/>
        <w:gridCol w:w="1228"/>
      </w:tblGrid>
      <w:tr w:rsidR="000D7B03" w:rsidRPr="003D21D5" w14:paraId="27605E80" w14:textId="77777777" w:rsidTr="001C75D3">
        <w:tc>
          <w:tcPr>
            <w:tcW w:w="0" w:type="auto"/>
          </w:tcPr>
          <w:p w14:paraId="042FEFFA"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PENTRU</w:t>
            </w:r>
          </w:p>
        </w:tc>
        <w:tc>
          <w:tcPr>
            <w:tcW w:w="0" w:type="auto"/>
          </w:tcPr>
          <w:p w14:paraId="3E15FB46"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ÎMPOTRIVĂ</w:t>
            </w:r>
          </w:p>
        </w:tc>
        <w:tc>
          <w:tcPr>
            <w:tcW w:w="0" w:type="auto"/>
          </w:tcPr>
          <w:p w14:paraId="6C5581C5"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ABȚINERE</w:t>
            </w:r>
          </w:p>
        </w:tc>
      </w:tr>
      <w:tr w:rsidR="000D7B03" w:rsidRPr="003D21D5" w14:paraId="4DAAE0E7" w14:textId="77777777" w:rsidTr="001C75D3">
        <w:tc>
          <w:tcPr>
            <w:tcW w:w="0" w:type="auto"/>
          </w:tcPr>
          <w:p w14:paraId="371618C3" w14:textId="77777777" w:rsidR="000D7B03" w:rsidRPr="003D21D5" w:rsidRDefault="000D7B03" w:rsidP="00F62FFE">
            <w:pPr>
              <w:pStyle w:val="1ROSAA"/>
              <w:numPr>
                <w:ilvl w:val="0"/>
                <w:numId w:val="0"/>
              </w:numPr>
              <w:spacing w:before="0" w:line="300" w:lineRule="exact"/>
              <w:rPr>
                <w:lang w:val="ro-RO"/>
              </w:rPr>
            </w:pPr>
          </w:p>
        </w:tc>
        <w:tc>
          <w:tcPr>
            <w:tcW w:w="0" w:type="auto"/>
          </w:tcPr>
          <w:p w14:paraId="65C0B685" w14:textId="77777777" w:rsidR="000D7B03" w:rsidRPr="003D21D5" w:rsidRDefault="000D7B03" w:rsidP="00F62FFE">
            <w:pPr>
              <w:pStyle w:val="1ROSAA"/>
              <w:numPr>
                <w:ilvl w:val="0"/>
                <w:numId w:val="0"/>
              </w:numPr>
              <w:spacing w:before="0" w:line="300" w:lineRule="exact"/>
              <w:rPr>
                <w:lang w:val="ro-RO"/>
              </w:rPr>
            </w:pPr>
          </w:p>
        </w:tc>
        <w:tc>
          <w:tcPr>
            <w:tcW w:w="0" w:type="auto"/>
          </w:tcPr>
          <w:p w14:paraId="2D2709AC" w14:textId="77777777" w:rsidR="000D7B03" w:rsidRPr="003D21D5" w:rsidRDefault="000D7B03" w:rsidP="00F62FFE">
            <w:pPr>
              <w:pStyle w:val="1ROSAA"/>
              <w:numPr>
                <w:ilvl w:val="0"/>
                <w:numId w:val="0"/>
              </w:numPr>
              <w:spacing w:before="0" w:line="300" w:lineRule="exact"/>
              <w:rPr>
                <w:lang w:val="ro-RO"/>
              </w:rPr>
            </w:pPr>
          </w:p>
        </w:tc>
      </w:tr>
    </w:tbl>
    <w:p w14:paraId="2F82DA75" w14:textId="77777777" w:rsidR="000D7B03" w:rsidRPr="003D21D5" w:rsidRDefault="000D7B03" w:rsidP="00F62FFE">
      <w:pPr>
        <w:pStyle w:val="1ROSAA"/>
        <w:numPr>
          <w:ilvl w:val="0"/>
          <w:numId w:val="0"/>
        </w:numPr>
        <w:spacing w:before="0" w:line="300" w:lineRule="exact"/>
        <w:rPr>
          <w:lang w:val="ro-RO"/>
        </w:rPr>
      </w:pPr>
    </w:p>
    <w:p w14:paraId="4A037A7E" w14:textId="77777777" w:rsidR="000D7B03" w:rsidRPr="003D21D5" w:rsidRDefault="000D7B03" w:rsidP="00F62FFE">
      <w:pPr>
        <w:pStyle w:val="1ROSAA"/>
        <w:spacing w:before="0" w:line="300" w:lineRule="exact"/>
        <w:rPr>
          <w:b/>
          <w:bCs/>
          <w:lang w:val="ro-RO"/>
        </w:rPr>
      </w:pPr>
      <w:r w:rsidRPr="003D21D5">
        <w:rPr>
          <w:b/>
          <w:bCs/>
          <w:lang w:val="ro-RO"/>
        </w:rPr>
        <w:t xml:space="preserve">Pentru punctul 2 de pe ordinea de zi, respectiv: </w:t>
      </w:r>
    </w:p>
    <w:p w14:paraId="027F1243" w14:textId="77777777" w:rsidR="000D7B03" w:rsidRPr="003D21D5" w:rsidRDefault="000D7B03" w:rsidP="00F62FFE">
      <w:pPr>
        <w:pStyle w:val="1ROSAA"/>
        <w:numPr>
          <w:ilvl w:val="0"/>
          <w:numId w:val="0"/>
        </w:numPr>
        <w:spacing w:before="0" w:line="300" w:lineRule="exact"/>
        <w:ind w:left="720"/>
        <w:rPr>
          <w:lang w:val="ro-RO"/>
        </w:rPr>
      </w:pPr>
      <w:r w:rsidRPr="003D21D5">
        <w:rPr>
          <w:i/>
          <w:iCs/>
          <w:lang w:val="ro-RO"/>
        </w:rPr>
        <w:t xml:space="preserve">Prezentarea, </w:t>
      </w:r>
      <w:r w:rsidRPr="006F5AE5">
        <w:rPr>
          <w:i/>
          <w:iCs/>
          <w:lang w:val="ro-RO"/>
        </w:rPr>
        <w:t>discutarea și aprobarea situațiilor financiare anuale ale Societății aferente exercițiului financiar încheiat la data de 31 decembrie 2025, pe baza raportului Consiliului de Administrație și a raportului auditorului financiar independent</w:t>
      </w:r>
      <w:r w:rsidRPr="003D21D5">
        <w:rPr>
          <w:i/>
          <w:iCs/>
          <w:lang w:val="ro-RO"/>
        </w:rPr>
        <w:t>.</w:t>
      </w:r>
    </w:p>
    <w:tbl>
      <w:tblPr>
        <w:tblStyle w:val="TableGrid"/>
        <w:tblW w:w="0" w:type="auto"/>
        <w:tblInd w:w="720" w:type="dxa"/>
        <w:tblLook w:val="04A0" w:firstRow="1" w:lastRow="0" w:firstColumn="1" w:lastColumn="0" w:noHBand="0" w:noVBand="1"/>
      </w:tblPr>
      <w:tblGrid>
        <w:gridCol w:w="1022"/>
        <w:gridCol w:w="1323"/>
        <w:gridCol w:w="1228"/>
      </w:tblGrid>
      <w:tr w:rsidR="000D7B03" w:rsidRPr="003D21D5" w14:paraId="210F380D" w14:textId="77777777" w:rsidTr="001C75D3">
        <w:tc>
          <w:tcPr>
            <w:tcW w:w="0" w:type="auto"/>
          </w:tcPr>
          <w:p w14:paraId="5FEC49B0"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PENTRU</w:t>
            </w:r>
          </w:p>
        </w:tc>
        <w:tc>
          <w:tcPr>
            <w:tcW w:w="0" w:type="auto"/>
          </w:tcPr>
          <w:p w14:paraId="06D3CB5F"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ÎMPOTRIVĂ</w:t>
            </w:r>
          </w:p>
        </w:tc>
        <w:tc>
          <w:tcPr>
            <w:tcW w:w="0" w:type="auto"/>
          </w:tcPr>
          <w:p w14:paraId="062DAB3F"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ABȚINERE</w:t>
            </w:r>
          </w:p>
        </w:tc>
      </w:tr>
      <w:tr w:rsidR="000D7B03" w:rsidRPr="003D21D5" w14:paraId="2B25AFE8" w14:textId="77777777" w:rsidTr="001C75D3">
        <w:tc>
          <w:tcPr>
            <w:tcW w:w="0" w:type="auto"/>
          </w:tcPr>
          <w:p w14:paraId="5FE60BFC" w14:textId="77777777" w:rsidR="000D7B03" w:rsidRPr="003D21D5" w:rsidRDefault="000D7B03" w:rsidP="00F62FFE">
            <w:pPr>
              <w:pStyle w:val="1ROSAA"/>
              <w:numPr>
                <w:ilvl w:val="0"/>
                <w:numId w:val="0"/>
              </w:numPr>
              <w:spacing w:before="0" w:line="300" w:lineRule="exact"/>
              <w:rPr>
                <w:lang w:val="ro-RO"/>
              </w:rPr>
            </w:pPr>
          </w:p>
        </w:tc>
        <w:tc>
          <w:tcPr>
            <w:tcW w:w="0" w:type="auto"/>
          </w:tcPr>
          <w:p w14:paraId="1766A468" w14:textId="77777777" w:rsidR="000D7B03" w:rsidRPr="003D21D5" w:rsidRDefault="000D7B03" w:rsidP="00F62FFE">
            <w:pPr>
              <w:pStyle w:val="1ROSAA"/>
              <w:numPr>
                <w:ilvl w:val="0"/>
                <w:numId w:val="0"/>
              </w:numPr>
              <w:spacing w:before="0" w:line="300" w:lineRule="exact"/>
              <w:rPr>
                <w:lang w:val="ro-RO"/>
              </w:rPr>
            </w:pPr>
          </w:p>
        </w:tc>
        <w:tc>
          <w:tcPr>
            <w:tcW w:w="0" w:type="auto"/>
          </w:tcPr>
          <w:p w14:paraId="57BDE5CC" w14:textId="77777777" w:rsidR="000D7B03" w:rsidRPr="003D21D5" w:rsidRDefault="000D7B03" w:rsidP="00F62FFE">
            <w:pPr>
              <w:pStyle w:val="1ROSAA"/>
              <w:numPr>
                <w:ilvl w:val="0"/>
                <w:numId w:val="0"/>
              </w:numPr>
              <w:spacing w:before="0" w:line="300" w:lineRule="exact"/>
              <w:rPr>
                <w:lang w:val="ro-RO"/>
              </w:rPr>
            </w:pPr>
          </w:p>
        </w:tc>
      </w:tr>
    </w:tbl>
    <w:p w14:paraId="5FDA273A" w14:textId="77777777" w:rsidR="000D7B03" w:rsidRPr="003D21D5" w:rsidRDefault="000D7B03" w:rsidP="00F62FFE">
      <w:pPr>
        <w:pStyle w:val="1ROSAA"/>
        <w:numPr>
          <w:ilvl w:val="0"/>
          <w:numId w:val="0"/>
        </w:numPr>
        <w:spacing w:before="0" w:line="300" w:lineRule="exact"/>
        <w:rPr>
          <w:lang w:val="ro-RO"/>
        </w:rPr>
      </w:pPr>
    </w:p>
    <w:p w14:paraId="4F1FD501" w14:textId="77777777" w:rsidR="000D7B03" w:rsidRPr="003D21D5" w:rsidRDefault="000D7B03" w:rsidP="00F62FFE">
      <w:pPr>
        <w:pStyle w:val="1ROSAA"/>
        <w:spacing w:before="0" w:line="300" w:lineRule="exact"/>
        <w:rPr>
          <w:b/>
          <w:bCs/>
          <w:lang w:val="ro-RO"/>
        </w:rPr>
      </w:pPr>
      <w:r w:rsidRPr="003D21D5">
        <w:rPr>
          <w:b/>
          <w:bCs/>
          <w:lang w:val="ro-RO"/>
        </w:rPr>
        <w:t xml:space="preserve">Pentru punctul 3 de pe ordinea de zi, respectiv: </w:t>
      </w:r>
    </w:p>
    <w:p w14:paraId="133B67A6" w14:textId="77777777" w:rsidR="000D7B03" w:rsidRPr="003D21D5" w:rsidRDefault="000D7B03" w:rsidP="00F62FFE">
      <w:pPr>
        <w:pStyle w:val="1ROSAA"/>
        <w:numPr>
          <w:ilvl w:val="0"/>
          <w:numId w:val="0"/>
        </w:numPr>
        <w:spacing w:before="0" w:line="300" w:lineRule="exact"/>
        <w:ind w:left="720"/>
        <w:rPr>
          <w:i/>
          <w:iCs/>
          <w:lang w:val="ro-RO"/>
        </w:rPr>
      </w:pPr>
      <w:r w:rsidRPr="003D21D5">
        <w:rPr>
          <w:i/>
          <w:iCs/>
          <w:lang w:val="ro-RO"/>
        </w:rPr>
        <w:t>Aprobarea descărcării de gestiune a membrilor Consiliului de Administrație pentru activitatea desfășurată în exercițiul financiar încheiat la data de 31 decembrie 2025.</w:t>
      </w:r>
    </w:p>
    <w:tbl>
      <w:tblPr>
        <w:tblStyle w:val="TableGrid"/>
        <w:tblW w:w="0" w:type="auto"/>
        <w:tblInd w:w="720" w:type="dxa"/>
        <w:tblLook w:val="04A0" w:firstRow="1" w:lastRow="0" w:firstColumn="1" w:lastColumn="0" w:noHBand="0" w:noVBand="1"/>
      </w:tblPr>
      <w:tblGrid>
        <w:gridCol w:w="1022"/>
        <w:gridCol w:w="1323"/>
        <w:gridCol w:w="1228"/>
      </w:tblGrid>
      <w:tr w:rsidR="000D7B03" w:rsidRPr="003D21D5" w14:paraId="1272EFE3" w14:textId="77777777" w:rsidTr="001C75D3">
        <w:tc>
          <w:tcPr>
            <w:tcW w:w="0" w:type="auto"/>
          </w:tcPr>
          <w:p w14:paraId="69040E70"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PENTRU</w:t>
            </w:r>
          </w:p>
        </w:tc>
        <w:tc>
          <w:tcPr>
            <w:tcW w:w="0" w:type="auto"/>
          </w:tcPr>
          <w:p w14:paraId="5BAAD54C"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ÎMPOTRIVĂ</w:t>
            </w:r>
          </w:p>
        </w:tc>
        <w:tc>
          <w:tcPr>
            <w:tcW w:w="0" w:type="auto"/>
          </w:tcPr>
          <w:p w14:paraId="43C5B30E"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ABȚINERE</w:t>
            </w:r>
          </w:p>
        </w:tc>
      </w:tr>
      <w:tr w:rsidR="000D7B03" w:rsidRPr="003D21D5" w14:paraId="66AFF8BD" w14:textId="77777777" w:rsidTr="001C75D3">
        <w:tc>
          <w:tcPr>
            <w:tcW w:w="0" w:type="auto"/>
          </w:tcPr>
          <w:p w14:paraId="5E699C19" w14:textId="77777777" w:rsidR="000D7B03" w:rsidRPr="003D21D5" w:rsidRDefault="000D7B03" w:rsidP="00F62FFE">
            <w:pPr>
              <w:pStyle w:val="1ROSAA"/>
              <w:numPr>
                <w:ilvl w:val="0"/>
                <w:numId w:val="0"/>
              </w:numPr>
              <w:spacing w:before="0" w:line="300" w:lineRule="exact"/>
              <w:rPr>
                <w:lang w:val="ro-RO"/>
              </w:rPr>
            </w:pPr>
          </w:p>
        </w:tc>
        <w:tc>
          <w:tcPr>
            <w:tcW w:w="0" w:type="auto"/>
          </w:tcPr>
          <w:p w14:paraId="1496539C" w14:textId="77777777" w:rsidR="000D7B03" w:rsidRPr="003D21D5" w:rsidRDefault="000D7B03" w:rsidP="00F62FFE">
            <w:pPr>
              <w:pStyle w:val="1ROSAA"/>
              <w:numPr>
                <w:ilvl w:val="0"/>
                <w:numId w:val="0"/>
              </w:numPr>
              <w:spacing w:before="0" w:line="300" w:lineRule="exact"/>
              <w:rPr>
                <w:lang w:val="ro-RO"/>
              </w:rPr>
            </w:pPr>
          </w:p>
        </w:tc>
        <w:tc>
          <w:tcPr>
            <w:tcW w:w="0" w:type="auto"/>
          </w:tcPr>
          <w:p w14:paraId="66124A0E" w14:textId="77777777" w:rsidR="000D7B03" w:rsidRPr="003D21D5" w:rsidRDefault="000D7B03" w:rsidP="00F62FFE">
            <w:pPr>
              <w:pStyle w:val="1ROSAA"/>
              <w:numPr>
                <w:ilvl w:val="0"/>
                <w:numId w:val="0"/>
              </w:numPr>
              <w:spacing w:before="0" w:line="300" w:lineRule="exact"/>
              <w:rPr>
                <w:lang w:val="ro-RO"/>
              </w:rPr>
            </w:pPr>
          </w:p>
        </w:tc>
      </w:tr>
    </w:tbl>
    <w:p w14:paraId="07E65BF5" w14:textId="77777777" w:rsidR="000D7B03" w:rsidRPr="003D21D5" w:rsidRDefault="000D7B03" w:rsidP="00F62FFE">
      <w:pPr>
        <w:pStyle w:val="1ROSAA"/>
        <w:numPr>
          <w:ilvl w:val="0"/>
          <w:numId w:val="0"/>
        </w:numPr>
        <w:spacing w:before="0" w:line="300" w:lineRule="exact"/>
        <w:rPr>
          <w:i/>
          <w:iCs/>
          <w:lang w:val="ro-RO"/>
        </w:rPr>
      </w:pPr>
    </w:p>
    <w:p w14:paraId="2B626BB2" w14:textId="77777777" w:rsidR="000D7B03" w:rsidRPr="003D21D5" w:rsidRDefault="000D7B03" w:rsidP="00F62FFE">
      <w:pPr>
        <w:pStyle w:val="1ROSAA"/>
        <w:spacing w:before="0" w:line="300" w:lineRule="exact"/>
        <w:rPr>
          <w:b/>
          <w:bCs/>
          <w:lang w:val="ro-RO"/>
        </w:rPr>
      </w:pPr>
      <w:r w:rsidRPr="003D21D5">
        <w:rPr>
          <w:b/>
          <w:bCs/>
          <w:lang w:val="ro-RO"/>
        </w:rPr>
        <w:t>Pentru punctul 4 de pe ordinea de zi, respectiv:</w:t>
      </w:r>
    </w:p>
    <w:p w14:paraId="79CA4D26" w14:textId="412BD092" w:rsidR="000D7B03" w:rsidRPr="00B76295" w:rsidRDefault="000D7B03" w:rsidP="00F62FFE">
      <w:pPr>
        <w:pStyle w:val="1ROSAA"/>
        <w:numPr>
          <w:ilvl w:val="0"/>
          <w:numId w:val="0"/>
        </w:numPr>
        <w:spacing w:before="0" w:line="300" w:lineRule="exact"/>
        <w:ind w:left="720"/>
        <w:rPr>
          <w:i/>
          <w:iCs/>
          <w:lang w:val="ro-RO"/>
        </w:rPr>
      </w:pPr>
      <w:r w:rsidRPr="003D21D5">
        <w:rPr>
          <w:i/>
          <w:iCs/>
          <w:lang w:val="ro-RO"/>
        </w:rPr>
        <w:t>Aprobarea repartizării profitului aferent exercițiului financiar 2025</w:t>
      </w:r>
      <w:r w:rsidRPr="00BA6251">
        <w:rPr>
          <w:i/>
          <w:iCs/>
          <w:lang w:val="ro-RO"/>
        </w:rPr>
        <w:t xml:space="preserve">, în cuantum total de </w:t>
      </w:r>
      <w:r w:rsidR="00863D72" w:rsidRPr="00C624DB">
        <w:rPr>
          <w:b/>
          <w:bCs/>
          <w:i/>
          <w:iCs/>
          <w:lang w:val="ro-RO"/>
        </w:rPr>
        <w:t>1.425.012,40</w:t>
      </w:r>
      <w:r w:rsidR="00863D72">
        <w:rPr>
          <w:b/>
          <w:bCs/>
          <w:i/>
          <w:iCs/>
          <w:lang w:val="ro-RO"/>
        </w:rPr>
        <w:t xml:space="preserve"> RON</w:t>
      </w:r>
      <w:r w:rsidR="00863D72" w:rsidRPr="00BA6251">
        <w:rPr>
          <w:i/>
          <w:iCs/>
          <w:lang w:val="ro-RO"/>
        </w:rPr>
        <w:t>,</w:t>
      </w:r>
      <w:r w:rsidRPr="00BA6251">
        <w:rPr>
          <w:i/>
          <w:iCs/>
          <w:lang w:val="ro-RO"/>
        </w:rPr>
        <w:t xml:space="preserve"> </w:t>
      </w:r>
      <w:r w:rsidRPr="00B76295">
        <w:rPr>
          <w:i/>
          <w:iCs/>
          <w:lang w:val="ro-RO"/>
        </w:rPr>
        <w:t>după cum urmează:</w:t>
      </w:r>
    </w:p>
    <w:p w14:paraId="60FEA190" w14:textId="16E5A819" w:rsidR="000D7B03" w:rsidRPr="00B76295" w:rsidRDefault="000D7B03" w:rsidP="00F62FFE">
      <w:pPr>
        <w:pStyle w:val="aROSAA"/>
        <w:spacing w:before="0" w:line="300" w:lineRule="exact"/>
        <w:rPr>
          <w:i/>
          <w:iCs/>
          <w:lang w:val="ro-RO"/>
        </w:rPr>
      </w:pPr>
      <w:r w:rsidRPr="00B76295">
        <w:rPr>
          <w:i/>
          <w:iCs/>
          <w:lang w:val="ro-RO"/>
        </w:rPr>
        <w:t xml:space="preserve">repartizarea sumei de </w:t>
      </w:r>
      <w:r w:rsidR="00386531" w:rsidRPr="005B224C">
        <w:rPr>
          <w:b/>
          <w:bCs/>
          <w:i/>
          <w:iCs/>
          <w:lang w:val="ro-RO"/>
        </w:rPr>
        <w:t xml:space="preserve">102.334,82 </w:t>
      </w:r>
      <w:r w:rsidR="00386531" w:rsidRPr="00B76295">
        <w:rPr>
          <w:b/>
          <w:bCs/>
          <w:i/>
          <w:iCs/>
          <w:lang w:val="ro-RO"/>
        </w:rPr>
        <w:t>RON</w:t>
      </w:r>
      <w:r w:rsidR="00386531" w:rsidRPr="00B76295">
        <w:rPr>
          <w:i/>
          <w:iCs/>
          <w:lang w:val="ro-RO"/>
        </w:rPr>
        <w:t xml:space="preserve"> </w:t>
      </w:r>
      <w:r w:rsidRPr="00B76295">
        <w:rPr>
          <w:i/>
          <w:iCs/>
          <w:lang w:val="ro-RO"/>
        </w:rPr>
        <w:t>ca rezervă legală;</w:t>
      </w:r>
    </w:p>
    <w:p w14:paraId="23890DC5" w14:textId="498E130A" w:rsidR="000D7B03" w:rsidRPr="00B76295" w:rsidRDefault="000D7B03" w:rsidP="00F62FFE">
      <w:pPr>
        <w:pStyle w:val="aROSAA"/>
        <w:spacing w:before="0" w:line="300" w:lineRule="exact"/>
        <w:rPr>
          <w:i/>
          <w:iCs/>
          <w:lang w:val="ro-RO"/>
        </w:rPr>
      </w:pPr>
      <w:r w:rsidRPr="00B76295">
        <w:rPr>
          <w:i/>
          <w:iCs/>
          <w:lang w:val="ro-RO"/>
        </w:rPr>
        <w:t xml:space="preserve">distribuirea sumei de </w:t>
      </w:r>
      <w:r w:rsidR="00F55382" w:rsidRPr="00777B51">
        <w:rPr>
          <w:b/>
          <w:bCs/>
          <w:i/>
          <w:iCs/>
          <w:lang w:val="ro-RO"/>
        </w:rPr>
        <w:t xml:space="preserve">661.338,79 </w:t>
      </w:r>
      <w:r w:rsidR="00F55382" w:rsidRPr="00B76295">
        <w:rPr>
          <w:b/>
          <w:bCs/>
          <w:i/>
          <w:iCs/>
          <w:lang w:val="ro-RO"/>
        </w:rPr>
        <w:t>RON</w:t>
      </w:r>
      <w:r w:rsidR="00F55382" w:rsidRPr="00B76295">
        <w:rPr>
          <w:i/>
          <w:iCs/>
          <w:lang w:val="ro-RO"/>
        </w:rPr>
        <w:t xml:space="preserve"> sub formă de dividende, reprezentând un dividend brut de </w:t>
      </w:r>
      <w:r w:rsidR="00F55382" w:rsidRPr="00B76295">
        <w:rPr>
          <w:b/>
          <w:bCs/>
          <w:i/>
          <w:iCs/>
          <w:lang w:val="ro-RO"/>
        </w:rPr>
        <w:t>0,11 RON/acțiune</w:t>
      </w:r>
      <w:r w:rsidRPr="00B76295">
        <w:rPr>
          <w:i/>
          <w:iCs/>
          <w:lang w:val="ro-RO"/>
        </w:rPr>
        <w:t>; și</w:t>
      </w:r>
    </w:p>
    <w:p w14:paraId="5BE20D17" w14:textId="25B04DDC" w:rsidR="000D7B03" w:rsidRPr="00B76295" w:rsidRDefault="000D7B03" w:rsidP="00F62FFE">
      <w:pPr>
        <w:pStyle w:val="aROSAA"/>
        <w:spacing w:before="0" w:line="300" w:lineRule="exact"/>
        <w:rPr>
          <w:i/>
          <w:iCs/>
          <w:lang w:val="ro-RO"/>
        </w:rPr>
      </w:pPr>
      <w:r w:rsidRPr="00B76295">
        <w:rPr>
          <w:i/>
          <w:iCs/>
          <w:lang w:val="ro-RO"/>
        </w:rPr>
        <w:t xml:space="preserve">repartizarea diferenței de </w:t>
      </w:r>
      <w:r w:rsidR="00025B8F" w:rsidRPr="007926EB">
        <w:rPr>
          <w:b/>
          <w:bCs/>
          <w:i/>
          <w:iCs/>
          <w:lang w:val="ro-RO"/>
        </w:rPr>
        <w:t xml:space="preserve">661.338,79 </w:t>
      </w:r>
      <w:r w:rsidR="00025B8F" w:rsidRPr="00B76295">
        <w:rPr>
          <w:b/>
          <w:bCs/>
          <w:i/>
          <w:iCs/>
          <w:lang w:val="ro-RO"/>
        </w:rPr>
        <w:t>RON</w:t>
      </w:r>
      <w:r w:rsidR="00025B8F" w:rsidRPr="00B76295">
        <w:rPr>
          <w:i/>
          <w:iCs/>
          <w:lang w:val="ro-RO"/>
        </w:rPr>
        <w:t xml:space="preserve"> </w:t>
      </w:r>
      <w:r w:rsidRPr="00B76295">
        <w:rPr>
          <w:i/>
          <w:iCs/>
          <w:lang w:val="ro-RO"/>
        </w:rPr>
        <w:t>ca rezultat reportat.</w:t>
      </w:r>
    </w:p>
    <w:tbl>
      <w:tblPr>
        <w:tblStyle w:val="TableGrid"/>
        <w:tblW w:w="0" w:type="auto"/>
        <w:tblInd w:w="720" w:type="dxa"/>
        <w:tblLook w:val="04A0" w:firstRow="1" w:lastRow="0" w:firstColumn="1" w:lastColumn="0" w:noHBand="0" w:noVBand="1"/>
      </w:tblPr>
      <w:tblGrid>
        <w:gridCol w:w="1022"/>
        <w:gridCol w:w="1323"/>
        <w:gridCol w:w="1228"/>
      </w:tblGrid>
      <w:tr w:rsidR="000D7B03" w:rsidRPr="003D21D5" w14:paraId="33DD0AE3" w14:textId="77777777" w:rsidTr="001C75D3">
        <w:tc>
          <w:tcPr>
            <w:tcW w:w="0" w:type="auto"/>
          </w:tcPr>
          <w:p w14:paraId="0A1D12FC"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lastRenderedPageBreak/>
              <w:t>PENTRU</w:t>
            </w:r>
          </w:p>
        </w:tc>
        <w:tc>
          <w:tcPr>
            <w:tcW w:w="0" w:type="auto"/>
          </w:tcPr>
          <w:p w14:paraId="186E090B"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ÎMPOTRIVĂ</w:t>
            </w:r>
          </w:p>
        </w:tc>
        <w:tc>
          <w:tcPr>
            <w:tcW w:w="0" w:type="auto"/>
          </w:tcPr>
          <w:p w14:paraId="505DA703"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ABȚINERE</w:t>
            </w:r>
          </w:p>
        </w:tc>
      </w:tr>
      <w:tr w:rsidR="000D7B03" w:rsidRPr="003D21D5" w14:paraId="3130525C" w14:textId="77777777" w:rsidTr="001C75D3">
        <w:tc>
          <w:tcPr>
            <w:tcW w:w="0" w:type="auto"/>
          </w:tcPr>
          <w:p w14:paraId="41F7766A" w14:textId="77777777" w:rsidR="000D7B03" w:rsidRPr="003D21D5" w:rsidRDefault="000D7B03" w:rsidP="00F62FFE">
            <w:pPr>
              <w:pStyle w:val="1ROSAA"/>
              <w:numPr>
                <w:ilvl w:val="0"/>
                <w:numId w:val="0"/>
              </w:numPr>
              <w:spacing w:before="0" w:line="300" w:lineRule="exact"/>
              <w:rPr>
                <w:lang w:val="ro-RO"/>
              </w:rPr>
            </w:pPr>
          </w:p>
        </w:tc>
        <w:tc>
          <w:tcPr>
            <w:tcW w:w="0" w:type="auto"/>
          </w:tcPr>
          <w:p w14:paraId="4D869314" w14:textId="77777777" w:rsidR="000D7B03" w:rsidRPr="003D21D5" w:rsidRDefault="000D7B03" w:rsidP="00F62FFE">
            <w:pPr>
              <w:pStyle w:val="1ROSAA"/>
              <w:numPr>
                <w:ilvl w:val="0"/>
                <w:numId w:val="0"/>
              </w:numPr>
              <w:spacing w:before="0" w:line="300" w:lineRule="exact"/>
              <w:rPr>
                <w:lang w:val="ro-RO"/>
              </w:rPr>
            </w:pPr>
          </w:p>
        </w:tc>
        <w:tc>
          <w:tcPr>
            <w:tcW w:w="0" w:type="auto"/>
          </w:tcPr>
          <w:p w14:paraId="3EC5468D" w14:textId="77777777" w:rsidR="000D7B03" w:rsidRPr="003D21D5" w:rsidRDefault="000D7B03" w:rsidP="00F62FFE">
            <w:pPr>
              <w:pStyle w:val="1ROSAA"/>
              <w:numPr>
                <w:ilvl w:val="0"/>
                <w:numId w:val="0"/>
              </w:numPr>
              <w:spacing w:before="0" w:line="300" w:lineRule="exact"/>
              <w:rPr>
                <w:lang w:val="ro-RO"/>
              </w:rPr>
            </w:pPr>
          </w:p>
        </w:tc>
      </w:tr>
    </w:tbl>
    <w:p w14:paraId="60008590" w14:textId="77777777" w:rsidR="000D7B03" w:rsidRPr="003D21D5" w:rsidRDefault="000D7B03" w:rsidP="00F62FFE">
      <w:pPr>
        <w:pStyle w:val="aROSAA"/>
        <w:numPr>
          <w:ilvl w:val="0"/>
          <w:numId w:val="0"/>
        </w:numPr>
        <w:spacing w:before="0" w:line="300" w:lineRule="exact"/>
      </w:pPr>
    </w:p>
    <w:p w14:paraId="0F10DB7A" w14:textId="77777777" w:rsidR="000D7B03" w:rsidRPr="003D21D5" w:rsidRDefault="000D7B03" w:rsidP="00F62FFE">
      <w:pPr>
        <w:pStyle w:val="1ROSAA"/>
        <w:spacing w:before="0" w:line="300" w:lineRule="exact"/>
        <w:rPr>
          <w:b/>
          <w:bCs/>
          <w:lang w:val="ro-RO"/>
        </w:rPr>
      </w:pPr>
      <w:r w:rsidRPr="003D21D5">
        <w:rPr>
          <w:b/>
          <w:bCs/>
          <w:lang w:val="ro-RO"/>
        </w:rPr>
        <w:t xml:space="preserve">Pentru punctul 5 de pe ordinea de zi, respectiv: </w:t>
      </w:r>
    </w:p>
    <w:p w14:paraId="14C09BF5" w14:textId="77777777" w:rsidR="000D7B03" w:rsidRPr="003D21D5" w:rsidRDefault="000D7B03" w:rsidP="00F62FFE">
      <w:pPr>
        <w:pStyle w:val="1ROSAA"/>
        <w:numPr>
          <w:ilvl w:val="0"/>
          <w:numId w:val="0"/>
        </w:numPr>
        <w:spacing w:before="0" w:line="300" w:lineRule="exact"/>
        <w:ind w:left="720"/>
        <w:rPr>
          <w:i/>
          <w:iCs/>
          <w:lang w:val="ro-RO"/>
        </w:rPr>
      </w:pPr>
      <w:r w:rsidRPr="00F36A14">
        <w:rPr>
          <w:i/>
          <w:iCs/>
          <w:lang w:val="ro-RO"/>
        </w:rPr>
        <w:t>Aprobarea stabilirii datei de 05.06.2026 ca dată de înregistrare care servește la identificarea acționarilor asupra cărora se răsfrâng efectele hotărârii de la punctul 4 de mai sus și a datei de 04.06.2026 ca dată „ex-date” și a datei de 26.06.2026 ca dată a plății dividendelor, pentru distribuția de dividende conform punctului 4 de mai sus</w:t>
      </w:r>
      <w:r w:rsidRPr="003D21D5">
        <w:rPr>
          <w:i/>
          <w:iCs/>
          <w:lang w:val="ro-RO"/>
        </w:rPr>
        <w:t>.</w:t>
      </w:r>
    </w:p>
    <w:tbl>
      <w:tblPr>
        <w:tblStyle w:val="TableGrid"/>
        <w:tblW w:w="0" w:type="auto"/>
        <w:tblInd w:w="720" w:type="dxa"/>
        <w:tblLook w:val="04A0" w:firstRow="1" w:lastRow="0" w:firstColumn="1" w:lastColumn="0" w:noHBand="0" w:noVBand="1"/>
      </w:tblPr>
      <w:tblGrid>
        <w:gridCol w:w="1022"/>
        <w:gridCol w:w="1323"/>
        <w:gridCol w:w="1228"/>
      </w:tblGrid>
      <w:tr w:rsidR="000D7B03" w:rsidRPr="003D21D5" w14:paraId="56BE5AD2" w14:textId="77777777" w:rsidTr="001C75D3">
        <w:tc>
          <w:tcPr>
            <w:tcW w:w="0" w:type="auto"/>
          </w:tcPr>
          <w:p w14:paraId="3C2BC82B"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PENTRU</w:t>
            </w:r>
          </w:p>
        </w:tc>
        <w:tc>
          <w:tcPr>
            <w:tcW w:w="0" w:type="auto"/>
          </w:tcPr>
          <w:p w14:paraId="76AADC01"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ÎMPOTRIVĂ</w:t>
            </w:r>
          </w:p>
        </w:tc>
        <w:tc>
          <w:tcPr>
            <w:tcW w:w="0" w:type="auto"/>
          </w:tcPr>
          <w:p w14:paraId="13C71005"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ABȚINERE</w:t>
            </w:r>
          </w:p>
        </w:tc>
      </w:tr>
      <w:tr w:rsidR="000D7B03" w:rsidRPr="003D21D5" w14:paraId="36E495CB" w14:textId="77777777" w:rsidTr="001C75D3">
        <w:tc>
          <w:tcPr>
            <w:tcW w:w="0" w:type="auto"/>
          </w:tcPr>
          <w:p w14:paraId="5FAEFD4F" w14:textId="77777777" w:rsidR="000D7B03" w:rsidRPr="003D21D5" w:rsidRDefault="000D7B03" w:rsidP="00F62FFE">
            <w:pPr>
              <w:pStyle w:val="1ROSAA"/>
              <w:numPr>
                <w:ilvl w:val="0"/>
                <w:numId w:val="0"/>
              </w:numPr>
              <w:spacing w:before="0" w:line="300" w:lineRule="exact"/>
              <w:rPr>
                <w:lang w:val="ro-RO"/>
              </w:rPr>
            </w:pPr>
          </w:p>
        </w:tc>
        <w:tc>
          <w:tcPr>
            <w:tcW w:w="0" w:type="auto"/>
          </w:tcPr>
          <w:p w14:paraId="5738A36D" w14:textId="77777777" w:rsidR="000D7B03" w:rsidRPr="003D21D5" w:rsidRDefault="000D7B03" w:rsidP="00F62FFE">
            <w:pPr>
              <w:pStyle w:val="1ROSAA"/>
              <w:numPr>
                <w:ilvl w:val="0"/>
                <w:numId w:val="0"/>
              </w:numPr>
              <w:spacing w:before="0" w:line="300" w:lineRule="exact"/>
              <w:rPr>
                <w:lang w:val="ro-RO"/>
              </w:rPr>
            </w:pPr>
          </w:p>
        </w:tc>
        <w:tc>
          <w:tcPr>
            <w:tcW w:w="0" w:type="auto"/>
          </w:tcPr>
          <w:p w14:paraId="32E283BC" w14:textId="77777777" w:rsidR="000D7B03" w:rsidRPr="003D21D5" w:rsidRDefault="000D7B03" w:rsidP="00F62FFE">
            <w:pPr>
              <w:pStyle w:val="1ROSAA"/>
              <w:numPr>
                <w:ilvl w:val="0"/>
                <w:numId w:val="0"/>
              </w:numPr>
              <w:spacing w:before="0" w:line="300" w:lineRule="exact"/>
              <w:rPr>
                <w:lang w:val="ro-RO"/>
              </w:rPr>
            </w:pPr>
          </w:p>
        </w:tc>
      </w:tr>
    </w:tbl>
    <w:p w14:paraId="7A53660F" w14:textId="77777777" w:rsidR="000D7B03" w:rsidRPr="003D21D5" w:rsidRDefault="000D7B03" w:rsidP="00F62FFE">
      <w:pPr>
        <w:pStyle w:val="1ROSAA"/>
        <w:numPr>
          <w:ilvl w:val="0"/>
          <w:numId w:val="0"/>
        </w:numPr>
        <w:spacing w:before="0" w:line="300" w:lineRule="exact"/>
        <w:ind w:left="720"/>
        <w:rPr>
          <w:i/>
          <w:iCs/>
          <w:lang w:val="ro-RO"/>
        </w:rPr>
      </w:pPr>
    </w:p>
    <w:p w14:paraId="6C7F3B11" w14:textId="77777777" w:rsidR="000D7B03" w:rsidRPr="003D21D5" w:rsidRDefault="000D7B03" w:rsidP="00F62FFE">
      <w:pPr>
        <w:pStyle w:val="1ROSAA"/>
        <w:spacing w:before="0" w:line="300" w:lineRule="exact"/>
        <w:rPr>
          <w:b/>
          <w:bCs/>
          <w:lang w:val="ro-RO"/>
        </w:rPr>
      </w:pPr>
      <w:r w:rsidRPr="003D21D5">
        <w:rPr>
          <w:b/>
          <w:bCs/>
          <w:lang w:val="ro-RO"/>
        </w:rPr>
        <w:t xml:space="preserve">Pentru punctul 6 de pe ordinea de zi, respectiv: </w:t>
      </w:r>
    </w:p>
    <w:p w14:paraId="6809F17C" w14:textId="77777777" w:rsidR="000D7B03" w:rsidRPr="003D21D5" w:rsidRDefault="000D7B03" w:rsidP="00F62FFE">
      <w:pPr>
        <w:pStyle w:val="1ROSAA"/>
        <w:numPr>
          <w:ilvl w:val="0"/>
          <w:numId w:val="0"/>
        </w:numPr>
        <w:spacing w:before="0" w:line="300" w:lineRule="exact"/>
        <w:ind w:left="720"/>
        <w:rPr>
          <w:i/>
          <w:iCs/>
          <w:lang w:val="ro-RO"/>
        </w:rPr>
      </w:pPr>
      <w:r w:rsidRPr="003D21D5">
        <w:rPr>
          <w:i/>
          <w:iCs/>
          <w:lang w:val="ro-RO"/>
        </w:rPr>
        <w:t>Prezentarea, discutarea și aprobarea bugetului de venituri și cheltuieli al Societății pentru exercițiul financiar 2026.</w:t>
      </w:r>
    </w:p>
    <w:tbl>
      <w:tblPr>
        <w:tblStyle w:val="TableGrid"/>
        <w:tblW w:w="0" w:type="auto"/>
        <w:tblInd w:w="720" w:type="dxa"/>
        <w:tblLook w:val="04A0" w:firstRow="1" w:lastRow="0" w:firstColumn="1" w:lastColumn="0" w:noHBand="0" w:noVBand="1"/>
      </w:tblPr>
      <w:tblGrid>
        <w:gridCol w:w="1022"/>
        <w:gridCol w:w="1323"/>
        <w:gridCol w:w="1228"/>
      </w:tblGrid>
      <w:tr w:rsidR="000D7B03" w:rsidRPr="003D21D5" w14:paraId="619BD375" w14:textId="77777777" w:rsidTr="001C75D3">
        <w:tc>
          <w:tcPr>
            <w:tcW w:w="0" w:type="auto"/>
          </w:tcPr>
          <w:p w14:paraId="60821B0E"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PENTRU</w:t>
            </w:r>
          </w:p>
        </w:tc>
        <w:tc>
          <w:tcPr>
            <w:tcW w:w="0" w:type="auto"/>
          </w:tcPr>
          <w:p w14:paraId="7A54CF55"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ÎMPOTRIVĂ</w:t>
            </w:r>
          </w:p>
        </w:tc>
        <w:tc>
          <w:tcPr>
            <w:tcW w:w="0" w:type="auto"/>
          </w:tcPr>
          <w:p w14:paraId="22A2FB9F"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ABȚINERE</w:t>
            </w:r>
          </w:p>
        </w:tc>
      </w:tr>
      <w:tr w:rsidR="000D7B03" w:rsidRPr="003D21D5" w14:paraId="2DEEBB69" w14:textId="77777777" w:rsidTr="001C75D3">
        <w:tc>
          <w:tcPr>
            <w:tcW w:w="0" w:type="auto"/>
          </w:tcPr>
          <w:p w14:paraId="320C2165" w14:textId="77777777" w:rsidR="000D7B03" w:rsidRPr="003D21D5" w:rsidRDefault="000D7B03" w:rsidP="00F62FFE">
            <w:pPr>
              <w:pStyle w:val="1ROSAA"/>
              <w:numPr>
                <w:ilvl w:val="0"/>
                <w:numId w:val="0"/>
              </w:numPr>
              <w:spacing w:before="0" w:line="300" w:lineRule="exact"/>
              <w:rPr>
                <w:lang w:val="ro-RO"/>
              </w:rPr>
            </w:pPr>
          </w:p>
        </w:tc>
        <w:tc>
          <w:tcPr>
            <w:tcW w:w="0" w:type="auto"/>
          </w:tcPr>
          <w:p w14:paraId="1669FD21" w14:textId="77777777" w:rsidR="000D7B03" w:rsidRPr="003D21D5" w:rsidRDefault="000D7B03" w:rsidP="00F62FFE">
            <w:pPr>
              <w:pStyle w:val="1ROSAA"/>
              <w:numPr>
                <w:ilvl w:val="0"/>
                <w:numId w:val="0"/>
              </w:numPr>
              <w:spacing w:before="0" w:line="300" w:lineRule="exact"/>
              <w:rPr>
                <w:lang w:val="ro-RO"/>
              </w:rPr>
            </w:pPr>
          </w:p>
        </w:tc>
        <w:tc>
          <w:tcPr>
            <w:tcW w:w="0" w:type="auto"/>
          </w:tcPr>
          <w:p w14:paraId="7B20A1DE" w14:textId="77777777" w:rsidR="000D7B03" w:rsidRPr="003D21D5" w:rsidRDefault="000D7B03" w:rsidP="00F62FFE">
            <w:pPr>
              <w:pStyle w:val="1ROSAA"/>
              <w:numPr>
                <w:ilvl w:val="0"/>
                <w:numId w:val="0"/>
              </w:numPr>
              <w:spacing w:before="0" w:line="300" w:lineRule="exact"/>
              <w:rPr>
                <w:lang w:val="ro-RO"/>
              </w:rPr>
            </w:pPr>
          </w:p>
        </w:tc>
      </w:tr>
    </w:tbl>
    <w:p w14:paraId="3A986511" w14:textId="77777777" w:rsidR="000D7B03" w:rsidRPr="003D21D5" w:rsidRDefault="000D7B03" w:rsidP="00F62FFE">
      <w:pPr>
        <w:pStyle w:val="1ROSAA"/>
        <w:numPr>
          <w:ilvl w:val="0"/>
          <w:numId w:val="0"/>
        </w:numPr>
        <w:spacing w:before="0" w:line="300" w:lineRule="exact"/>
        <w:ind w:left="720"/>
        <w:rPr>
          <w:i/>
          <w:iCs/>
          <w:lang w:val="ro-RO"/>
        </w:rPr>
      </w:pPr>
    </w:p>
    <w:p w14:paraId="036A0051" w14:textId="77777777" w:rsidR="000D7B03" w:rsidRPr="003D21D5" w:rsidRDefault="000D7B03" w:rsidP="00F62FFE">
      <w:pPr>
        <w:pStyle w:val="1ROSAA"/>
        <w:spacing w:before="0" w:line="300" w:lineRule="exact"/>
        <w:rPr>
          <w:b/>
          <w:bCs/>
          <w:lang w:val="ro-RO"/>
        </w:rPr>
      </w:pPr>
      <w:r w:rsidRPr="003D21D5">
        <w:rPr>
          <w:b/>
          <w:bCs/>
          <w:lang w:val="ro-RO"/>
        </w:rPr>
        <w:t>Pentru punctul 7 de pe ordinea de zi, respectiv:</w:t>
      </w:r>
    </w:p>
    <w:p w14:paraId="149ACD50" w14:textId="77777777" w:rsidR="000D7B03" w:rsidRPr="003D21D5" w:rsidRDefault="000D7B03" w:rsidP="00F62FFE">
      <w:pPr>
        <w:pStyle w:val="1ROSAA"/>
        <w:numPr>
          <w:ilvl w:val="0"/>
          <w:numId w:val="0"/>
        </w:numPr>
        <w:spacing w:before="0" w:line="300" w:lineRule="exact"/>
        <w:ind w:left="720"/>
        <w:rPr>
          <w:i/>
          <w:iCs/>
          <w:lang w:val="ro-RO"/>
        </w:rPr>
      </w:pPr>
      <w:r w:rsidRPr="003D21D5">
        <w:rPr>
          <w:i/>
          <w:iCs/>
          <w:lang w:val="ro-RO"/>
        </w:rPr>
        <w:t>Aprobarea menținerii, pentru anul 2026, a remunerației fixe brute a membrilor Consiliului de Administrație la același nivel aplicabil în anul 2025, după cum urmează:</w:t>
      </w:r>
    </w:p>
    <w:p w14:paraId="11C33E26" w14:textId="57D346C0" w:rsidR="000D7B03" w:rsidRPr="00222421" w:rsidRDefault="00CE5E4D" w:rsidP="00F62FFE">
      <w:pPr>
        <w:pStyle w:val="aROSAA"/>
        <w:spacing w:before="0" w:line="300" w:lineRule="exact"/>
        <w:rPr>
          <w:i/>
          <w:iCs/>
          <w:lang w:val="ro-RO"/>
        </w:rPr>
      </w:pPr>
      <w:r w:rsidRPr="000C3004">
        <w:rPr>
          <w:b/>
          <w:bCs/>
          <w:i/>
          <w:iCs/>
          <w:lang w:val="ro-RO"/>
        </w:rPr>
        <w:t>4.141 RON/lună brut</w:t>
      </w:r>
      <w:r w:rsidRPr="000C3004">
        <w:rPr>
          <w:i/>
          <w:iCs/>
          <w:lang w:val="ro-RO"/>
        </w:rPr>
        <w:t xml:space="preserve"> pentru fiecare dintre cei trei membri ai Consiliului de Administrație</w:t>
      </w:r>
      <w:r w:rsidR="000D7B03" w:rsidRPr="00222421">
        <w:rPr>
          <w:i/>
          <w:iCs/>
          <w:lang w:val="ro-RO"/>
        </w:rPr>
        <w:t>;</w:t>
      </w:r>
    </w:p>
    <w:p w14:paraId="0A33E13E" w14:textId="77777777" w:rsidR="000D7B03" w:rsidRPr="00222421" w:rsidRDefault="000D7B03" w:rsidP="00F62FFE">
      <w:pPr>
        <w:pStyle w:val="aROSAA"/>
        <w:spacing w:before="0" w:line="300" w:lineRule="exact"/>
        <w:rPr>
          <w:i/>
          <w:iCs/>
          <w:lang w:val="ro-RO"/>
        </w:rPr>
      </w:pPr>
      <w:r w:rsidRPr="00222421">
        <w:rPr>
          <w:b/>
          <w:bCs/>
          <w:i/>
          <w:iCs/>
          <w:lang w:val="ro-RO"/>
        </w:rPr>
        <w:t>10.352 RON/lună brut</w:t>
      </w:r>
      <w:r w:rsidRPr="00222421">
        <w:rPr>
          <w:i/>
          <w:iCs/>
          <w:lang w:val="ro-RO"/>
        </w:rPr>
        <w:t xml:space="preserve"> pentru vicepreședintele Consiliului de Administrație; și </w:t>
      </w:r>
    </w:p>
    <w:p w14:paraId="0354CC29" w14:textId="77777777" w:rsidR="000D7B03" w:rsidRPr="003D21D5" w:rsidRDefault="000D7B03" w:rsidP="00F62FFE">
      <w:pPr>
        <w:pStyle w:val="aROSAA"/>
        <w:spacing w:before="0" w:line="300" w:lineRule="exact"/>
        <w:rPr>
          <w:i/>
          <w:iCs/>
          <w:lang w:val="ro-RO"/>
        </w:rPr>
      </w:pPr>
      <w:r w:rsidRPr="00222421">
        <w:rPr>
          <w:b/>
          <w:bCs/>
          <w:i/>
          <w:iCs/>
          <w:kern w:val="0"/>
          <w:lang w:val="ro-RO"/>
          <w14:ligatures w14:val="none"/>
        </w:rPr>
        <w:t>10.352 RON/lună</w:t>
      </w:r>
      <w:r w:rsidRPr="00222421">
        <w:rPr>
          <w:i/>
          <w:iCs/>
          <w:kern w:val="0"/>
          <w:lang w:val="ro-RO"/>
          <w14:ligatures w14:val="none"/>
        </w:rPr>
        <w:t xml:space="preserve"> </w:t>
      </w:r>
      <w:r w:rsidRPr="00222421">
        <w:rPr>
          <w:b/>
          <w:bCs/>
          <w:i/>
          <w:iCs/>
          <w:kern w:val="0"/>
          <w:lang w:val="ro-RO"/>
          <w14:ligatures w14:val="none"/>
        </w:rPr>
        <w:t>brut</w:t>
      </w:r>
      <w:r w:rsidRPr="00222421">
        <w:rPr>
          <w:i/>
          <w:iCs/>
          <w:kern w:val="0"/>
          <w:lang w:val="ro-RO"/>
          <w14:ligatures w14:val="none"/>
        </w:rPr>
        <w:t xml:space="preserve"> pentru Președintele Consiliului de Administrație</w:t>
      </w:r>
      <w:r w:rsidRPr="003D21D5">
        <w:rPr>
          <w:i/>
          <w:iCs/>
          <w:lang w:val="ro-RO"/>
        </w:rPr>
        <w:t xml:space="preserve">. </w:t>
      </w:r>
    </w:p>
    <w:p w14:paraId="6729030E" w14:textId="77777777" w:rsidR="000D7B03" w:rsidRPr="003D21D5" w:rsidRDefault="000D7B03" w:rsidP="00F62FFE">
      <w:pPr>
        <w:pStyle w:val="1ROSAA"/>
        <w:numPr>
          <w:ilvl w:val="0"/>
          <w:numId w:val="0"/>
        </w:numPr>
        <w:spacing w:before="0" w:line="300" w:lineRule="exact"/>
        <w:ind w:left="720"/>
        <w:rPr>
          <w:i/>
          <w:iCs/>
          <w:lang w:val="ro-RO"/>
        </w:rPr>
      </w:pPr>
      <w:r w:rsidRPr="003D21D5">
        <w:rPr>
          <w:i/>
          <w:iCs/>
          <w:lang w:val="ro-RO"/>
        </w:rPr>
        <w:t>Remunerația fixă brută va fi datorată fiecărui membru al Consiliului de Administrație pro rata cu perioada din an în care și-a exercitat funcția.</w:t>
      </w:r>
    </w:p>
    <w:tbl>
      <w:tblPr>
        <w:tblStyle w:val="TableGrid"/>
        <w:tblW w:w="0" w:type="auto"/>
        <w:tblInd w:w="720" w:type="dxa"/>
        <w:tblLook w:val="04A0" w:firstRow="1" w:lastRow="0" w:firstColumn="1" w:lastColumn="0" w:noHBand="0" w:noVBand="1"/>
      </w:tblPr>
      <w:tblGrid>
        <w:gridCol w:w="1022"/>
        <w:gridCol w:w="1323"/>
        <w:gridCol w:w="1228"/>
      </w:tblGrid>
      <w:tr w:rsidR="000D7B03" w:rsidRPr="003D21D5" w14:paraId="480BEA03" w14:textId="77777777" w:rsidTr="001C75D3">
        <w:tc>
          <w:tcPr>
            <w:tcW w:w="0" w:type="auto"/>
          </w:tcPr>
          <w:p w14:paraId="2B6718D7"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PENTRU</w:t>
            </w:r>
          </w:p>
        </w:tc>
        <w:tc>
          <w:tcPr>
            <w:tcW w:w="0" w:type="auto"/>
          </w:tcPr>
          <w:p w14:paraId="2D30B80A"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ÎMPOTRIVĂ</w:t>
            </w:r>
          </w:p>
        </w:tc>
        <w:tc>
          <w:tcPr>
            <w:tcW w:w="0" w:type="auto"/>
          </w:tcPr>
          <w:p w14:paraId="4111197F"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ABȚINERE</w:t>
            </w:r>
          </w:p>
        </w:tc>
      </w:tr>
      <w:tr w:rsidR="000D7B03" w:rsidRPr="003D21D5" w14:paraId="1405FBF7" w14:textId="77777777" w:rsidTr="001C75D3">
        <w:tc>
          <w:tcPr>
            <w:tcW w:w="0" w:type="auto"/>
          </w:tcPr>
          <w:p w14:paraId="0C1D5CDE" w14:textId="77777777" w:rsidR="000D7B03" w:rsidRPr="003D21D5" w:rsidRDefault="000D7B03" w:rsidP="00F62FFE">
            <w:pPr>
              <w:pStyle w:val="1ROSAA"/>
              <w:numPr>
                <w:ilvl w:val="0"/>
                <w:numId w:val="0"/>
              </w:numPr>
              <w:spacing w:before="0" w:line="300" w:lineRule="exact"/>
              <w:rPr>
                <w:lang w:val="ro-RO"/>
              </w:rPr>
            </w:pPr>
          </w:p>
        </w:tc>
        <w:tc>
          <w:tcPr>
            <w:tcW w:w="0" w:type="auto"/>
          </w:tcPr>
          <w:p w14:paraId="5D807A14" w14:textId="77777777" w:rsidR="000D7B03" w:rsidRPr="003D21D5" w:rsidRDefault="000D7B03" w:rsidP="00F62FFE">
            <w:pPr>
              <w:pStyle w:val="1ROSAA"/>
              <w:numPr>
                <w:ilvl w:val="0"/>
                <w:numId w:val="0"/>
              </w:numPr>
              <w:spacing w:before="0" w:line="300" w:lineRule="exact"/>
              <w:rPr>
                <w:lang w:val="ro-RO"/>
              </w:rPr>
            </w:pPr>
          </w:p>
        </w:tc>
        <w:tc>
          <w:tcPr>
            <w:tcW w:w="0" w:type="auto"/>
          </w:tcPr>
          <w:p w14:paraId="24D82B68" w14:textId="77777777" w:rsidR="000D7B03" w:rsidRPr="003D21D5" w:rsidRDefault="000D7B03" w:rsidP="00F62FFE">
            <w:pPr>
              <w:pStyle w:val="1ROSAA"/>
              <w:numPr>
                <w:ilvl w:val="0"/>
                <w:numId w:val="0"/>
              </w:numPr>
              <w:spacing w:before="0" w:line="300" w:lineRule="exact"/>
              <w:rPr>
                <w:lang w:val="ro-RO"/>
              </w:rPr>
            </w:pPr>
          </w:p>
        </w:tc>
      </w:tr>
    </w:tbl>
    <w:p w14:paraId="449FFBA3" w14:textId="77777777" w:rsidR="000D7B03" w:rsidRPr="003D21D5" w:rsidRDefault="000D7B03" w:rsidP="00F62FFE">
      <w:pPr>
        <w:pStyle w:val="1ROSAA"/>
        <w:numPr>
          <w:ilvl w:val="0"/>
          <w:numId w:val="0"/>
        </w:numPr>
        <w:spacing w:before="0" w:line="300" w:lineRule="exact"/>
        <w:ind w:left="720"/>
        <w:rPr>
          <w:i/>
          <w:iCs/>
          <w:lang w:val="ro-RO"/>
        </w:rPr>
      </w:pPr>
    </w:p>
    <w:p w14:paraId="48856BF0" w14:textId="77777777" w:rsidR="000D7B03" w:rsidRPr="003D21D5" w:rsidRDefault="000D7B03" w:rsidP="00F62FFE">
      <w:pPr>
        <w:pStyle w:val="1ROSAA"/>
        <w:spacing w:before="0" w:line="300" w:lineRule="exact"/>
        <w:rPr>
          <w:b/>
          <w:bCs/>
          <w:lang w:val="ro-RO"/>
        </w:rPr>
      </w:pPr>
      <w:r w:rsidRPr="003D21D5">
        <w:rPr>
          <w:b/>
          <w:bCs/>
          <w:lang w:val="ro-RO"/>
        </w:rPr>
        <w:t>Pentru punctul 8 de pe ordinea de zi, respectiv:</w:t>
      </w:r>
    </w:p>
    <w:p w14:paraId="418ABA38" w14:textId="77777777" w:rsidR="000D7B03" w:rsidRPr="003D21D5" w:rsidRDefault="000D7B03" w:rsidP="00F62FFE">
      <w:pPr>
        <w:pStyle w:val="1ROSAA"/>
        <w:numPr>
          <w:ilvl w:val="0"/>
          <w:numId w:val="0"/>
        </w:numPr>
        <w:spacing w:before="0" w:line="300" w:lineRule="exact"/>
        <w:ind w:left="720"/>
        <w:rPr>
          <w:i/>
          <w:iCs/>
          <w:lang w:val="ro-RO"/>
        </w:rPr>
      </w:pPr>
      <w:r w:rsidRPr="003D21D5">
        <w:rPr>
          <w:i/>
          <w:iCs/>
          <w:lang w:val="ro-RO"/>
        </w:rPr>
        <w:t>Aprobarea împuternicirii președintelui de ședință, respectiv dl Liviu-Mihai SIMA, și a secretarului de ședință, respectiv AKIVA GLOBAL ASSETS S.R.L., prin reprezentantul său legal, dl Ștefăniță AXINTE, cu drept de subdelegare, pentru:</w:t>
      </w:r>
    </w:p>
    <w:p w14:paraId="0216BCA1" w14:textId="77777777" w:rsidR="000D7B03" w:rsidRPr="003D21D5" w:rsidRDefault="000D7B03" w:rsidP="00F62FFE">
      <w:pPr>
        <w:pStyle w:val="aROSAA"/>
        <w:spacing w:before="0" w:line="300" w:lineRule="exact"/>
        <w:rPr>
          <w:i/>
          <w:iCs/>
          <w:lang w:val="ro-RO"/>
        </w:rPr>
      </w:pPr>
      <w:r w:rsidRPr="003D21D5">
        <w:rPr>
          <w:i/>
          <w:iCs/>
          <w:lang w:val="ro-RO"/>
        </w:rPr>
        <w:lastRenderedPageBreak/>
        <w:t>a semna procesul-verbal al ședinței, hotărârea adunării generale a acționarilor, extrase din acestea și orice alte documente necesare sau utile în legătură cu prezenta ședință și pentru a aduce la îndeplinire hotărârile adoptate în prezenta ședință; și</w:t>
      </w:r>
    </w:p>
    <w:p w14:paraId="3D4F2E80" w14:textId="77777777" w:rsidR="000D7B03" w:rsidRPr="003D21D5" w:rsidRDefault="000D7B03" w:rsidP="00F62FFE">
      <w:pPr>
        <w:pStyle w:val="aROSAA"/>
        <w:spacing w:before="0" w:line="300" w:lineRule="exact"/>
        <w:rPr>
          <w:i/>
          <w:iCs/>
          <w:lang w:val="ro-RO"/>
        </w:rPr>
      </w:pPr>
      <w:r w:rsidRPr="003D21D5">
        <w:rPr>
          <w:i/>
          <w:iCs/>
          <w:lang w:val="ro-RO"/>
        </w:rPr>
        <w:t>a îndeplini toate demersurile și formalitățile necesare sau utile în vederea implementării și aducerii la îndeplinire a hotărârilor adoptate, inclusiv formalitățile de depunere, înregistrare, publicare, notificare și raportare în fața Oficiului Registrului Comerțului, Depozitarului Central S.A., Autorității de Supraveghere Financiară, Bursei de Valori București și a oricăror altor autorități, instituții sau terți, precum și pentru a depune și ridica documente, a formula și semna cereri și declarații, a răspunde la solicitări de clarificări și a efectua orice alte formalități necesare sau utile în legătură cu hotărârile adoptate.</w:t>
      </w:r>
    </w:p>
    <w:tbl>
      <w:tblPr>
        <w:tblStyle w:val="TableGrid"/>
        <w:tblW w:w="0" w:type="auto"/>
        <w:tblInd w:w="720" w:type="dxa"/>
        <w:tblLook w:val="04A0" w:firstRow="1" w:lastRow="0" w:firstColumn="1" w:lastColumn="0" w:noHBand="0" w:noVBand="1"/>
      </w:tblPr>
      <w:tblGrid>
        <w:gridCol w:w="1022"/>
        <w:gridCol w:w="1323"/>
        <w:gridCol w:w="1228"/>
      </w:tblGrid>
      <w:tr w:rsidR="000D7B03" w:rsidRPr="003D21D5" w14:paraId="6A7DFA5E" w14:textId="77777777" w:rsidTr="001C75D3">
        <w:tc>
          <w:tcPr>
            <w:tcW w:w="0" w:type="auto"/>
          </w:tcPr>
          <w:p w14:paraId="21B7BF51"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PENTRU</w:t>
            </w:r>
          </w:p>
        </w:tc>
        <w:tc>
          <w:tcPr>
            <w:tcW w:w="0" w:type="auto"/>
          </w:tcPr>
          <w:p w14:paraId="2133569A"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ÎMPOTRIVĂ</w:t>
            </w:r>
          </w:p>
        </w:tc>
        <w:tc>
          <w:tcPr>
            <w:tcW w:w="0" w:type="auto"/>
          </w:tcPr>
          <w:p w14:paraId="498E130F" w14:textId="77777777" w:rsidR="000D7B03" w:rsidRPr="003D21D5" w:rsidRDefault="000D7B03" w:rsidP="00F62FFE">
            <w:pPr>
              <w:pStyle w:val="1ROSAA"/>
              <w:numPr>
                <w:ilvl w:val="0"/>
                <w:numId w:val="0"/>
              </w:numPr>
              <w:spacing w:before="0" w:line="300" w:lineRule="exact"/>
              <w:jc w:val="center"/>
              <w:rPr>
                <w:lang w:val="ro-RO"/>
              </w:rPr>
            </w:pPr>
            <w:r w:rsidRPr="003D21D5">
              <w:rPr>
                <w:lang w:val="ro-RO"/>
              </w:rPr>
              <w:t>ABȚINERE</w:t>
            </w:r>
          </w:p>
        </w:tc>
      </w:tr>
      <w:tr w:rsidR="000D7B03" w:rsidRPr="003D21D5" w14:paraId="55F39AB4" w14:textId="77777777" w:rsidTr="001C75D3">
        <w:tc>
          <w:tcPr>
            <w:tcW w:w="0" w:type="auto"/>
          </w:tcPr>
          <w:p w14:paraId="7DFAD2C5" w14:textId="77777777" w:rsidR="000D7B03" w:rsidRPr="003D21D5" w:rsidRDefault="000D7B03" w:rsidP="00F62FFE">
            <w:pPr>
              <w:pStyle w:val="1ROSAA"/>
              <w:numPr>
                <w:ilvl w:val="0"/>
                <w:numId w:val="0"/>
              </w:numPr>
              <w:spacing w:before="0" w:line="300" w:lineRule="exact"/>
              <w:rPr>
                <w:lang w:val="ro-RO"/>
              </w:rPr>
            </w:pPr>
          </w:p>
        </w:tc>
        <w:tc>
          <w:tcPr>
            <w:tcW w:w="0" w:type="auto"/>
          </w:tcPr>
          <w:p w14:paraId="1A74BB9E" w14:textId="77777777" w:rsidR="000D7B03" w:rsidRPr="003D21D5" w:rsidRDefault="000D7B03" w:rsidP="00F62FFE">
            <w:pPr>
              <w:pStyle w:val="1ROSAA"/>
              <w:numPr>
                <w:ilvl w:val="0"/>
                <w:numId w:val="0"/>
              </w:numPr>
              <w:spacing w:before="0" w:line="300" w:lineRule="exact"/>
              <w:rPr>
                <w:lang w:val="ro-RO"/>
              </w:rPr>
            </w:pPr>
          </w:p>
        </w:tc>
        <w:tc>
          <w:tcPr>
            <w:tcW w:w="0" w:type="auto"/>
          </w:tcPr>
          <w:p w14:paraId="0B4E4D2E" w14:textId="77777777" w:rsidR="000D7B03" w:rsidRPr="003D21D5" w:rsidRDefault="000D7B03" w:rsidP="00F62FFE">
            <w:pPr>
              <w:pStyle w:val="1ROSAA"/>
              <w:numPr>
                <w:ilvl w:val="0"/>
                <w:numId w:val="0"/>
              </w:numPr>
              <w:spacing w:before="0" w:line="300" w:lineRule="exact"/>
              <w:rPr>
                <w:lang w:val="ro-RO"/>
              </w:rPr>
            </w:pPr>
          </w:p>
        </w:tc>
      </w:tr>
    </w:tbl>
    <w:p w14:paraId="3B56DAFE" w14:textId="77777777" w:rsidR="00FD3C7A" w:rsidRPr="003D21D5" w:rsidRDefault="00FD3C7A" w:rsidP="00F62FFE">
      <w:pPr>
        <w:spacing w:before="0" w:line="300" w:lineRule="exact"/>
        <w:rPr>
          <w:lang w:val="ro-RO"/>
        </w:rPr>
      </w:pPr>
    </w:p>
    <w:p w14:paraId="27D6C483" w14:textId="77777777" w:rsidR="00800825" w:rsidRPr="00660985" w:rsidRDefault="00800825" w:rsidP="00F62FFE">
      <w:pPr>
        <w:spacing w:before="0" w:line="300" w:lineRule="exact"/>
        <w:rPr>
          <w:lang w:val="ro-RO"/>
        </w:rPr>
      </w:pPr>
      <w:r w:rsidRPr="00660985">
        <w:rPr>
          <w:lang w:val="ro-RO"/>
        </w:rPr>
        <w:t>Se anexează prezent</w:t>
      </w:r>
      <w:r>
        <w:rPr>
          <w:lang w:val="ro-RO"/>
        </w:rPr>
        <w:t>ului buletin de vot</w:t>
      </w:r>
      <w:r w:rsidRPr="00660985">
        <w:rPr>
          <w:lang w:val="ro-RO"/>
        </w:rPr>
        <w:t>:</w:t>
      </w:r>
    </w:p>
    <w:p w14:paraId="37860829" w14:textId="5AE1D22C" w:rsidR="00046E1C" w:rsidRDefault="00046E1C" w:rsidP="00F62FFE">
      <w:pPr>
        <w:pStyle w:val="aROSAA"/>
        <w:numPr>
          <w:ilvl w:val="5"/>
          <w:numId w:val="44"/>
        </w:numPr>
        <w:spacing w:before="0" w:line="300" w:lineRule="exact"/>
        <w:ind w:left="720" w:hanging="720"/>
        <w:rPr>
          <w:lang w:val="ro-RO"/>
        </w:rPr>
      </w:pPr>
      <w:r w:rsidRPr="00773EE9">
        <w:rPr>
          <w:lang w:val="ro-RO"/>
        </w:rPr>
        <w:t xml:space="preserve">certificatul constatator valabil al acționarului persoană juridică, în original sau copie conformă cu originalul, eliberat de Registrul Comerțului sau orice alt document echivalent, în original sau în copie conformă cu originalul, emis de către </w:t>
      </w:r>
      <w:r>
        <w:rPr>
          <w:lang w:val="ro-RO"/>
        </w:rPr>
        <w:t xml:space="preserve">o </w:t>
      </w:r>
      <w:r w:rsidRPr="00773EE9">
        <w:rPr>
          <w:lang w:val="ro-RO"/>
        </w:rPr>
        <w:t>autoritatea competentă din statul în care acționarul persoană juridică este înmatriculat în mod legal, indicând, printre altele, identitatea persoanei juridice și a reprezentantului legal al acesteia, cu o vechime de cel mult 30 de zile înainte de data de referință</w:t>
      </w:r>
      <w:r>
        <w:rPr>
          <w:lang w:val="ro-RO"/>
        </w:rPr>
        <w:t>, și</w:t>
      </w:r>
    </w:p>
    <w:p w14:paraId="7D300D95" w14:textId="6464FBDB" w:rsidR="00046E1C" w:rsidRPr="00180539" w:rsidRDefault="00046E1C" w:rsidP="00F62FFE">
      <w:pPr>
        <w:pStyle w:val="aROSAA"/>
        <w:numPr>
          <w:ilvl w:val="5"/>
          <w:numId w:val="44"/>
        </w:numPr>
        <w:spacing w:before="0" w:line="300" w:lineRule="exact"/>
        <w:ind w:left="720" w:hanging="720"/>
        <w:rPr>
          <w:lang w:val="ro-RO"/>
        </w:rPr>
      </w:pPr>
      <w:r w:rsidRPr="00180539">
        <w:rPr>
          <w:lang w:val="ro-RO"/>
        </w:rPr>
        <w:t xml:space="preserve">copia actului de identitate al </w:t>
      </w:r>
      <w:r w:rsidR="00AE19AE">
        <w:rPr>
          <w:lang w:val="ro-RO"/>
        </w:rPr>
        <w:t>reprezentantului legal al acționarului persoană juridică</w:t>
      </w:r>
      <w:r w:rsidRPr="00180539">
        <w:rPr>
          <w:lang w:val="ro-RO"/>
        </w:rPr>
        <w:t xml:space="preserve"> (cartea de identitate pentru cetățenii români, sau pașaport, permis de ședere pentru cetățenii străini)</w:t>
      </w:r>
      <w:r w:rsidR="00204C7C">
        <w:rPr>
          <w:lang w:val="ro-RO"/>
        </w:rPr>
        <w:t>,</w:t>
      </w:r>
    </w:p>
    <w:p w14:paraId="06CB4F66" w14:textId="261F152B" w:rsidR="00800825" w:rsidRPr="007B324B" w:rsidRDefault="00EB188D" w:rsidP="00F62FFE">
      <w:pPr>
        <w:spacing w:line="300" w:lineRule="exact"/>
        <w:rPr>
          <w:lang w:val="ro-RO"/>
        </w:rPr>
      </w:pPr>
      <w:r>
        <w:rPr>
          <w:lang w:val="ro-RO"/>
        </w:rPr>
        <w:t>care</w:t>
      </w:r>
      <w:r w:rsidR="00800825" w:rsidRPr="00660985">
        <w:rPr>
          <w:lang w:val="ro-RO"/>
        </w:rPr>
        <w:t xml:space="preserve"> să permită identificarea</w:t>
      </w:r>
      <w:r w:rsidR="00BF4D88">
        <w:rPr>
          <w:lang w:val="ro-RO"/>
        </w:rPr>
        <w:t xml:space="preserve"> subscrisei</w:t>
      </w:r>
      <w:r w:rsidR="00800825" w:rsidRPr="00660985">
        <w:rPr>
          <w:lang w:val="ro-RO"/>
        </w:rPr>
        <w:t xml:space="preserve"> în registrul acționarilor IT GENETICS S.A., </w:t>
      </w:r>
      <w:r w:rsidR="00800825">
        <w:rPr>
          <w:lang w:val="ro-RO"/>
        </w:rPr>
        <w:t xml:space="preserve">la data de referință, </w:t>
      </w:r>
      <w:r w:rsidR="00800825" w:rsidRPr="00660985">
        <w:rPr>
          <w:lang w:val="ro-RO"/>
        </w:rPr>
        <w:t>eliberat de Depozitarul Central S.A.</w:t>
      </w:r>
    </w:p>
    <w:p w14:paraId="2C670345" w14:textId="77777777" w:rsidR="00701BE1" w:rsidRDefault="00701BE1" w:rsidP="00F62FFE">
      <w:pPr>
        <w:spacing w:before="0" w:line="300" w:lineRule="exact"/>
        <w:rPr>
          <w:b/>
          <w:bCs/>
          <w:lang w:val="ro-RO"/>
        </w:rPr>
      </w:pPr>
    </w:p>
    <w:p w14:paraId="62BD99FC" w14:textId="39131706" w:rsidR="00701BE1" w:rsidRPr="00335A40" w:rsidRDefault="00701BE1" w:rsidP="00F62FFE">
      <w:pPr>
        <w:spacing w:before="0" w:line="300" w:lineRule="exact"/>
        <w:rPr>
          <w:b/>
          <w:bCs/>
          <w:lang w:val="ro-RO"/>
        </w:rPr>
      </w:pPr>
      <w:r w:rsidRPr="00335A40">
        <w:rPr>
          <w:b/>
          <w:bCs/>
          <w:lang w:val="ro-RO"/>
        </w:rPr>
        <w:t>Instrucțiuni privind transmiterea prezentului buletin de vot prin corespondență</w:t>
      </w:r>
    </w:p>
    <w:p w14:paraId="1EC945DF" w14:textId="797A1630" w:rsidR="00701BE1" w:rsidRDefault="00701BE1" w:rsidP="00F62FFE">
      <w:pPr>
        <w:spacing w:before="0" w:line="300" w:lineRule="exact"/>
        <w:rPr>
          <w:lang w:val="ro-RO"/>
        </w:rPr>
      </w:pPr>
      <w:r w:rsidRPr="00EA07F7">
        <w:rPr>
          <w:lang w:val="ro-RO"/>
        </w:rPr>
        <w:t xml:space="preserve">În cazul în care prezentul buletin de vot este utilizat pentru exercitarea votului prin corespondență, </w:t>
      </w:r>
      <w:r w:rsidRPr="000972AE">
        <w:rPr>
          <w:lang w:val="ro-RO"/>
        </w:rPr>
        <w:t>acesta va fi completat și semnat de acționar și va fi transmis</w:t>
      </w:r>
      <w:r>
        <w:rPr>
          <w:lang w:val="ro-RO"/>
        </w:rPr>
        <w:t>, cu anexarea documentelor precizate mai sus,</w:t>
      </w:r>
      <w:r w:rsidRPr="000972AE">
        <w:rPr>
          <w:lang w:val="ro-RO"/>
        </w:rPr>
        <w:t xml:space="preserve"> </w:t>
      </w:r>
      <w:r w:rsidRPr="00B964CB">
        <w:rPr>
          <w:lang w:val="ro-RO"/>
        </w:rPr>
        <w:t>astfel încât să fie înregistrat la Societate cu cel puțin 48 de ore înainte de data primei convocări, după cum urmează</w:t>
      </w:r>
      <w:r w:rsidRPr="000972AE">
        <w:rPr>
          <w:lang w:val="ro-RO"/>
        </w:rPr>
        <w:t>:</w:t>
      </w:r>
    </w:p>
    <w:p w14:paraId="2A8A3003" w14:textId="70B95CB5" w:rsidR="00701BE1" w:rsidRPr="00B8611E" w:rsidRDefault="00701BE1" w:rsidP="00F62FFE">
      <w:pPr>
        <w:pStyle w:val="aROSAA"/>
        <w:numPr>
          <w:ilvl w:val="5"/>
          <w:numId w:val="42"/>
        </w:numPr>
        <w:spacing w:before="0" w:line="300" w:lineRule="exact"/>
        <w:ind w:left="630" w:hanging="630"/>
        <w:rPr>
          <w:lang w:val="ro-RO"/>
        </w:rPr>
      </w:pPr>
      <w:r w:rsidRPr="00F6795C">
        <w:rPr>
          <w:lang w:val="ro-RO"/>
        </w:rPr>
        <w:t xml:space="preserve">în original, în plic închis, </w:t>
      </w:r>
      <w:r>
        <w:rPr>
          <w:lang w:val="ro-RO"/>
        </w:rPr>
        <w:t xml:space="preserve">prin predare personală, </w:t>
      </w:r>
      <w:r w:rsidRPr="00F6795C">
        <w:rPr>
          <w:lang w:val="ro-RO"/>
        </w:rPr>
        <w:t xml:space="preserve">prin poștă sau servicii de curierat, </w:t>
      </w:r>
      <w:r>
        <w:rPr>
          <w:lang w:val="ro-RO"/>
        </w:rPr>
        <w:t>la adresa sediul</w:t>
      </w:r>
      <w:r w:rsidR="00F62FFE">
        <w:rPr>
          <w:lang w:val="ro-RO"/>
        </w:rPr>
        <w:t>ui</w:t>
      </w:r>
      <w:r>
        <w:rPr>
          <w:lang w:val="ro-RO"/>
        </w:rPr>
        <w:t xml:space="preserve"> administrativ (punctul</w:t>
      </w:r>
      <w:r w:rsidR="00F62FFE">
        <w:rPr>
          <w:lang w:val="ro-RO"/>
        </w:rPr>
        <w:t>ui</w:t>
      </w:r>
      <w:r>
        <w:rPr>
          <w:lang w:val="ro-RO"/>
        </w:rPr>
        <w:t xml:space="preserve"> de lucru) al Societății de la adresa </w:t>
      </w:r>
      <w:r w:rsidRPr="00F6795C">
        <w:rPr>
          <w:lang w:val="ro-RO"/>
        </w:rPr>
        <w:t>Strada Mehadiei nr. 41, Sector 6, București, România; sau</w:t>
      </w:r>
    </w:p>
    <w:p w14:paraId="1260BF2E" w14:textId="1D24252B" w:rsidR="00701BE1" w:rsidRPr="00E42878" w:rsidRDefault="00701BE1" w:rsidP="00F62FFE">
      <w:pPr>
        <w:pStyle w:val="aROSAA"/>
        <w:numPr>
          <w:ilvl w:val="5"/>
          <w:numId w:val="42"/>
        </w:numPr>
        <w:spacing w:before="0" w:line="300" w:lineRule="exact"/>
        <w:ind w:left="630" w:hanging="630"/>
        <w:rPr>
          <w:lang w:val="ro-RO"/>
        </w:rPr>
      </w:pPr>
      <w:r w:rsidRPr="00F6795C">
        <w:rPr>
          <w:lang w:val="ro-RO"/>
        </w:rPr>
        <w:t xml:space="preserve">prin e-mail, cu semnătură electronică extinsă sau calificată, la adresa </w:t>
      </w:r>
      <w:hyperlink r:id="rId11" w:history="1">
        <w:r w:rsidR="000F7E50" w:rsidRPr="00D52637">
          <w:rPr>
            <w:rStyle w:val="Hyperlink"/>
            <w:lang w:val="ro-RO"/>
          </w:rPr>
          <w:t>investors@itg.ro</w:t>
        </w:r>
      </w:hyperlink>
      <w:r>
        <w:rPr>
          <w:lang w:val="ro-RO"/>
        </w:rPr>
        <w:t>.</w:t>
      </w:r>
    </w:p>
    <w:p w14:paraId="24930441" w14:textId="77777777" w:rsidR="00701BE1" w:rsidRPr="00E42878" w:rsidRDefault="00701BE1" w:rsidP="00F62FFE">
      <w:pPr>
        <w:spacing w:before="0" w:line="300" w:lineRule="exact"/>
        <w:rPr>
          <w:lang w:val="ro-RO"/>
        </w:rPr>
      </w:pPr>
      <w:r w:rsidRPr="00E42878">
        <w:rPr>
          <w:lang w:val="ro-RO"/>
        </w:rPr>
        <w:t>Pe plic sau, după caz, la subiectul mesajului electronic</w:t>
      </w:r>
      <w:r>
        <w:rPr>
          <w:lang w:val="ro-RO"/>
        </w:rPr>
        <w:t xml:space="preserve"> (e-mail)</w:t>
      </w:r>
      <w:r w:rsidRPr="00E42878">
        <w:rPr>
          <w:lang w:val="ro-RO"/>
        </w:rPr>
        <w:t>, se va menționa în mod expres:</w:t>
      </w:r>
      <w:r>
        <w:rPr>
          <w:lang w:val="ro-RO"/>
        </w:rPr>
        <w:t xml:space="preserve"> </w:t>
      </w:r>
      <w:r w:rsidRPr="00E42878">
        <w:rPr>
          <w:lang w:val="ro-RO"/>
        </w:rPr>
        <w:t>„</w:t>
      </w:r>
      <w:r w:rsidRPr="00E42878">
        <w:rPr>
          <w:i/>
          <w:iCs/>
          <w:lang w:val="ro-RO"/>
        </w:rPr>
        <w:t>VOT PRIN CORESPONDENȚĂ PENTRU AGOA DIN DATA DE 21/22 MAI 2026</w:t>
      </w:r>
      <w:r w:rsidRPr="00E42878">
        <w:rPr>
          <w:lang w:val="ro-RO"/>
        </w:rPr>
        <w:t>”.</w:t>
      </w:r>
    </w:p>
    <w:p w14:paraId="37170276" w14:textId="77777777" w:rsidR="00701BE1" w:rsidRDefault="00701BE1" w:rsidP="00F62FFE">
      <w:pPr>
        <w:spacing w:before="0" w:line="300" w:lineRule="exact"/>
        <w:rPr>
          <w:lang w:val="ro-RO"/>
        </w:rPr>
      </w:pPr>
    </w:p>
    <w:p w14:paraId="08C64256" w14:textId="503C6047" w:rsidR="00701BE1" w:rsidRPr="00660985" w:rsidRDefault="00701BE1" w:rsidP="00F62FFE">
      <w:pPr>
        <w:spacing w:before="0" w:line="300" w:lineRule="exact"/>
        <w:rPr>
          <w:lang w:val="ro-RO"/>
        </w:rPr>
      </w:pPr>
      <w:r w:rsidRPr="00E42878">
        <w:rPr>
          <w:lang w:val="ro-RO"/>
        </w:rPr>
        <w:lastRenderedPageBreak/>
        <w:t xml:space="preserve">Prezentul buletin de vot este pus la dispoziția acționarilor atât în format fizic </w:t>
      </w:r>
      <w:r>
        <w:rPr>
          <w:lang w:val="ro-RO"/>
        </w:rPr>
        <w:t xml:space="preserve">la adresa sediul administrativ (punctul de lucru) al Societății de la adresa </w:t>
      </w:r>
      <w:r w:rsidRPr="00F6795C">
        <w:rPr>
          <w:lang w:val="ro-RO"/>
        </w:rPr>
        <w:t>Strada Mehadiei nr. 41, Sector 6, București, România</w:t>
      </w:r>
      <w:r w:rsidRPr="00E42878">
        <w:rPr>
          <w:lang w:val="ro-RO"/>
        </w:rPr>
        <w:t>, cât și pe website-</w:t>
      </w:r>
      <w:proofErr w:type="spellStart"/>
      <w:r w:rsidRPr="00E42878">
        <w:rPr>
          <w:lang w:val="ro-RO"/>
        </w:rPr>
        <w:t>ul</w:t>
      </w:r>
      <w:proofErr w:type="spellEnd"/>
      <w:r w:rsidRPr="00E42878">
        <w:rPr>
          <w:lang w:val="ro-RO"/>
        </w:rPr>
        <w:t xml:space="preserve"> Societății, la secțiunea Investitori, la adresa </w:t>
      </w:r>
      <w:hyperlink r:id="rId12" w:history="1">
        <w:r w:rsidRPr="00D767FD">
          <w:rPr>
            <w:rStyle w:val="Hyperlink"/>
            <w:lang w:val="ro-RO"/>
          </w:rPr>
          <w:t>www.itg.ro</w:t>
        </w:r>
      </w:hyperlink>
      <w:r>
        <w:rPr>
          <w:lang w:val="ro-RO"/>
        </w:rPr>
        <w:t>.</w:t>
      </w:r>
    </w:p>
    <w:p w14:paraId="4AA2E070" w14:textId="77777777" w:rsidR="00DC2C1F" w:rsidRDefault="00DC2C1F" w:rsidP="00F62FFE">
      <w:pPr>
        <w:spacing w:before="0" w:line="300" w:lineRule="exact"/>
        <w:rPr>
          <w:b/>
          <w:bCs/>
          <w:lang w:val="ro-RO"/>
        </w:rPr>
      </w:pPr>
    </w:p>
    <w:p w14:paraId="50CC322B" w14:textId="692EFCBD" w:rsidR="008D18CB" w:rsidRDefault="008D18CB" w:rsidP="00F62FFE">
      <w:pPr>
        <w:spacing w:before="0" w:line="300" w:lineRule="exact"/>
        <w:rPr>
          <w:b/>
          <w:bCs/>
          <w:lang w:val="ro-RO"/>
        </w:rPr>
      </w:pPr>
      <w:r w:rsidRPr="003D21D5">
        <w:rPr>
          <w:b/>
          <w:bCs/>
          <w:lang w:val="ro-RO"/>
        </w:rPr>
        <w:t xml:space="preserve">Data </w:t>
      </w:r>
      <w:r w:rsidR="00800825">
        <w:rPr>
          <w:b/>
          <w:bCs/>
          <w:lang w:val="ro-RO"/>
        </w:rPr>
        <w:t>buletinului de vot</w:t>
      </w:r>
      <w:r w:rsidRPr="003D21D5">
        <w:rPr>
          <w:b/>
          <w:bCs/>
          <w:lang w:val="ro-RO"/>
        </w:rPr>
        <w:t>: [___________________________]</w:t>
      </w:r>
    </w:p>
    <w:p w14:paraId="51E86119" w14:textId="77777777" w:rsidR="00DC2C1F" w:rsidRDefault="00DC2C1F" w:rsidP="00F62FFE">
      <w:pPr>
        <w:spacing w:before="0" w:line="300" w:lineRule="exact"/>
        <w:jc w:val="center"/>
        <w:rPr>
          <w:i/>
          <w:iCs/>
          <w:lang w:val="ro-RO"/>
        </w:rPr>
      </w:pPr>
    </w:p>
    <w:p w14:paraId="0180BB72" w14:textId="77777777" w:rsidR="00874CF8" w:rsidRDefault="00874CF8" w:rsidP="00F62FFE">
      <w:pPr>
        <w:spacing w:before="0" w:line="300" w:lineRule="exact"/>
        <w:rPr>
          <w:b/>
          <w:bCs/>
          <w:lang w:val="ro-RO"/>
        </w:rPr>
      </w:pPr>
    </w:p>
    <w:p w14:paraId="622A9032" w14:textId="77777777" w:rsidR="00874CF8" w:rsidRPr="003D21D5" w:rsidRDefault="00874CF8" w:rsidP="00F62FFE">
      <w:pPr>
        <w:spacing w:before="0" w:line="300" w:lineRule="exact"/>
        <w:rPr>
          <w:b/>
          <w:bCs/>
          <w:lang w:val="ro-RO"/>
        </w:rPr>
      </w:pPr>
    </w:p>
    <w:p w14:paraId="445634AE" w14:textId="09E505A8" w:rsidR="001159DD" w:rsidRPr="003D21D5" w:rsidRDefault="001159DD" w:rsidP="00F62FFE">
      <w:pPr>
        <w:spacing w:before="0" w:line="300" w:lineRule="exact"/>
        <w:jc w:val="left"/>
        <w:rPr>
          <w:i/>
          <w:iCs/>
          <w:lang w:val="ro-RO"/>
        </w:rPr>
      </w:pPr>
    </w:p>
    <w:p w14:paraId="416F1CBB" w14:textId="41F3E2F2" w:rsidR="00CF0FEC" w:rsidRPr="003D21D5" w:rsidRDefault="00CF0FEC" w:rsidP="00F62FFE">
      <w:pPr>
        <w:spacing w:before="0" w:line="300" w:lineRule="exact"/>
        <w:jc w:val="center"/>
        <w:rPr>
          <w:b/>
          <w:bCs/>
          <w:lang w:val="ro-RO"/>
        </w:rPr>
      </w:pPr>
      <w:r w:rsidRPr="003D21D5">
        <w:rPr>
          <w:b/>
          <w:bCs/>
          <w:lang w:val="ro-RO"/>
        </w:rPr>
        <w:t>ACȚIONAR</w:t>
      </w:r>
    </w:p>
    <w:p w14:paraId="54F1F500" w14:textId="77777777" w:rsidR="00F76AEA" w:rsidRPr="003D21D5" w:rsidRDefault="00F76AEA" w:rsidP="00F62FFE">
      <w:pPr>
        <w:spacing w:before="0" w:line="300" w:lineRule="exact"/>
        <w:jc w:val="center"/>
        <w:rPr>
          <w:b/>
          <w:bCs/>
          <w:lang w:val="ro-RO"/>
        </w:rPr>
      </w:pPr>
    </w:p>
    <w:p w14:paraId="3C51FF15" w14:textId="77777777" w:rsidR="00DF6512" w:rsidRPr="00660985" w:rsidRDefault="00DF6512" w:rsidP="00F62FFE">
      <w:pPr>
        <w:spacing w:before="0" w:line="300" w:lineRule="exact"/>
        <w:jc w:val="center"/>
        <w:rPr>
          <w:lang w:val="ro-RO"/>
        </w:rPr>
      </w:pPr>
      <w:r w:rsidRPr="00660985">
        <w:rPr>
          <w:lang w:val="ro-RO"/>
        </w:rPr>
        <w:t>[_______________________________________________________________________________________]</w:t>
      </w:r>
    </w:p>
    <w:p w14:paraId="30B397FB" w14:textId="2143932F" w:rsidR="00DF6512" w:rsidRPr="00660985" w:rsidRDefault="00DF6512" w:rsidP="00F62FFE">
      <w:pPr>
        <w:spacing w:before="0" w:line="300" w:lineRule="exact"/>
        <w:jc w:val="center"/>
        <w:rPr>
          <w:lang w:val="ro-RO"/>
        </w:rPr>
      </w:pPr>
      <w:r w:rsidRPr="00660985">
        <w:rPr>
          <w:lang w:val="ro-RO"/>
        </w:rPr>
        <w:t>[</w:t>
      </w:r>
      <w:r w:rsidRPr="00660985">
        <w:rPr>
          <w:b/>
          <w:bCs/>
          <w:i/>
          <w:iCs/>
          <w:highlight w:val="lightGray"/>
          <w:lang w:val="ro-RO"/>
        </w:rPr>
        <w:t>Notă de redactare:</w:t>
      </w:r>
      <w:r w:rsidRPr="00660985">
        <w:rPr>
          <w:i/>
          <w:iCs/>
          <w:highlight w:val="lightGray"/>
          <w:lang w:val="ro-RO"/>
        </w:rPr>
        <w:t xml:space="preserve"> </w:t>
      </w:r>
      <w:r w:rsidR="00F759D9">
        <w:rPr>
          <w:i/>
          <w:iCs/>
          <w:highlight w:val="lightGray"/>
          <w:lang w:val="ro-RO"/>
        </w:rPr>
        <w:t>S</w:t>
      </w:r>
      <w:r w:rsidRPr="00660985">
        <w:rPr>
          <w:i/>
          <w:iCs/>
          <w:highlight w:val="lightGray"/>
          <w:lang w:val="ro-RO"/>
        </w:rPr>
        <w:t xml:space="preserve">e </w:t>
      </w:r>
      <w:r w:rsidRPr="00F759D9">
        <w:rPr>
          <w:i/>
          <w:iCs/>
          <w:highlight w:val="lightGray"/>
          <w:lang w:val="ro-RO"/>
        </w:rPr>
        <w:t>va completa denumirea și forma juridică</w:t>
      </w:r>
      <w:r w:rsidR="00F759D9" w:rsidRPr="00F759D9">
        <w:rPr>
          <w:i/>
          <w:iCs/>
          <w:highlight w:val="lightGray"/>
          <w:lang w:val="ro-RO"/>
        </w:rPr>
        <w:t xml:space="preserve"> a acționarului persoană juridică, în clar, cu majuscule</w:t>
      </w:r>
      <w:r w:rsidRPr="00660985">
        <w:rPr>
          <w:lang w:val="ro-RO"/>
        </w:rPr>
        <w:t>]</w:t>
      </w:r>
    </w:p>
    <w:p w14:paraId="74DA395E" w14:textId="77777777" w:rsidR="00DF6512" w:rsidRPr="00660985" w:rsidRDefault="00DF6512" w:rsidP="00F62FFE">
      <w:pPr>
        <w:spacing w:before="0" w:line="300" w:lineRule="exact"/>
        <w:jc w:val="center"/>
        <w:rPr>
          <w:lang w:val="ro-RO"/>
        </w:rPr>
      </w:pPr>
      <w:r w:rsidRPr="00660985">
        <w:rPr>
          <w:lang w:val="ro-RO"/>
        </w:rPr>
        <w:t xml:space="preserve">prin </w:t>
      </w:r>
    </w:p>
    <w:p w14:paraId="72D7CC66" w14:textId="18D8E2BF" w:rsidR="00DF6512" w:rsidRPr="00660985" w:rsidRDefault="00DF6512" w:rsidP="00F62FFE">
      <w:pPr>
        <w:spacing w:before="0" w:line="300" w:lineRule="exact"/>
        <w:jc w:val="center"/>
        <w:rPr>
          <w:lang w:val="ro-RO"/>
        </w:rPr>
      </w:pPr>
      <w:r w:rsidRPr="00660985">
        <w:rPr>
          <w:lang w:val="ro-RO"/>
        </w:rPr>
        <w:t>[____________________________________________________], în calitate de [__________________________</w:t>
      </w:r>
      <w:r w:rsidR="006B136F">
        <w:rPr>
          <w:lang w:val="ro-RO"/>
        </w:rPr>
        <w:t>_____________</w:t>
      </w:r>
      <w:r w:rsidRPr="00660985">
        <w:rPr>
          <w:lang w:val="ro-RO"/>
        </w:rPr>
        <w:t>__]</w:t>
      </w:r>
    </w:p>
    <w:p w14:paraId="5BC94BA1" w14:textId="055A6EB6" w:rsidR="00DF6512" w:rsidRPr="00660985" w:rsidRDefault="00DF6512" w:rsidP="00F62FFE">
      <w:pPr>
        <w:spacing w:before="0" w:line="300" w:lineRule="exact"/>
        <w:jc w:val="center"/>
        <w:rPr>
          <w:lang w:val="ro-RO"/>
        </w:rPr>
      </w:pPr>
      <w:r w:rsidRPr="00660985">
        <w:rPr>
          <w:lang w:val="ro-RO"/>
        </w:rPr>
        <w:t>[</w:t>
      </w:r>
      <w:r w:rsidRPr="00660985">
        <w:rPr>
          <w:b/>
          <w:bCs/>
          <w:i/>
          <w:iCs/>
          <w:highlight w:val="lightGray"/>
          <w:lang w:val="ro-RO"/>
        </w:rPr>
        <w:t>Notă de redactare:</w:t>
      </w:r>
      <w:r w:rsidRPr="00660985">
        <w:rPr>
          <w:i/>
          <w:iCs/>
          <w:highlight w:val="lightGray"/>
          <w:lang w:val="ro-RO"/>
        </w:rPr>
        <w:t xml:space="preserve"> </w:t>
      </w:r>
      <w:r w:rsidR="00F759D9">
        <w:rPr>
          <w:i/>
          <w:iCs/>
          <w:highlight w:val="lightGray"/>
          <w:lang w:val="ro-RO"/>
        </w:rPr>
        <w:t>S</w:t>
      </w:r>
      <w:r w:rsidRPr="00660985">
        <w:rPr>
          <w:i/>
          <w:iCs/>
          <w:highlight w:val="lightGray"/>
          <w:lang w:val="ro-RO"/>
        </w:rPr>
        <w:t>e va completa prenumele și numele reprezentantului persoanei juridice și calitatea acestuia</w:t>
      </w:r>
      <w:r w:rsidR="005C0F23" w:rsidRPr="00F759D9">
        <w:rPr>
          <w:i/>
          <w:iCs/>
          <w:highlight w:val="lightGray"/>
          <w:lang w:val="ro-RO"/>
        </w:rPr>
        <w:t>, în clar, cu majuscule</w:t>
      </w:r>
      <w:r w:rsidRPr="00660985">
        <w:rPr>
          <w:lang w:val="ro-RO"/>
        </w:rPr>
        <w:t>]</w:t>
      </w:r>
    </w:p>
    <w:p w14:paraId="546752F4" w14:textId="77777777" w:rsidR="00DF6512" w:rsidRPr="00660985" w:rsidRDefault="00DF6512" w:rsidP="00F62FFE">
      <w:pPr>
        <w:spacing w:before="0" w:line="300" w:lineRule="exact"/>
        <w:jc w:val="center"/>
        <w:rPr>
          <w:lang w:val="ro-RO"/>
        </w:rPr>
      </w:pPr>
    </w:p>
    <w:p w14:paraId="1AE630F6" w14:textId="77777777" w:rsidR="00DF6512" w:rsidRPr="00660985" w:rsidRDefault="00DF6512" w:rsidP="00F62FFE">
      <w:pPr>
        <w:spacing w:before="0" w:line="300" w:lineRule="exact"/>
        <w:jc w:val="center"/>
        <w:rPr>
          <w:lang w:val="ro-RO"/>
        </w:rPr>
      </w:pPr>
      <w:r w:rsidRPr="00660985">
        <w:rPr>
          <w:lang w:val="ro-RO"/>
        </w:rPr>
        <w:t>_______________________________________________</w:t>
      </w:r>
    </w:p>
    <w:p w14:paraId="5713D632" w14:textId="6154B032" w:rsidR="00183818" w:rsidRPr="003D21D5" w:rsidRDefault="00183818" w:rsidP="00F62FFE">
      <w:pPr>
        <w:spacing w:before="0" w:line="300" w:lineRule="exact"/>
        <w:jc w:val="center"/>
        <w:rPr>
          <w:lang w:val="ro-RO"/>
        </w:rPr>
      </w:pPr>
    </w:p>
    <w:sectPr w:rsidR="00183818" w:rsidRPr="003D21D5" w:rsidSect="00934E78">
      <w:headerReference w:type="even" r:id="rId13"/>
      <w:headerReference w:type="default" r:id="rId14"/>
      <w:footerReference w:type="even" r:id="rId15"/>
      <w:footerReference w:type="default" r:id="rId16"/>
      <w:headerReference w:type="first" r:id="rId17"/>
      <w:footerReference w:type="first" r:id="rId1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7675F" w14:textId="77777777" w:rsidR="003C10DE" w:rsidRDefault="003C10DE" w:rsidP="00AF5B34">
      <w:pPr>
        <w:spacing w:after="0" w:line="240" w:lineRule="auto"/>
      </w:pPr>
      <w:r>
        <w:separator/>
      </w:r>
    </w:p>
  </w:endnote>
  <w:endnote w:type="continuationSeparator" w:id="0">
    <w:p w14:paraId="4B477B33" w14:textId="77777777" w:rsidR="003C10DE" w:rsidRDefault="003C10DE" w:rsidP="00AF5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01C2" w14:textId="77777777" w:rsidR="009E70BB" w:rsidRDefault="009E7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9907946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5A8B106" w14:textId="77777777" w:rsidR="006F47D9" w:rsidRPr="006F47D9" w:rsidRDefault="006F47D9" w:rsidP="00CF72A1">
            <w:pPr>
              <w:pStyle w:val="Footer"/>
              <w:jc w:val="right"/>
              <w:rPr>
                <w:sz w:val="20"/>
                <w:szCs w:val="20"/>
              </w:rPr>
            </w:pPr>
            <w:r w:rsidRPr="006F47D9">
              <w:rPr>
                <w:sz w:val="20"/>
                <w:szCs w:val="20"/>
              </w:rPr>
              <w:t xml:space="preserve">Page </w:t>
            </w:r>
            <w:r w:rsidRPr="006F47D9">
              <w:rPr>
                <w:b/>
                <w:bCs/>
              </w:rPr>
              <w:fldChar w:fldCharType="begin"/>
            </w:r>
            <w:r w:rsidRPr="006F47D9">
              <w:rPr>
                <w:b/>
                <w:bCs/>
                <w:sz w:val="20"/>
                <w:szCs w:val="20"/>
              </w:rPr>
              <w:instrText xml:space="preserve"> PAGE </w:instrText>
            </w:r>
            <w:r w:rsidRPr="006F47D9">
              <w:rPr>
                <w:b/>
                <w:bCs/>
              </w:rPr>
              <w:fldChar w:fldCharType="separate"/>
            </w:r>
            <w:r w:rsidRPr="006F47D9">
              <w:rPr>
                <w:b/>
                <w:bCs/>
                <w:noProof/>
                <w:sz w:val="20"/>
                <w:szCs w:val="20"/>
              </w:rPr>
              <w:t>2</w:t>
            </w:r>
            <w:r w:rsidRPr="006F47D9">
              <w:rPr>
                <w:b/>
                <w:bCs/>
              </w:rPr>
              <w:fldChar w:fldCharType="end"/>
            </w:r>
            <w:r w:rsidRPr="006F47D9">
              <w:rPr>
                <w:sz w:val="20"/>
                <w:szCs w:val="20"/>
              </w:rPr>
              <w:t xml:space="preserve"> of </w:t>
            </w:r>
            <w:r w:rsidRPr="006F47D9">
              <w:rPr>
                <w:b/>
                <w:bCs/>
              </w:rPr>
              <w:fldChar w:fldCharType="begin"/>
            </w:r>
            <w:r w:rsidRPr="006F47D9">
              <w:rPr>
                <w:b/>
                <w:bCs/>
                <w:sz w:val="20"/>
                <w:szCs w:val="20"/>
              </w:rPr>
              <w:instrText xml:space="preserve"> NUMPAGES  </w:instrText>
            </w:r>
            <w:r w:rsidRPr="006F47D9">
              <w:rPr>
                <w:b/>
                <w:bCs/>
              </w:rPr>
              <w:fldChar w:fldCharType="separate"/>
            </w:r>
            <w:r w:rsidRPr="006F47D9">
              <w:rPr>
                <w:b/>
                <w:bCs/>
                <w:noProof/>
                <w:sz w:val="20"/>
                <w:szCs w:val="20"/>
              </w:rPr>
              <w:t>2</w:t>
            </w:r>
            <w:r w:rsidRPr="006F47D9">
              <w:rPr>
                <w:b/>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lang w:val="ro-RO"/>
      </w:rPr>
      <w:id w:val="-2051761560"/>
      <w:docPartObj>
        <w:docPartGallery w:val="Page Numbers (Bottom of Page)"/>
        <w:docPartUnique/>
      </w:docPartObj>
    </w:sdtPr>
    <w:sdtEndPr/>
    <w:sdtContent>
      <w:sdt>
        <w:sdtPr>
          <w:rPr>
            <w:sz w:val="20"/>
            <w:szCs w:val="20"/>
            <w:lang w:val="ro-RO"/>
          </w:rPr>
          <w:id w:val="-172572967"/>
          <w:docPartObj>
            <w:docPartGallery w:val="Page Numbers (Top of Page)"/>
            <w:docPartUnique/>
          </w:docPartObj>
        </w:sdtPr>
        <w:sdtEndPr/>
        <w:sdtContent>
          <w:p w14:paraId="75C5031A" w14:textId="77777777" w:rsidR="00A81689" w:rsidRPr="00D361D6" w:rsidRDefault="00A81689" w:rsidP="00A81689">
            <w:pPr>
              <w:spacing w:after="2" w:line="240" w:lineRule="auto"/>
              <w:ind w:left="9"/>
              <w:jc w:val="center"/>
              <w:rPr>
                <w:sz w:val="18"/>
                <w:szCs w:val="18"/>
                <w:lang w:val="ro-RO"/>
              </w:rPr>
            </w:pPr>
            <w:r w:rsidRPr="00D361D6">
              <w:rPr>
                <w:noProof/>
                <w:sz w:val="18"/>
                <w:szCs w:val="18"/>
                <w:lang w:val="ro-RO" w:eastAsia="ro-RO"/>
              </w:rPr>
              <mc:AlternateContent>
                <mc:Choice Requires="wpg">
                  <w:drawing>
                    <wp:anchor distT="0" distB="0" distL="114300" distR="114300" simplePos="0" relativeHeight="251661312" behindDoc="0" locked="0" layoutInCell="1" allowOverlap="1" wp14:anchorId="4932EBA0" wp14:editId="41CB0D4F">
                      <wp:simplePos x="0" y="0"/>
                      <wp:positionH relativeFrom="page">
                        <wp:posOffset>463550</wp:posOffset>
                      </wp:positionH>
                      <wp:positionV relativeFrom="page">
                        <wp:posOffset>8736965</wp:posOffset>
                      </wp:positionV>
                      <wp:extent cx="6645657" cy="9525"/>
                      <wp:effectExtent l="0" t="0" r="0" b="0"/>
                      <wp:wrapSquare wrapText="bothSides"/>
                      <wp:docPr id="4832" name="Group 4832"/>
                      <wp:cNvGraphicFramePr/>
                      <a:graphic xmlns:a="http://schemas.openxmlformats.org/drawingml/2006/main">
                        <a:graphicData uri="http://schemas.microsoft.com/office/word/2010/wordprocessingGroup">
                          <wpg:wgp>
                            <wpg:cNvGrpSpPr/>
                            <wpg:grpSpPr>
                              <a:xfrm>
                                <a:off x="0" y="0"/>
                                <a:ext cx="6645657" cy="9525"/>
                                <a:chOff x="0" y="0"/>
                                <a:chExt cx="6645657" cy="9525"/>
                              </a:xfrm>
                            </wpg:grpSpPr>
                            <wps:wsp>
                              <wps:cNvPr id="4833" name="Shape 4833"/>
                              <wps:cNvSpPr/>
                              <wps:spPr>
                                <a:xfrm>
                                  <a:off x="0" y="0"/>
                                  <a:ext cx="6645657" cy="0"/>
                                </a:xfrm>
                                <a:custGeom>
                                  <a:avLst/>
                                  <a:gdLst/>
                                  <a:ahLst/>
                                  <a:cxnLst/>
                                  <a:rect l="0" t="0" r="0" b="0"/>
                                  <a:pathLst>
                                    <a:path w="6645657">
                                      <a:moveTo>
                                        <a:pt x="6645657" y="0"/>
                                      </a:moveTo>
                                      <a:lnTo>
                                        <a:pt x="0"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anchor>
                  </w:drawing>
                </mc:Choice>
                <mc:Fallback>
                  <w:pict>
                    <v:group w14:anchorId="1B7B9892" id="Group 4832" o:spid="_x0000_s1026" style="position:absolute;margin-left:36.5pt;margin-top:687.95pt;width:523.3pt;height:.75pt;z-index:251661312;mso-position-horizontal-relative:page;mso-position-vertical-relative:page" coordsize="6645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">
                      <v:shape id="Shape 4833" o:spid="_x0000_s1027" style="position:absolute;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" path="m6645657,l,e" filled="f" strokecolor="#777">
                        <v:stroke miterlimit="83231f" joinstyle="miter"/>
                        <v:path arrowok="t" textboxrect="0,0,6645657,0"/>
                      </v:shape>
                      <w10:wrap type="square" anchorx="page" anchory="page"/>
                    </v:group>
                  </w:pict>
                </mc:Fallback>
              </mc:AlternateContent>
            </w:r>
            <w:r w:rsidRPr="00D361D6">
              <w:rPr>
                <w:b/>
                <w:sz w:val="18"/>
                <w:szCs w:val="18"/>
                <w:lang w:val="ro-RO"/>
              </w:rPr>
              <w:t xml:space="preserve"> IT GENETICS S.A. | Nr. Reg. </w:t>
            </w:r>
            <w:proofErr w:type="spellStart"/>
            <w:r w:rsidRPr="00D361D6">
              <w:rPr>
                <w:b/>
                <w:sz w:val="18"/>
                <w:szCs w:val="18"/>
                <w:lang w:val="ro-RO"/>
              </w:rPr>
              <w:t>Com</w:t>
            </w:r>
            <w:proofErr w:type="spellEnd"/>
            <w:r w:rsidRPr="00D361D6">
              <w:rPr>
                <w:b/>
                <w:sz w:val="18"/>
                <w:szCs w:val="18"/>
                <w:lang w:val="ro-RO"/>
              </w:rPr>
              <w:t xml:space="preserve">.: </w:t>
            </w:r>
            <w:r w:rsidRPr="00D361D6">
              <w:rPr>
                <w:bCs/>
                <w:sz w:val="18"/>
                <w:szCs w:val="18"/>
                <w:lang w:val="ro-RO"/>
              </w:rPr>
              <w:t>J2007004836408</w:t>
            </w:r>
            <w:r w:rsidRPr="00D361D6">
              <w:rPr>
                <w:b/>
                <w:sz w:val="18"/>
                <w:szCs w:val="18"/>
                <w:lang w:val="ro-RO"/>
              </w:rPr>
              <w:t xml:space="preserve"> | CUI: </w:t>
            </w:r>
            <w:r w:rsidRPr="00D361D6">
              <w:rPr>
                <w:bCs/>
                <w:sz w:val="18"/>
                <w:szCs w:val="18"/>
                <w:lang w:val="ro-RO"/>
              </w:rPr>
              <w:t>RO 21310535</w:t>
            </w:r>
          </w:p>
          <w:p w14:paraId="2214FF33" w14:textId="77777777" w:rsidR="00A81689" w:rsidRPr="00D361D6" w:rsidRDefault="00A81689" w:rsidP="00A81689">
            <w:pPr>
              <w:spacing w:after="2" w:line="240" w:lineRule="auto"/>
              <w:ind w:left="9"/>
              <w:jc w:val="center"/>
              <w:rPr>
                <w:sz w:val="18"/>
                <w:szCs w:val="18"/>
                <w:lang w:val="ro-RO"/>
              </w:rPr>
            </w:pPr>
            <w:r>
              <w:rPr>
                <w:b/>
                <w:sz w:val="18"/>
                <w:szCs w:val="18"/>
                <w:lang w:val="ro-RO"/>
              </w:rPr>
              <w:t>Sediu administrativ (punct de lucru)</w:t>
            </w:r>
            <w:r w:rsidRPr="00D361D6">
              <w:rPr>
                <w:b/>
                <w:sz w:val="18"/>
                <w:szCs w:val="18"/>
                <w:lang w:val="ro-RO"/>
              </w:rPr>
              <w:t>:</w:t>
            </w:r>
            <w:r w:rsidRPr="00D361D6">
              <w:rPr>
                <w:sz w:val="18"/>
                <w:szCs w:val="18"/>
                <w:lang w:val="ro-RO"/>
              </w:rPr>
              <w:t xml:space="preserve"> </w:t>
            </w:r>
            <w:r w:rsidRPr="00C40ACA">
              <w:rPr>
                <w:sz w:val="18"/>
                <w:szCs w:val="18"/>
                <w:lang w:val="ro-RO"/>
              </w:rPr>
              <w:t>Strada Mehadiei nr. 41, Sector 6, București, România</w:t>
            </w:r>
          </w:p>
          <w:p w14:paraId="1A8EF9A8" w14:textId="77777777" w:rsidR="00A81689" w:rsidRPr="00D361D6" w:rsidRDefault="00A81689" w:rsidP="00A81689">
            <w:pPr>
              <w:spacing w:after="2" w:line="240" w:lineRule="auto"/>
              <w:ind w:left="9"/>
              <w:jc w:val="center"/>
              <w:rPr>
                <w:sz w:val="18"/>
                <w:szCs w:val="18"/>
                <w:lang w:val="ro-RO"/>
              </w:rPr>
            </w:pPr>
            <w:r w:rsidRPr="00D361D6">
              <w:rPr>
                <w:b/>
                <w:sz w:val="18"/>
                <w:szCs w:val="18"/>
                <w:lang w:val="ro-RO"/>
              </w:rPr>
              <w:t>Telefon:</w:t>
            </w:r>
            <w:r w:rsidRPr="00D361D6">
              <w:rPr>
                <w:sz w:val="18"/>
                <w:szCs w:val="18"/>
                <w:lang w:val="ro-RO"/>
              </w:rPr>
              <w:t xml:space="preserve"> 031-780.03.18, </w:t>
            </w:r>
            <w:r w:rsidRPr="00D361D6">
              <w:rPr>
                <w:b/>
                <w:sz w:val="18"/>
                <w:szCs w:val="18"/>
                <w:lang w:val="ro-RO"/>
              </w:rPr>
              <w:t>Web:</w:t>
            </w:r>
            <w:r w:rsidRPr="00D361D6">
              <w:rPr>
                <w:sz w:val="18"/>
                <w:szCs w:val="18"/>
                <w:lang w:val="ro-RO"/>
              </w:rPr>
              <w:t xml:space="preserve"> http://www.itg.ro, </w:t>
            </w:r>
            <w:r w:rsidRPr="00D361D6">
              <w:rPr>
                <w:b/>
                <w:sz w:val="18"/>
                <w:szCs w:val="18"/>
                <w:lang w:val="ro-RO"/>
              </w:rPr>
              <w:t>E-mail:</w:t>
            </w:r>
            <w:r w:rsidRPr="00D361D6">
              <w:rPr>
                <w:sz w:val="18"/>
                <w:szCs w:val="18"/>
                <w:lang w:val="ro-RO"/>
              </w:rPr>
              <w:t xml:space="preserve"> investors@itg.ro</w:t>
            </w:r>
          </w:p>
          <w:p w14:paraId="16A32F00" w14:textId="07156F5A" w:rsidR="00CF72A1" w:rsidRPr="00C025C6" w:rsidRDefault="00B02CBB" w:rsidP="00B02CBB">
            <w:pPr>
              <w:pStyle w:val="Footer"/>
              <w:tabs>
                <w:tab w:val="left" w:pos="7020"/>
                <w:tab w:val="right" w:pos="10080"/>
              </w:tabs>
              <w:jc w:val="left"/>
              <w:rPr>
                <w:sz w:val="20"/>
                <w:szCs w:val="20"/>
                <w:lang w:val="ro-RO"/>
              </w:rPr>
            </w:pPr>
            <w:r>
              <w:rPr>
                <w:sz w:val="20"/>
                <w:szCs w:val="20"/>
                <w:lang w:val="ro-RO"/>
              </w:rPr>
              <w:tab/>
            </w:r>
            <w:r>
              <w:rPr>
                <w:sz w:val="20"/>
                <w:szCs w:val="20"/>
                <w:lang w:val="ro-RO"/>
              </w:rPr>
              <w:tab/>
            </w:r>
            <w:r>
              <w:rPr>
                <w:sz w:val="20"/>
                <w:szCs w:val="20"/>
                <w:lang w:val="ro-RO"/>
              </w:rPr>
              <w:tab/>
            </w:r>
            <w:r w:rsidR="00A81689" w:rsidRPr="00D361D6">
              <w:rPr>
                <w:sz w:val="20"/>
                <w:szCs w:val="20"/>
                <w:lang w:val="ro-RO"/>
              </w:rPr>
              <w:t xml:space="preserve">Page </w:t>
            </w:r>
            <w:r w:rsidR="00A81689" w:rsidRPr="00D361D6">
              <w:rPr>
                <w:b/>
                <w:bCs/>
                <w:lang w:val="ro-RO"/>
              </w:rPr>
              <w:fldChar w:fldCharType="begin"/>
            </w:r>
            <w:r w:rsidR="00A81689" w:rsidRPr="00D361D6">
              <w:rPr>
                <w:b/>
                <w:bCs/>
                <w:sz w:val="20"/>
                <w:szCs w:val="20"/>
                <w:lang w:val="ro-RO"/>
              </w:rPr>
              <w:instrText xml:space="preserve"> PAGE </w:instrText>
            </w:r>
            <w:r w:rsidR="00A81689" w:rsidRPr="00D361D6">
              <w:rPr>
                <w:b/>
                <w:bCs/>
                <w:lang w:val="ro-RO"/>
              </w:rPr>
              <w:fldChar w:fldCharType="separate"/>
            </w:r>
            <w:r w:rsidR="00A81689">
              <w:rPr>
                <w:b/>
                <w:bCs/>
                <w:lang w:val="ro-RO"/>
              </w:rPr>
              <w:t>1</w:t>
            </w:r>
            <w:r w:rsidR="00A81689" w:rsidRPr="00D361D6">
              <w:rPr>
                <w:b/>
                <w:bCs/>
                <w:lang w:val="ro-RO"/>
              </w:rPr>
              <w:fldChar w:fldCharType="end"/>
            </w:r>
            <w:r w:rsidR="00A81689" w:rsidRPr="00D361D6">
              <w:rPr>
                <w:sz w:val="20"/>
                <w:szCs w:val="20"/>
                <w:lang w:val="ro-RO"/>
              </w:rPr>
              <w:t xml:space="preserve"> of </w:t>
            </w:r>
            <w:r w:rsidR="00A81689" w:rsidRPr="00D361D6">
              <w:rPr>
                <w:b/>
                <w:bCs/>
                <w:lang w:val="ro-RO"/>
              </w:rPr>
              <w:fldChar w:fldCharType="begin"/>
            </w:r>
            <w:r w:rsidR="00A81689" w:rsidRPr="00D361D6">
              <w:rPr>
                <w:b/>
                <w:bCs/>
                <w:sz w:val="20"/>
                <w:szCs w:val="20"/>
                <w:lang w:val="ro-RO"/>
              </w:rPr>
              <w:instrText xml:space="preserve"> NUMPAGES  </w:instrText>
            </w:r>
            <w:r w:rsidR="00A81689" w:rsidRPr="00D361D6">
              <w:rPr>
                <w:b/>
                <w:bCs/>
                <w:lang w:val="ro-RO"/>
              </w:rPr>
              <w:fldChar w:fldCharType="separate"/>
            </w:r>
            <w:r w:rsidR="00A81689">
              <w:rPr>
                <w:b/>
                <w:bCs/>
                <w:lang w:val="ro-RO"/>
              </w:rPr>
              <w:t>5</w:t>
            </w:r>
            <w:r w:rsidR="00A81689" w:rsidRPr="00D361D6">
              <w:rPr>
                <w:b/>
                <w:bCs/>
                <w:lang w:val="ro-RO"/>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72715" w14:textId="77777777" w:rsidR="003C10DE" w:rsidRDefault="003C10DE" w:rsidP="00AF5B34">
      <w:pPr>
        <w:spacing w:after="0" w:line="240" w:lineRule="auto"/>
      </w:pPr>
      <w:r>
        <w:separator/>
      </w:r>
    </w:p>
  </w:footnote>
  <w:footnote w:type="continuationSeparator" w:id="0">
    <w:p w14:paraId="3C0F1359" w14:textId="77777777" w:rsidR="003C10DE" w:rsidRDefault="003C10DE" w:rsidP="00AF5B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4D43" w14:textId="77777777" w:rsidR="009E70BB" w:rsidRDefault="009E70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BE25" w14:textId="77777777" w:rsidR="009E70BB" w:rsidRDefault="009E70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2CE9" w14:textId="7934D6E9" w:rsidR="00CF72A1" w:rsidRPr="006C0ED3" w:rsidRDefault="009E70BB" w:rsidP="00A2062B">
    <w:pPr>
      <w:pStyle w:val="Header"/>
      <w:jc w:val="center"/>
    </w:pPr>
    <w:r>
      <w:rPr>
        <w:noProof/>
        <w:lang w:eastAsia="ro-RO"/>
      </w:rPr>
      <mc:AlternateContent>
        <mc:Choice Requires="wpg">
          <w:drawing>
            <wp:anchor distT="0" distB="0" distL="114300" distR="114300" simplePos="0" relativeHeight="251659264" behindDoc="0" locked="0" layoutInCell="1" allowOverlap="1" wp14:anchorId="7B25A8EB" wp14:editId="54769F34">
              <wp:simplePos x="0" y="0"/>
              <wp:positionH relativeFrom="margin">
                <wp:align>left</wp:align>
              </wp:positionH>
              <wp:positionV relativeFrom="topMargin">
                <wp:align>bottom</wp:align>
              </wp:positionV>
              <wp:extent cx="6645658" cy="741392"/>
              <wp:effectExtent l="0" t="0" r="22225" b="20955"/>
              <wp:wrapSquare wrapText="bothSides"/>
              <wp:docPr id="4822" name="Group 4822"/>
              <wp:cNvGraphicFramePr/>
              <a:graphic xmlns:a="http://schemas.openxmlformats.org/drawingml/2006/main">
                <a:graphicData uri="http://schemas.microsoft.com/office/word/2010/wordprocessingGroup">
                  <wpg:wgp>
                    <wpg:cNvGrpSpPr/>
                    <wpg:grpSpPr>
                      <a:xfrm>
                        <a:off x="0" y="0"/>
                        <a:ext cx="6645658" cy="741392"/>
                        <a:chOff x="-1" y="62683"/>
                        <a:chExt cx="6645658" cy="741392"/>
                      </a:xfrm>
                    </wpg:grpSpPr>
                    <pic:pic xmlns:pic="http://schemas.openxmlformats.org/drawingml/2006/picture">
                      <pic:nvPicPr>
                        <pic:cNvPr id="4823" name="Picture 4823"/>
                        <pic:cNvPicPr preferRelativeResize="0">
                          <a:picLocks noChangeAspect="1"/>
                        </pic:cNvPicPr>
                      </pic:nvPicPr>
                      <pic:blipFill>
                        <a:blip r:embed="rId1">
                          <a:extLst>
                            <a:ext uri="{28A0092B-C50C-407E-A947-70E740481C1C}">
                              <a14:useLocalDpi xmlns:a14="http://schemas.microsoft.com/office/drawing/2010/main" val="0"/>
                            </a:ext>
                          </a:extLst>
                        </a:blip>
                        <a:srcRect/>
                        <a:stretch/>
                      </pic:blipFill>
                      <pic:spPr>
                        <a:xfrm>
                          <a:off x="-1" y="62683"/>
                          <a:ext cx="2671200" cy="594241"/>
                        </a:xfrm>
                        <a:prstGeom prst="rect">
                          <a:avLst/>
                        </a:prstGeom>
                      </pic:spPr>
                    </pic:pic>
                    <wps:wsp>
                      <wps:cNvPr id="4824" name="Shape 4824"/>
                      <wps:cNvSpPr/>
                      <wps:spPr>
                        <a:xfrm>
                          <a:off x="0" y="804075"/>
                          <a:ext cx="6645657" cy="0"/>
                        </a:xfrm>
                        <a:custGeom>
                          <a:avLst/>
                          <a:gdLst/>
                          <a:ahLst/>
                          <a:cxnLst/>
                          <a:rect l="0" t="0" r="0" b="0"/>
                          <a:pathLst>
                            <a:path w="6645657">
                              <a:moveTo>
                                <a:pt x="0" y="0"/>
                              </a:moveTo>
                              <a:lnTo>
                                <a:pt x="6645657" y="0"/>
                              </a:lnTo>
                            </a:path>
                          </a:pathLst>
                        </a:custGeom>
                        <a:ln w="9525" cap="flat">
                          <a:miter lim="127000"/>
                        </a:ln>
                      </wps:spPr>
                      <wps:style>
                        <a:lnRef idx="1">
                          <a:srgbClr val="777777"/>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46483FDC" id="Group 4822" o:spid="_x0000_s1026" style="position:absolute;margin-left:0;margin-top:0;width:523.3pt;height:58.4pt;z-index:251659264;mso-position-horizontal:left;mso-position-horizontal-relative:margin;mso-position-vertical:bottom;mso-position-vertical-relative:top-margin-area;mso-height-relative:margin" coordorigin=",626" coordsize="66456,7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YAAAAAAUmdodGxvbmcAAAau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U&#10;AAAAAAAEAAAAAzhCSU0EDAAAAAALmAAAAAEAAACgAAAAJAAAAeAAAEOAAAALfAAYAAH/2P/tAAxB&#10;ZG9iZV9DTQAB/+4ADkFkb2JlAGSAAAAAAf/bAIQADAgICAkIDAkJDBELCgsRFQ8MDA8VGBMTFRMT&#10;GBEMDAwMDAwRDAwMDAwMDAwMDAwMDAwMDAwMDAwMDAwMDAwMDAENCwsNDg0QDg4QFA4ODhQUDg4O&#10;DhQRDAwMDAwREQwMDAwMDBEMDAwMDAwMDAwMDAwMDAwMDAwMDAwMDAwMDAwM/8AAEQgAJ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23" o:spid="_x0000_s1027" type="#_x0000_t75" style="position:absolute;top:626;width:26711;height:594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">
                <v:imagedata r:id="rId2" o:title=""/>
              </v:shape>
              <v:shape id="Shape 4824" o:spid="_x0000_s1028" style="position:absolute;top:8040;width:66456;height:0;visibility:visible;mso-wrap-style:square;v-text-anchor:top" coordsize="6645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" path="m,l6645657,e" filled="f" strokecolor="#777">
                <v:stroke miterlimit="83231f" joinstyle="miter"/>
                <v:path arrowok="t" textboxrect="0,0,6645657,0"/>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CA87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7AA3C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AB060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6240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D69D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A29A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11CF8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20165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4DCC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C65C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33A8"/>
    <w:multiLevelType w:val="hybridMultilevel"/>
    <w:tmpl w:val="DE7E21BA"/>
    <w:lvl w:ilvl="0" w:tplc="37948D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225FB5"/>
    <w:multiLevelType w:val="hybridMultilevel"/>
    <w:tmpl w:val="0A966958"/>
    <w:lvl w:ilvl="0" w:tplc="ABE27858">
      <w:start w:val="1"/>
      <w:numFmt w:val="low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13099"/>
    <w:multiLevelType w:val="hybridMultilevel"/>
    <w:tmpl w:val="3DC29984"/>
    <w:lvl w:ilvl="0" w:tplc="DDA6B9E4">
      <w:start w:val="1"/>
      <w:numFmt w:val="upperLetter"/>
      <w:pStyle w:val="RecitalsE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304CB"/>
    <w:multiLevelType w:val="hybridMultilevel"/>
    <w:tmpl w:val="67024396"/>
    <w:lvl w:ilvl="0" w:tplc="29002D30">
      <w:start w:val="1"/>
      <w:numFmt w:val="upperLetter"/>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30203"/>
    <w:multiLevelType w:val="multilevel"/>
    <w:tmpl w:val="02E8DDF4"/>
    <w:numStyleLink w:val="listRAENMAIN"/>
  </w:abstractNum>
  <w:abstractNum w:abstractNumId="15" w15:restartNumberingAfterBreak="0">
    <w:nsid w:val="1D086227"/>
    <w:multiLevelType w:val="multilevel"/>
    <w:tmpl w:val="02E8DDF4"/>
    <w:numStyleLink w:val="listRAENMAIN"/>
  </w:abstractNum>
  <w:abstractNum w:abstractNumId="16" w15:restartNumberingAfterBreak="0">
    <w:nsid w:val="1EED2D7A"/>
    <w:multiLevelType w:val="multilevel"/>
    <w:tmpl w:val="D7603DE6"/>
    <w:numStyleLink w:val="listRAROMAIN"/>
  </w:abstractNum>
  <w:abstractNum w:abstractNumId="17" w15:restartNumberingAfterBreak="0">
    <w:nsid w:val="1F2D2E0D"/>
    <w:multiLevelType w:val="multilevel"/>
    <w:tmpl w:val="10E80CB6"/>
    <w:styleLink w:val="listRAENSCHEDULE"/>
    <w:lvl w:ilvl="0">
      <w:start w:val="1"/>
      <w:numFmt w:val="upperRoman"/>
      <w:pStyle w:val="SCHISCHSAA"/>
      <w:suff w:val="space"/>
      <w:lvlText w:val="Schedule %1."/>
      <w:lvlJc w:val="left"/>
      <w:pPr>
        <w:ind w:left="0" w:firstLine="0"/>
      </w:pPr>
      <w:rPr>
        <w:rFonts w:hint="default"/>
      </w:rPr>
    </w:lvl>
    <w:lvl w:ilvl="1">
      <w:start w:val="1"/>
      <w:numFmt w:val="decimal"/>
      <w:pStyle w:val="1SCHSAA"/>
      <w:lvlText w:val="%2."/>
      <w:lvlJc w:val="left"/>
      <w:pPr>
        <w:ind w:left="720" w:hanging="720"/>
      </w:pPr>
      <w:rPr>
        <w:rFonts w:hint="default"/>
      </w:rPr>
    </w:lvl>
    <w:lvl w:ilvl="2">
      <w:start w:val="1"/>
      <w:numFmt w:val="decimal"/>
      <w:pStyle w:val="11SCHSAA"/>
      <w:lvlText w:val="%2.%3."/>
      <w:lvlJc w:val="left"/>
      <w:pPr>
        <w:ind w:left="720" w:hanging="720"/>
      </w:pPr>
      <w:rPr>
        <w:rFonts w:hint="default"/>
      </w:rPr>
    </w:lvl>
    <w:lvl w:ilvl="3">
      <w:start w:val="1"/>
      <w:numFmt w:val="decimal"/>
      <w:pStyle w:val="111SCHSAA"/>
      <w:lvlText w:val="%2.%3.%4."/>
      <w:lvlJc w:val="left"/>
      <w:pPr>
        <w:ind w:left="720" w:hanging="720"/>
      </w:pPr>
      <w:rPr>
        <w:rFonts w:hint="default"/>
      </w:rPr>
    </w:lvl>
    <w:lvl w:ilvl="4">
      <w:start w:val="1"/>
      <w:numFmt w:val="decimal"/>
      <w:pStyle w:val="1111SCHSAA"/>
      <w:lvlText w:val="%2.%3.%4.%5."/>
      <w:lvlJc w:val="left"/>
      <w:pPr>
        <w:ind w:left="720" w:hanging="720"/>
      </w:pPr>
      <w:rPr>
        <w:rFonts w:hint="default"/>
      </w:rPr>
    </w:lvl>
    <w:lvl w:ilvl="5">
      <w:start w:val="1"/>
      <w:numFmt w:val="lowerLetter"/>
      <w:pStyle w:val="aSCHSAA"/>
      <w:lvlText w:val="(%6)"/>
      <w:lvlJc w:val="left"/>
      <w:pPr>
        <w:ind w:left="1296" w:hanging="576"/>
      </w:pPr>
      <w:rPr>
        <w:rFonts w:hint="default"/>
      </w:rPr>
    </w:lvl>
    <w:lvl w:ilvl="6">
      <w:start w:val="1"/>
      <w:numFmt w:val="lowerRoman"/>
      <w:pStyle w:val="iSCHSAA"/>
      <w:lvlText w:val="(%7)"/>
      <w:lvlJc w:val="left"/>
      <w:pPr>
        <w:ind w:left="1872" w:hanging="576"/>
      </w:pPr>
      <w:rPr>
        <w:rFonts w:hint="default"/>
      </w:rPr>
    </w:lvl>
    <w:lvl w:ilvl="7">
      <w:start w:val="1"/>
      <w:numFmt w:val="upperLetter"/>
      <w:pStyle w:val="ASCHRA"/>
      <w:lvlText w:val="%8."/>
      <w:lvlJc w:val="left"/>
      <w:pPr>
        <w:ind w:left="2448" w:hanging="576"/>
      </w:pPr>
      <w:rPr>
        <w:rFonts w:hint="default"/>
      </w:rPr>
    </w:lvl>
    <w:lvl w:ilvl="8">
      <w:start w:val="1"/>
      <w:numFmt w:val="lowerRoman"/>
      <w:pStyle w:val="iSCHRA"/>
      <w:lvlText w:val="%9."/>
      <w:lvlJc w:val="left"/>
      <w:pPr>
        <w:ind w:left="3024" w:hanging="576"/>
      </w:pPr>
      <w:rPr>
        <w:rFonts w:hint="default"/>
      </w:rPr>
    </w:lvl>
  </w:abstractNum>
  <w:abstractNum w:abstractNumId="18" w15:restartNumberingAfterBreak="0">
    <w:nsid w:val="219C074F"/>
    <w:multiLevelType w:val="multilevel"/>
    <w:tmpl w:val="10E80CB6"/>
    <w:numStyleLink w:val="listRAENSCHEDULE"/>
  </w:abstractNum>
  <w:abstractNum w:abstractNumId="19" w15:restartNumberingAfterBreak="0">
    <w:nsid w:val="2CA97C17"/>
    <w:multiLevelType w:val="multilevel"/>
    <w:tmpl w:val="10E80CB6"/>
    <w:numStyleLink w:val="listRAENSCHEDULE"/>
  </w:abstractNum>
  <w:abstractNum w:abstractNumId="20" w15:restartNumberingAfterBreak="0">
    <w:nsid w:val="30317749"/>
    <w:multiLevelType w:val="multilevel"/>
    <w:tmpl w:val="02E8DDF4"/>
    <w:numStyleLink w:val="listRAENMAIN"/>
  </w:abstractNum>
  <w:abstractNum w:abstractNumId="21" w15:restartNumberingAfterBreak="0">
    <w:nsid w:val="30F31792"/>
    <w:multiLevelType w:val="multilevel"/>
    <w:tmpl w:val="92A67220"/>
    <w:numStyleLink w:val="listRAROANEXA"/>
  </w:abstractNum>
  <w:abstractNum w:abstractNumId="22" w15:restartNumberingAfterBreak="0">
    <w:nsid w:val="325A53EA"/>
    <w:multiLevelType w:val="multilevel"/>
    <w:tmpl w:val="02E8DDF4"/>
    <w:numStyleLink w:val="listRAENMAIN"/>
  </w:abstractNum>
  <w:abstractNum w:abstractNumId="23" w15:restartNumberingAfterBreak="0">
    <w:nsid w:val="360770F9"/>
    <w:multiLevelType w:val="multilevel"/>
    <w:tmpl w:val="10E80CB6"/>
    <w:numStyleLink w:val="listRAENSCHEDULE"/>
  </w:abstractNum>
  <w:abstractNum w:abstractNumId="24" w15:restartNumberingAfterBreak="0">
    <w:nsid w:val="36B33AB7"/>
    <w:multiLevelType w:val="hybridMultilevel"/>
    <w:tmpl w:val="5266A8CC"/>
    <w:lvl w:ilvl="0" w:tplc="1B481EFE">
      <w:start w:val="1"/>
      <w:numFmt w:val="upperLetter"/>
      <w:pStyle w:val="Recitals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5349A"/>
    <w:multiLevelType w:val="multilevel"/>
    <w:tmpl w:val="92A67220"/>
    <w:numStyleLink w:val="listRAROANEXA"/>
  </w:abstractNum>
  <w:abstractNum w:abstractNumId="26" w15:restartNumberingAfterBreak="0">
    <w:nsid w:val="3FED3711"/>
    <w:multiLevelType w:val="multilevel"/>
    <w:tmpl w:val="92A67220"/>
    <w:numStyleLink w:val="listRAROANEXA"/>
  </w:abstractNum>
  <w:abstractNum w:abstractNumId="27" w15:restartNumberingAfterBreak="0">
    <w:nsid w:val="544061EB"/>
    <w:multiLevelType w:val="multilevel"/>
    <w:tmpl w:val="10E80CB6"/>
    <w:numStyleLink w:val="listRAENSCHEDULE"/>
  </w:abstractNum>
  <w:abstractNum w:abstractNumId="28" w15:restartNumberingAfterBreak="0">
    <w:nsid w:val="54C12CCC"/>
    <w:multiLevelType w:val="multilevel"/>
    <w:tmpl w:val="02E8DDF4"/>
    <w:numStyleLink w:val="listRAENMAIN"/>
  </w:abstractNum>
  <w:abstractNum w:abstractNumId="29" w15:restartNumberingAfterBreak="0">
    <w:nsid w:val="5797151D"/>
    <w:multiLevelType w:val="multilevel"/>
    <w:tmpl w:val="10E80CB6"/>
    <w:numStyleLink w:val="listRAENSCHEDULE"/>
  </w:abstractNum>
  <w:abstractNum w:abstractNumId="30" w15:restartNumberingAfterBreak="0">
    <w:nsid w:val="5DA417BE"/>
    <w:multiLevelType w:val="multilevel"/>
    <w:tmpl w:val="02E8DDF4"/>
    <w:numStyleLink w:val="listRAENMAIN"/>
  </w:abstractNum>
  <w:abstractNum w:abstractNumId="31" w15:restartNumberingAfterBreak="0">
    <w:nsid w:val="61B0669E"/>
    <w:multiLevelType w:val="multilevel"/>
    <w:tmpl w:val="02E8DDF4"/>
    <w:numStyleLink w:val="listRAENMAIN"/>
  </w:abstractNum>
  <w:abstractNum w:abstractNumId="32" w15:restartNumberingAfterBreak="0">
    <w:nsid w:val="65757A68"/>
    <w:multiLevelType w:val="multilevel"/>
    <w:tmpl w:val="92A67220"/>
    <w:styleLink w:val="listRAROANEXA"/>
    <w:lvl w:ilvl="0">
      <w:start w:val="1"/>
      <w:numFmt w:val="upperRoman"/>
      <w:pStyle w:val="AnxIANXSAA"/>
      <w:suff w:val="space"/>
      <w:lvlText w:val="Anexa %1."/>
      <w:lvlJc w:val="left"/>
      <w:pPr>
        <w:ind w:left="0" w:firstLine="0"/>
      </w:pPr>
      <w:rPr>
        <w:rFonts w:hint="default"/>
      </w:rPr>
    </w:lvl>
    <w:lvl w:ilvl="1">
      <w:start w:val="1"/>
      <w:numFmt w:val="decimal"/>
      <w:pStyle w:val="1ANXSAA"/>
      <w:lvlText w:val="%2."/>
      <w:lvlJc w:val="left"/>
      <w:pPr>
        <w:ind w:left="720" w:hanging="720"/>
      </w:pPr>
      <w:rPr>
        <w:rFonts w:hint="default"/>
      </w:rPr>
    </w:lvl>
    <w:lvl w:ilvl="2">
      <w:start w:val="1"/>
      <w:numFmt w:val="decimal"/>
      <w:pStyle w:val="11ANXSAA"/>
      <w:lvlText w:val="%2.%3."/>
      <w:lvlJc w:val="left"/>
      <w:pPr>
        <w:ind w:left="720" w:hanging="720"/>
      </w:pPr>
      <w:rPr>
        <w:rFonts w:hint="default"/>
      </w:rPr>
    </w:lvl>
    <w:lvl w:ilvl="3">
      <w:start w:val="1"/>
      <w:numFmt w:val="decimal"/>
      <w:pStyle w:val="111ANXSAA"/>
      <w:lvlText w:val="%2.%3.%4."/>
      <w:lvlJc w:val="left"/>
      <w:pPr>
        <w:ind w:left="720" w:hanging="720"/>
      </w:pPr>
      <w:rPr>
        <w:rFonts w:hint="default"/>
      </w:rPr>
    </w:lvl>
    <w:lvl w:ilvl="4">
      <w:start w:val="1"/>
      <w:numFmt w:val="decimal"/>
      <w:pStyle w:val="1111ANXSAA"/>
      <w:lvlText w:val="%2.%3.%4.%5."/>
      <w:lvlJc w:val="left"/>
      <w:pPr>
        <w:ind w:left="720" w:hanging="720"/>
      </w:pPr>
      <w:rPr>
        <w:rFonts w:hint="default"/>
      </w:rPr>
    </w:lvl>
    <w:lvl w:ilvl="5">
      <w:start w:val="1"/>
      <w:numFmt w:val="lowerLetter"/>
      <w:pStyle w:val="aANXSAA"/>
      <w:lvlText w:val="(%6)"/>
      <w:lvlJc w:val="left"/>
      <w:pPr>
        <w:ind w:left="1296" w:hanging="576"/>
      </w:pPr>
      <w:rPr>
        <w:rFonts w:hint="default"/>
      </w:rPr>
    </w:lvl>
    <w:lvl w:ilvl="6">
      <w:start w:val="1"/>
      <w:numFmt w:val="lowerRoman"/>
      <w:pStyle w:val="iANXSAA"/>
      <w:lvlText w:val="(%7)"/>
      <w:lvlJc w:val="left"/>
      <w:pPr>
        <w:ind w:left="1872" w:hanging="576"/>
      </w:pPr>
      <w:rPr>
        <w:rFonts w:hint="default"/>
      </w:rPr>
    </w:lvl>
    <w:lvl w:ilvl="7">
      <w:start w:val="1"/>
      <w:numFmt w:val="upperLetter"/>
      <w:pStyle w:val="AANXRA"/>
      <w:lvlText w:val="%8."/>
      <w:lvlJc w:val="left"/>
      <w:pPr>
        <w:ind w:left="2448" w:hanging="576"/>
      </w:pPr>
      <w:rPr>
        <w:rFonts w:hint="default"/>
      </w:rPr>
    </w:lvl>
    <w:lvl w:ilvl="8">
      <w:start w:val="1"/>
      <w:numFmt w:val="lowerRoman"/>
      <w:pStyle w:val="iANXRA"/>
      <w:lvlText w:val="%9."/>
      <w:lvlJc w:val="left"/>
      <w:pPr>
        <w:ind w:left="3024" w:hanging="576"/>
      </w:pPr>
      <w:rPr>
        <w:rFonts w:hint="default"/>
      </w:rPr>
    </w:lvl>
  </w:abstractNum>
  <w:abstractNum w:abstractNumId="33" w15:restartNumberingAfterBreak="0">
    <w:nsid w:val="65C3390E"/>
    <w:multiLevelType w:val="multilevel"/>
    <w:tmpl w:val="10E80CB6"/>
    <w:numStyleLink w:val="listRAENSCHEDULE"/>
  </w:abstractNum>
  <w:abstractNum w:abstractNumId="34" w15:restartNumberingAfterBreak="0">
    <w:nsid w:val="68E14436"/>
    <w:multiLevelType w:val="multilevel"/>
    <w:tmpl w:val="D7603DE6"/>
    <w:styleLink w:val="listRAROMAIN"/>
    <w:lvl w:ilvl="0">
      <w:start w:val="1"/>
      <w:numFmt w:val="upperRoman"/>
      <w:pStyle w:val="IROSAA"/>
      <w:lvlText w:val="%1."/>
      <w:lvlJc w:val="left"/>
      <w:pPr>
        <w:ind w:left="720" w:hanging="720"/>
      </w:pPr>
      <w:rPr>
        <w:rFonts w:hint="default"/>
      </w:rPr>
    </w:lvl>
    <w:lvl w:ilvl="1">
      <w:start w:val="1"/>
      <w:numFmt w:val="decimal"/>
      <w:pStyle w:val="1ROSAA"/>
      <w:lvlText w:val="%2."/>
      <w:lvlJc w:val="left"/>
      <w:pPr>
        <w:ind w:left="720" w:hanging="720"/>
      </w:pPr>
      <w:rPr>
        <w:rFonts w:hint="default"/>
      </w:rPr>
    </w:lvl>
    <w:lvl w:ilvl="2">
      <w:start w:val="1"/>
      <w:numFmt w:val="decimal"/>
      <w:pStyle w:val="11ROSAA"/>
      <w:lvlText w:val="%2.%3."/>
      <w:lvlJc w:val="left"/>
      <w:pPr>
        <w:ind w:left="720" w:hanging="720"/>
      </w:pPr>
      <w:rPr>
        <w:rFonts w:hint="default"/>
      </w:rPr>
    </w:lvl>
    <w:lvl w:ilvl="3">
      <w:start w:val="1"/>
      <w:numFmt w:val="decimal"/>
      <w:pStyle w:val="111ROSAA"/>
      <w:lvlText w:val="%2.%3.%4."/>
      <w:lvlJc w:val="left"/>
      <w:pPr>
        <w:ind w:left="720" w:hanging="720"/>
      </w:pPr>
      <w:rPr>
        <w:rFonts w:hint="default"/>
      </w:rPr>
    </w:lvl>
    <w:lvl w:ilvl="4">
      <w:start w:val="1"/>
      <w:numFmt w:val="decimal"/>
      <w:pStyle w:val="1111ROSAA"/>
      <w:lvlText w:val="%2.%3.%4.%5."/>
      <w:lvlJc w:val="left"/>
      <w:pPr>
        <w:ind w:left="720" w:hanging="720"/>
      </w:pPr>
      <w:rPr>
        <w:rFonts w:hint="default"/>
      </w:rPr>
    </w:lvl>
    <w:lvl w:ilvl="5">
      <w:start w:val="1"/>
      <w:numFmt w:val="lowerLetter"/>
      <w:pStyle w:val="aROSAA"/>
      <w:lvlText w:val="(%6)"/>
      <w:lvlJc w:val="left"/>
      <w:pPr>
        <w:ind w:left="1296" w:hanging="576"/>
      </w:pPr>
      <w:rPr>
        <w:rFonts w:hint="default"/>
      </w:rPr>
    </w:lvl>
    <w:lvl w:ilvl="6">
      <w:start w:val="1"/>
      <w:numFmt w:val="lowerRoman"/>
      <w:pStyle w:val="iROSAA0"/>
      <w:lvlText w:val="(%7)"/>
      <w:lvlJc w:val="left"/>
      <w:pPr>
        <w:ind w:left="1872" w:hanging="576"/>
      </w:pPr>
      <w:rPr>
        <w:rFonts w:hint="default"/>
      </w:rPr>
    </w:lvl>
    <w:lvl w:ilvl="7">
      <w:start w:val="1"/>
      <w:numFmt w:val="upperLetter"/>
      <w:pStyle w:val="ARORA"/>
      <w:lvlText w:val="%8."/>
      <w:lvlJc w:val="left"/>
      <w:pPr>
        <w:ind w:left="2448" w:hanging="576"/>
      </w:pPr>
      <w:rPr>
        <w:rFonts w:hint="default"/>
      </w:rPr>
    </w:lvl>
    <w:lvl w:ilvl="8">
      <w:start w:val="1"/>
      <w:numFmt w:val="lowerRoman"/>
      <w:pStyle w:val="iRORA"/>
      <w:lvlText w:val="%9."/>
      <w:lvlJc w:val="left"/>
      <w:pPr>
        <w:tabs>
          <w:tab w:val="num" w:pos="2880"/>
        </w:tabs>
        <w:ind w:left="3024" w:hanging="576"/>
      </w:pPr>
      <w:rPr>
        <w:rFonts w:hint="default"/>
      </w:rPr>
    </w:lvl>
  </w:abstractNum>
  <w:abstractNum w:abstractNumId="35" w15:restartNumberingAfterBreak="0">
    <w:nsid w:val="70862266"/>
    <w:multiLevelType w:val="multilevel"/>
    <w:tmpl w:val="02E8DDF4"/>
    <w:numStyleLink w:val="listRAENMAIN"/>
  </w:abstractNum>
  <w:abstractNum w:abstractNumId="36" w15:restartNumberingAfterBreak="0">
    <w:nsid w:val="7B110FF5"/>
    <w:multiLevelType w:val="multilevel"/>
    <w:tmpl w:val="10E80CB6"/>
    <w:numStyleLink w:val="listRAENSCHEDULE"/>
  </w:abstractNum>
  <w:abstractNum w:abstractNumId="37" w15:restartNumberingAfterBreak="0">
    <w:nsid w:val="7DA91205"/>
    <w:multiLevelType w:val="multilevel"/>
    <w:tmpl w:val="92A67220"/>
    <w:numStyleLink w:val="listRAROANEXA"/>
  </w:abstractNum>
  <w:abstractNum w:abstractNumId="38" w15:restartNumberingAfterBreak="0">
    <w:nsid w:val="7E387FB4"/>
    <w:multiLevelType w:val="multilevel"/>
    <w:tmpl w:val="02E8DDF4"/>
    <w:styleLink w:val="listRAENMAIN"/>
    <w:lvl w:ilvl="0">
      <w:start w:val="1"/>
      <w:numFmt w:val="upperRoman"/>
      <w:pStyle w:val="IENSAA"/>
      <w:lvlText w:val="%1."/>
      <w:lvlJc w:val="left"/>
      <w:pPr>
        <w:ind w:left="720" w:hanging="720"/>
      </w:pPr>
      <w:rPr>
        <w:rFonts w:hint="default"/>
      </w:rPr>
    </w:lvl>
    <w:lvl w:ilvl="1">
      <w:start w:val="1"/>
      <w:numFmt w:val="decimal"/>
      <w:pStyle w:val="1ENSAA"/>
      <w:lvlText w:val="%2."/>
      <w:lvlJc w:val="left"/>
      <w:pPr>
        <w:ind w:left="720" w:hanging="720"/>
      </w:pPr>
      <w:rPr>
        <w:rFonts w:hint="default"/>
      </w:rPr>
    </w:lvl>
    <w:lvl w:ilvl="2">
      <w:start w:val="1"/>
      <w:numFmt w:val="decimal"/>
      <w:pStyle w:val="11ENSAA"/>
      <w:lvlText w:val="%2.%3."/>
      <w:lvlJc w:val="left"/>
      <w:pPr>
        <w:ind w:left="720" w:hanging="720"/>
      </w:pPr>
      <w:rPr>
        <w:rFonts w:hint="default"/>
      </w:rPr>
    </w:lvl>
    <w:lvl w:ilvl="3">
      <w:start w:val="1"/>
      <w:numFmt w:val="decimal"/>
      <w:pStyle w:val="111ENSAA"/>
      <w:lvlText w:val="%2.%3.%4."/>
      <w:lvlJc w:val="left"/>
      <w:pPr>
        <w:ind w:left="720" w:hanging="720"/>
      </w:pPr>
      <w:rPr>
        <w:rFonts w:hint="default"/>
      </w:rPr>
    </w:lvl>
    <w:lvl w:ilvl="4">
      <w:start w:val="1"/>
      <w:numFmt w:val="decimal"/>
      <w:pStyle w:val="1111ENSAA"/>
      <w:lvlText w:val="%2.%3.%4.%5."/>
      <w:lvlJc w:val="left"/>
      <w:pPr>
        <w:ind w:left="720" w:hanging="720"/>
      </w:pPr>
      <w:rPr>
        <w:rFonts w:hint="default"/>
      </w:rPr>
    </w:lvl>
    <w:lvl w:ilvl="5">
      <w:start w:val="1"/>
      <w:numFmt w:val="lowerLetter"/>
      <w:pStyle w:val="aENSAA"/>
      <w:lvlText w:val="(%6)"/>
      <w:lvlJc w:val="left"/>
      <w:pPr>
        <w:ind w:left="1296" w:hanging="576"/>
      </w:pPr>
      <w:rPr>
        <w:rFonts w:hint="default"/>
      </w:rPr>
    </w:lvl>
    <w:lvl w:ilvl="6">
      <w:start w:val="1"/>
      <w:numFmt w:val="lowerRoman"/>
      <w:pStyle w:val="iENSAA0"/>
      <w:lvlText w:val="(%7)"/>
      <w:lvlJc w:val="left"/>
      <w:pPr>
        <w:ind w:left="1872" w:hanging="576"/>
      </w:pPr>
      <w:rPr>
        <w:rFonts w:hint="default"/>
      </w:rPr>
    </w:lvl>
    <w:lvl w:ilvl="7">
      <w:start w:val="1"/>
      <w:numFmt w:val="upperLetter"/>
      <w:pStyle w:val="AENRA"/>
      <w:lvlText w:val="%8."/>
      <w:lvlJc w:val="left"/>
      <w:pPr>
        <w:ind w:left="2448" w:hanging="576"/>
      </w:pPr>
      <w:rPr>
        <w:rFonts w:hint="default"/>
      </w:rPr>
    </w:lvl>
    <w:lvl w:ilvl="8">
      <w:start w:val="1"/>
      <w:numFmt w:val="lowerRoman"/>
      <w:pStyle w:val="iENRA"/>
      <w:lvlText w:val="%9."/>
      <w:lvlJc w:val="left"/>
      <w:pPr>
        <w:ind w:left="3024" w:hanging="576"/>
      </w:pPr>
      <w:rPr>
        <w:rFonts w:hint="default"/>
      </w:rPr>
    </w:lvl>
  </w:abstractNum>
  <w:abstractNum w:abstractNumId="39" w15:restartNumberingAfterBreak="0">
    <w:nsid w:val="7E49787A"/>
    <w:multiLevelType w:val="hybridMultilevel"/>
    <w:tmpl w:val="ABFA455E"/>
    <w:lvl w:ilvl="0" w:tplc="AE3A78C4">
      <w:start w:val="1"/>
      <w:numFmt w:val="decimal"/>
      <w:lvlText w:val="(%1)"/>
      <w:lvlJc w:val="left"/>
      <w:pPr>
        <w:ind w:left="720" w:hanging="360"/>
      </w:pPr>
      <w:rPr>
        <w:rFonts w:ascii="Cambria" w:hAnsi="Cambri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0377D0"/>
    <w:multiLevelType w:val="multilevel"/>
    <w:tmpl w:val="D7603DE6"/>
    <w:numStyleLink w:val="listRAROMAIN"/>
  </w:abstractNum>
  <w:num w:numId="1" w16cid:durableId="1807429049">
    <w:abstractNumId w:val="38"/>
  </w:num>
  <w:num w:numId="2" w16cid:durableId="1498695273">
    <w:abstractNumId w:val="35"/>
  </w:num>
  <w:num w:numId="3" w16cid:durableId="1072506814">
    <w:abstractNumId w:val="17"/>
  </w:num>
  <w:num w:numId="4" w16cid:durableId="1104426679">
    <w:abstractNumId w:val="29"/>
  </w:num>
  <w:num w:numId="5" w16cid:durableId="351609096">
    <w:abstractNumId w:val="33"/>
  </w:num>
  <w:num w:numId="6" w16cid:durableId="618611286">
    <w:abstractNumId w:val="34"/>
  </w:num>
  <w:num w:numId="7" w16cid:durableId="1146971564">
    <w:abstractNumId w:val="25"/>
  </w:num>
  <w:num w:numId="8" w16cid:durableId="1731222489">
    <w:abstractNumId w:val="32"/>
  </w:num>
  <w:num w:numId="9" w16cid:durableId="911503434">
    <w:abstractNumId w:val="14"/>
  </w:num>
  <w:num w:numId="10" w16cid:durableId="1213541063">
    <w:abstractNumId w:val="30"/>
  </w:num>
  <w:num w:numId="11" w16cid:durableId="1742215680">
    <w:abstractNumId w:val="15"/>
  </w:num>
  <w:num w:numId="12" w16cid:durableId="214700634">
    <w:abstractNumId w:val="22"/>
  </w:num>
  <w:num w:numId="13" w16cid:durableId="1376656999">
    <w:abstractNumId w:val="16"/>
  </w:num>
  <w:num w:numId="14" w16cid:durableId="861168804">
    <w:abstractNumId w:val="20"/>
  </w:num>
  <w:num w:numId="15" w16cid:durableId="32315562">
    <w:abstractNumId w:val="27"/>
  </w:num>
  <w:num w:numId="16" w16cid:durableId="113788419">
    <w:abstractNumId w:val="18"/>
  </w:num>
  <w:num w:numId="17" w16cid:durableId="1655909430">
    <w:abstractNumId w:val="26"/>
  </w:num>
  <w:num w:numId="18" w16cid:durableId="555941953">
    <w:abstractNumId w:val="37"/>
  </w:num>
  <w:num w:numId="19" w16cid:durableId="373358983">
    <w:abstractNumId w:val="28"/>
  </w:num>
  <w:num w:numId="20" w16cid:durableId="772431957">
    <w:abstractNumId w:val="36"/>
  </w:num>
  <w:num w:numId="21" w16cid:durableId="384649726">
    <w:abstractNumId w:val="31"/>
    <w:lvlOverride w:ilvl="1">
      <w:lvl w:ilvl="1">
        <w:start w:val="1"/>
        <w:numFmt w:val="decimal"/>
        <w:pStyle w:val="1ENSAA"/>
        <w:lvlText w:val="%2."/>
        <w:lvlJc w:val="left"/>
        <w:pPr>
          <w:ind w:left="720" w:hanging="720"/>
        </w:pPr>
      </w:lvl>
    </w:lvlOverride>
    <w:lvlOverride w:ilvl="2">
      <w:lvl w:ilvl="2">
        <w:start w:val="1"/>
        <w:numFmt w:val="decimal"/>
        <w:pStyle w:val="11ENSAA"/>
        <w:lvlText w:val="%2.%3."/>
        <w:lvlJc w:val="left"/>
        <w:pPr>
          <w:ind w:left="720" w:hanging="720"/>
        </w:pPr>
      </w:lvl>
    </w:lvlOverride>
    <w:lvlOverride w:ilvl="4">
      <w:lvl w:ilvl="4">
        <w:start w:val="1"/>
        <w:numFmt w:val="decimal"/>
        <w:pStyle w:val="1111ENSAA"/>
        <w:lvlText w:val="%2.%3.%4.%5."/>
        <w:lvlJc w:val="left"/>
        <w:pPr>
          <w:ind w:left="720" w:hanging="720"/>
        </w:pPr>
        <w:rPr>
          <w:rFonts w:hint="default"/>
        </w:rPr>
      </w:lvl>
    </w:lvlOverride>
  </w:num>
  <w:num w:numId="22" w16cid:durableId="964121616">
    <w:abstractNumId w:val="23"/>
  </w:num>
  <w:num w:numId="23" w16cid:durableId="1635872776">
    <w:abstractNumId w:val="19"/>
    <w:lvlOverride w:ilvl="4">
      <w:lvl w:ilvl="4">
        <w:start w:val="1"/>
        <w:numFmt w:val="decimal"/>
        <w:pStyle w:val="1111SCHSAA"/>
        <w:lvlText w:val="%2.%3.%4.%5."/>
        <w:lvlJc w:val="left"/>
        <w:pPr>
          <w:ind w:left="720" w:hanging="720"/>
        </w:pPr>
        <w:rPr>
          <w:rFonts w:hint="default"/>
        </w:rPr>
      </w:lvl>
    </w:lvlOverride>
  </w:num>
  <w:num w:numId="24" w16cid:durableId="1308319150">
    <w:abstractNumId w:val="21"/>
    <w:lvlOverride w:ilvl="4">
      <w:lvl w:ilvl="4">
        <w:start w:val="1"/>
        <w:numFmt w:val="decimal"/>
        <w:pStyle w:val="1111ANXSAA"/>
        <w:lvlText w:val="%2.%3.%4.%5."/>
        <w:lvlJc w:val="left"/>
        <w:pPr>
          <w:ind w:left="720" w:hanging="720"/>
        </w:pPr>
        <w:rPr>
          <w:rFonts w:hint="default"/>
        </w:rPr>
      </w:lvl>
    </w:lvlOverride>
  </w:num>
  <w:num w:numId="25" w16cid:durableId="1528323941">
    <w:abstractNumId w:val="40"/>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RA"/>
        <w:lvlText w:val="%8."/>
        <w:lvlJc w:val="left"/>
        <w:pPr>
          <w:ind w:left="2448" w:hanging="576"/>
        </w:pPr>
        <w:rPr>
          <w:rFonts w:hint="default"/>
        </w:rPr>
      </w:lvl>
    </w:lvlOverride>
    <w:lvlOverride w:ilvl="8">
      <w:lvl w:ilvl="8">
        <w:start w:val="1"/>
        <w:numFmt w:val="lowerRoman"/>
        <w:pStyle w:val="iRORA"/>
        <w:lvlText w:val="%9."/>
        <w:lvlJc w:val="left"/>
        <w:pPr>
          <w:tabs>
            <w:tab w:val="num" w:pos="2880"/>
          </w:tabs>
          <w:ind w:left="3024" w:hanging="576"/>
        </w:pPr>
        <w:rPr>
          <w:rFonts w:hint="default"/>
        </w:rPr>
      </w:lvl>
    </w:lvlOverride>
  </w:num>
  <w:num w:numId="26" w16cid:durableId="1962371058">
    <w:abstractNumId w:val="39"/>
  </w:num>
  <w:num w:numId="27" w16cid:durableId="883099945">
    <w:abstractNumId w:val="13"/>
  </w:num>
  <w:num w:numId="28" w16cid:durableId="635525676">
    <w:abstractNumId w:val="11"/>
  </w:num>
  <w:num w:numId="29" w16cid:durableId="1611819843">
    <w:abstractNumId w:val="9"/>
  </w:num>
  <w:num w:numId="30" w16cid:durableId="1591229905">
    <w:abstractNumId w:val="8"/>
  </w:num>
  <w:num w:numId="31" w16cid:durableId="1793665966">
    <w:abstractNumId w:val="7"/>
  </w:num>
  <w:num w:numId="32" w16cid:durableId="1200896065">
    <w:abstractNumId w:val="6"/>
  </w:num>
  <w:num w:numId="33" w16cid:durableId="788207393">
    <w:abstractNumId w:val="5"/>
  </w:num>
  <w:num w:numId="34" w16cid:durableId="1295526420">
    <w:abstractNumId w:val="4"/>
  </w:num>
  <w:num w:numId="35" w16cid:durableId="2064983814">
    <w:abstractNumId w:val="3"/>
  </w:num>
  <w:num w:numId="36" w16cid:durableId="2036227447">
    <w:abstractNumId w:val="2"/>
  </w:num>
  <w:num w:numId="37" w16cid:durableId="44187732">
    <w:abstractNumId w:val="1"/>
  </w:num>
  <w:num w:numId="38" w16cid:durableId="1208761071">
    <w:abstractNumId w:val="0"/>
  </w:num>
  <w:num w:numId="39" w16cid:durableId="1872064549">
    <w:abstractNumId w:val="10"/>
  </w:num>
  <w:num w:numId="40" w16cid:durableId="557667070">
    <w:abstractNumId w:val="24"/>
  </w:num>
  <w:num w:numId="41" w16cid:durableId="1744329110">
    <w:abstractNumId w:val="12"/>
  </w:num>
  <w:num w:numId="42" w16cid:durableId="1853110911">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43" w16cid:durableId="942345761">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44" w16cid:durableId="1114903800">
    <w:abstractNumId w:val="40"/>
    <w:lvlOverride w:ilvl="0">
      <w:startOverride w:val="1"/>
      <w:lvl w:ilvl="0">
        <w:start w:val="1"/>
        <w:numFmt w:val="upperRoman"/>
        <w:pStyle w:val="IROSAA"/>
        <w:lvlText w:val="%1."/>
        <w:lvlJc w:val="left"/>
        <w:pPr>
          <w:ind w:left="720" w:hanging="720"/>
        </w:pPr>
        <w:rPr>
          <w:rFonts w:hint="default"/>
        </w:rPr>
      </w:lvl>
    </w:lvlOverride>
    <w:lvlOverride w:ilvl="1">
      <w:startOverride w:val="1"/>
      <w:lvl w:ilvl="1">
        <w:start w:val="1"/>
        <w:numFmt w:val="decimal"/>
        <w:pStyle w:val="1ROSAA"/>
        <w:lvlText w:val="%2."/>
        <w:lvlJc w:val="left"/>
        <w:pPr>
          <w:ind w:left="720" w:hanging="720"/>
        </w:pPr>
        <w:rPr>
          <w:rFonts w:hint="default"/>
        </w:rPr>
      </w:lvl>
    </w:lvlOverride>
    <w:lvlOverride w:ilvl="2">
      <w:startOverride w:val="1"/>
      <w:lvl w:ilvl="2">
        <w:start w:val="1"/>
        <w:numFmt w:val="decimal"/>
        <w:pStyle w:val="11ROSAA"/>
        <w:lvlText w:val="%2.%3."/>
        <w:lvlJc w:val="left"/>
        <w:pPr>
          <w:ind w:left="720" w:hanging="720"/>
        </w:pPr>
        <w:rPr>
          <w:rFonts w:hint="default"/>
        </w:rPr>
      </w:lvl>
    </w:lvlOverride>
    <w:lvlOverride w:ilvl="3">
      <w:startOverride w:val="1"/>
      <w:lvl w:ilvl="3">
        <w:start w:val="1"/>
        <w:numFmt w:val="decimal"/>
        <w:pStyle w:val="111ROSAA"/>
        <w:lvlText w:val="%2.%3.%4."/>
        <w:lvlJc w:val="left"/>
        <w:pPr>
          <w:ind w:left="720" w:hanging="720"/>
        </w:pPr>
        <w:rPr>
          <w:rFonts w:hint="default"/>
        </w:rPr>
      </w:lvl>
    </w:lvlOverride>
    <w:lvlOverride w:ilvl="4">
      <w:startOverride w:val="1"/>
      <w:lvl w:ilvl="4">
        <w:start w:val="1"/>
        <w:numFmt w:val="decimal"/>
        <w:pStyle w:val="1111ROSAA"/>
        <w:lvlText w:val="%2.%3.%4.%5."/>
        <w:lvlJc w:val="left"/>
        <w:pPr>
          <w:ind w:left="720" w:hanging="720"/>
        </w:pPr>
        <w:rPr>
          <w:rFonts w:hint="default"/>
        </w:rPr>
      </w:lvl>
    </w:lvlOverride>
    <w:lvlOverride w:ilvl="5">
      <w:startOverride w:val="1"/>
      <w:lvl w:ilvl="5">
        <w:start w:val="1"/>
        <w:numFmt w:val="lowerLetter"/>
        <w:pStyle w:val="aROSAA"/>
        <w:lvlText w:val="(%6)"/>
        <w:lvlJc w:val="left"/>
        <w:pPr>
          <w:ind w:left="1296" w:hanging="576"/>
        </w:pPr>
        <w:rPr>
          <w:rFonts w:hint="default"/>
        </w:rPr>
      </w:lvl>
    </w:lvlOverride>
    <w:lvlOverride w:ilvl="6">
      <w:startOverride w:val="1"/>
      <w:lvl w:ilvl="6">
        <w:start w:val="1"/>
        <w:numFmt w:val="lowerRoman"/>
        <w:pStyle w:val="iROSAA0"/>
        <w:lvlText w:val="(%7)"/>
        <w:lvlJc w:val="left"/>
        <w:pPr>
          <w:ind w:left="1872" w:hanging="576"/>
        </w:pPr>
        <w:rPr>
          <w:rFonts w:hint="default"/>
        </w:rPr>
      </w:lvl>
    </w:lvlOverride>
    <w:lvlOverride w:ilvl="7">
      <w:startOverride w:val="1"/>
      <w:lvl w:ilvl="7">
        <w:start w:val="1"/>
        <w:numFmt w:val="upperLetter"/>
        <w:pStyle w:val="ARORA"/>
        <w:lvlText w:val="%8."/>
        <w:lvlJc w:val="left"/>
        <w:pPr>
          <w:ind w:left="2448" w:hanging="576"/>
        </w:pPr>
        <w:rPr>
          <w:rFonts w:hint="default"/>
        </w:rPr>
      </w:lvl>
    </w:lvlOverride>
    <w:lvlOverride w:ilvl="8">
      <w:startOverride w:val="1"/>
      <w:lvl w:ilvl="8">
        <w:start w:val="1"/>
        <w:numFmt w:val="lowerRoman"/>
        <w:pStyle w:val="iRORA"/>
        <w:lvlText w:val="%9."/>
        <w:lvlJc w:val="left"/>
        <w:pPr>
          <w:tabs>
            <w:tab w:val="num" w:pos="2880"/>
          </w:tabs>
          <w:ind w:left="3024" w:hanging="576"/>
        </w:pPr>
        <w:rPr>
          <w:rFonts w:hint="default"/>
        </w:rPr>
      </w:lvl>
    </w:lvlOverride>
  </w:num>
  <w:num w:numId="45" w16cid:durableId="1420445750">
    <w:abstractNumId w:val="40"/>
    <w:lvlOverride w:ilvl="0">
      <w:lvl w:ilvl="0">
        <w:start w:val="1"/>
        <w:numFmt w:val="upperRoman"/>
        <w:pStyle w:val="IROSAA"/>
        <w:lvlText w:val="%1."/>
        <w:lvlJc w:val="left"/>
        <w:pPr>
          <w:ind w:left="720" w:hanging="720"/>
        </w:pPr>
        <w:rPr>
          <w:rFonts w:hint="default"/>
        </w:rPr>
      </w:lvl>
    </w:lvlOverride>
    <w:lvlOverride w:ilvl="1">
      <w:lvl w:ilvl="1">
        <w:start w:val="1"/>
        <w:numFmt w:val="decimal"/>
        <w:pStyle w:val="1ROSAA"/>
        <w:lvlText w:val="%2."/>
        <w:lvlJc w:val="left"/>
        <w:pPr>
          <w:ind w:left="720" w:hanging="720"/>
        </w:pPr>
        <w:rPr>
          <w:rFonts w:hint="default"/>
        </w:rPr>
      </w:lvl>
    </w:lvlOverride>
    <w:lvlOverride w:ilvl="2">
      <w:lvl w:ilvl="2">
        <w:start w:val="1"/>
        <w:numFmt w:val="decimal"/>
        <w:pStyle w:val="11ROSAA"/>
        <w:lvlText w:val="%2.%3."/>
        <w:lvlJc w:val="left"/>
        <w:pPr>
          <w:ind w:left="720" w:hanging="720"/>
        </w:pPr>
        <w:rPr>
          <w:rFonts w:hint="default"/>
        </w:rPr>
      </w:lvl>
    </w:lvlOverride>
    <w:lvlOverride w:ilvl="3">
      <w:lvl w:ilvl="3">
        <w:start w:val="1"/>
        <w:numFmt w:val="decimal"/>
        <w:pStyle w:val="111ROSAA"/>
        <w:lvlText w:val="%2.%3.%4."/>
        <w:lvlJc w:val="left"/>
        <w:pPr>
          <w:ind w:left="720" w:hanging="720"/>
        </w:pPr>
        <w:rPr>
          <w:rFonts w:hint="default"/>
        </w:rPr>
      </w:lvl>
    </w:lvlOverride>
    <w:lvlOverride w:ilvl="4">
      <w:lvl w:ilvl="4">
        <w:start w:val="1"/>
        <w:numFmt w:val="decimal"/>
        <w:pStyle w:val="1111ROSAA"/>
        <w:lvlText w:val="%2.%3.%4.%5."/>
        <w:lvlJc w:val="left"/>
        <w:pPr>
          <w:ind w:left="720" w:hanging="720"/>
        </w:pPr>
        <w:rPr>
          <w:rFonts w:hint="default"/>
        </w:rPr>
      </w:lvl>
    </w:lvlOverride>
    <w:lvlOverride w:ilvl="5">
      <w:lvl w:ilvl="5">
        <w:start w:val="1"/>
        <w:numFmt w:val="lowerLetter"/>
        <w:pStyle w:val="aROSAA"/>
        <w:lvlText w:val="(%6)"/>
        <w:lvlJc w:val="left"/>
        <w:pPr>
          <w:ind w:left="1296" w:hanging="576"/>
        </w:pPr>
        <w:rPr>
          <w:rFonts w:hint="default"/>
        </w:rPr>
      </w:lvl>
    </w:lvlOverride>
    <w:lvlOverride w:ilvl="6">
      <w:lvl w:ilvl="6">
        <w:start w:val="1"/>
        <w:numFmt w:val="lowerRoman"/>
        <w:pStyle w:val="iROSAA0"/>
        <w:lvlText w:val="(%7)"/>
        <w:lvlJc w:val="left"/>
        <w:pPr>
          <w:ind w:left="1872" w:hanging="576"/>
        </w:pPr>
        <w:rPr>
          <w:rFonts w:hint="default"/>
        </w:rPr>
      </w:lvl>
    </w:lvlOverride>
    <w:lvlOverride w:ilvl="7">
      <w:lvl w:ilvl="7">
        <w:start w:val="1"/>
        <w:numFmt w:val="upperLetter"/>
        <w:pStyle w:val="ARORA"/>
        <w:lvlText w:val="%8."/>
        <w:lvlJc w:val="left"/>
        <w:pPr>
          <w:ind w:left="2448" w:hanging="576"/>
        </w:pPr>
        <w:rPr>
          <w:rFonts w:hint="default"/>
        </w:rPr>
      </w:lvl>
    </w:lvlOverride>
    <w:lvlOverride w:ilvl="8">
      <w:lvl w:ilvl="8">
        <w:start w:val="1"/>
        <w:numFmt w:val="lowerRoman"/>
        <w:pStyle w:val="iRORA"/>
        <w:lvlText w:val="%9."/>
        <w:lvlJc w:val="left"/>
        <w:pPr>
          <w:tabs>
            <w:tab w:val="num" w:pos="2880"/>
          </w:tabs>
          <w:ind w:left="3024" w:hanging="576"/>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23C"/>
    <w:rsid w:val="00025B8F"/>
    <w:rsid w:val="0002708B"/>
    <w:rsid w:val="0004601D"/>
    <w:rsid w:val="000460C9"/>
    <w:rsid w:val="00046E1C"/>
    <w:rsid w:val="000519AA"/>
    <w:rsid w:val="00051B70"/>
    <w:rsid w:val="000545AB"/>
    <w:rsid w:val="00060B49"/>
    <w:rsid w:val="000649A0"/>
    <w:rsid w:val="00072B74"/>
    <w:rsid w:val="00081CE8"/>
    <w:rsid w:val="00085852"/>
    <w:rsid w:val="00086F76"/>
    <w:rsid w:val="000918FF"/>
    <w:rsid w:val="000928D9"/>
    <w:rsid w:val="000A03B1"/>
    <w:rsid w:val="000A0C89"/>
    <w:rsid w:val="000A426A"/>
    <w:rsid w:val="000A5085"/>
    <w:rsid w:val="000A66D6"/>
    <w:rsid w:val="000A6D14"/>
    <w:rsid w:val="000A77E9"/>
    <w:rsid w:val="000B761B"/>
    <w:rsid w:val="000C2382"/>
    <w:rsid w:val="000C2D26"/>
    <w:rsid w:val="000C68B8"/>
    <w:rsid w:val="000D7B03"/>
    <w:rsid w:val="000E011A"/>
    <w:rsid w:val="000E0671"/>
    <w:rsid w:val="000E09B2"/>
    <w:rsid w:val="000E4F80"/>
    <w:rsid w:val="000E502E"/>
    <w:rsid w:val="000E5E47"/>
    <w:rsid w:val="000F5048"/>
    <w:rsid w:val="000F71D0"/>
    <w:rsid w:val="000F7E50"/>
    <w:rsid w:val="001053E9"/>
    <w:rsid w:val="001067E3"/>
    <w:rsid w:val="001159DD"/>
    <w:rsid w:val="00115A09"/>
    <w:rsid w:val="00120D2E"/>
    <w:rsid w:val="00123516"/>
    <w:rsid w:val="00140E9A"/>
    <w:rsid w:val="001415B3"/>
    <w:rsid w:val="00141766"/>
    <w:rsid w:val="001466B4"/>
    <w:rsid w:val="00147600"/>
    <w:rsid w:val="001526A2"/>
    <w:rsid w:val="00153703"/>
    <w:rsid w:val="00154603"/>
    <w:rsid w:val="00155F9C"/>
    <w:rsid w:val="001635EA"/>
    <w:rsid w:val="001665E5"/>
    <w:rsid w:val="0017093D"/>
    <w:rsid w:val="0017229C"/>
    <w:rsid w:val="0017270A"/>
    <w:rsid w:val="00172A4B"/>
    <w:rsid w:val="00176FB1"/>
    <w:rsid w:val="00177815"/>
    <w:rsid w:val="00180203"/>
    <w:rsid w:val="00180539"/>
    <w:rsid w:val="001805BB"/>
    <w:rsid w:val="00181601"/>
    <w:rsid w:val="001819C8"/>
    <w:rsid w:val="00183818"/>
    <w:rsid w:val="00184596"/>
    <w:rsid w:val="00184652"/>
    <w:rsid w:val="0018594A"/>
    <w:rsid w:val="00192BC0"/>
    <w:rsid w:val="001B15ED"/>
    <w:rsid w:val="001B3662"/>
    <w:rsid w:val="001B7009"/>
    <w:rsid w:val="001B7627"/>
    <w:rsid w:val="001C4BD4"/>
    <w:rsid w:val="001C58FE"/>
    <w:rsid w:val="001C65DC"/>
    <w:rsid w:val="001D2055"/>
    <w:rsid w:val="001D66B3"/>
    <w:rsid w:val="001F21C5"/>
    <w:rsid w:val="001F5EEF"/>
    <w:rsid w:val="00204C7C"/>
    <w:rsid w:val="00205D10"/>
    <w:rsid w:val="00210045"/>
    <w:rsid w:val="002124B2"/>
    <w:rsid w:val="00221E4B"/>
    <w:rsid w:val="00222C81"/>
    <w:rsid w:val="0023034A"/>
    <w:rsid w:val="00231D43"/>
    <w:rsid w:val="00236891"/>
    <w:rsid w:val="0023723C"/>
    <w:rsid w:val="0023763D"/>
    <w:rsid w:val="002410E9"/>
    <w:rsid w:val="00257A69"/>
    <w:rsid w:val="00270C93"/>
    <w:rsid w:val="002733A5"/>
    <w:rsid w:val="00275D78"/>
    <w:rsid w:val="002773AB"/>
    <w:rsid w:val="002824D9"/>
    <w:rsid w:val="002829B2"/>
    <w:rsid w:val="0028685A"/>
    <w:rsid w:val="00291B7B"/>
    <w:rsid w:val="002943DD"/>
    <w:rsid w:val="002947DF"/>
    <w:rsid w:val="002A03FB"/>
    <w:rsid w:val="002A4FF6"/>
    <w:rsid w:val="002B0E4C"/>
    <w:rsid w:val="002B4420"/>
    <w:rsid w:val="002B6227"/>
    <w:rsid w:val="002C784C"/>
    <w:rsid w:val="002C7EC3"/>
    <w:rsid w:val="002D2FB6"/>
    <w:rsid w:val="002D5EC2"/>
    <w:rsid w:val="002D65BA"/>
    <w:rsid w:val="002D6DD6"/>
    <w:rsid w:val="002E5C81"/>
    <w:rsid w:val="002E73C6"/>
    <w:rsid w:val="002E7EA7"/>
    <w:rsid w:val="002F1E2A"/>
    <w:rsid w:val="00305548"/>
    <w:rsid w:val="003136C4"/>
    <w:rsid w:val="003202FC"/>
    <w:rsid w:val="003259A5"/>
    <w:rsid w:val="003436F1"/>
    <w:rsid w:val="00344706"/>
    <w:rsid w:val="00354FA2"/>
    <w:rsid w:val="0035728F"/>
    <w:rsid w:val="003616DD"/>
    <w:rsid w:val="0036224B"/>
    <w:rsid w:val="003640A3"/>
    <w:rsid w:val="00367970"/>
    <w:rsid w:val="00370DE1"/>
    <w:rsid w:val="003737ED"/>
    <w:rsid w:val="003747D2"/>
    <w:rsid w:val="0038079A"/>
    <w:rsid w:val="00386531"/>
    <w:rsid w:val="003874ED"/>
    <w:rsid w:val="00392045"/>
    <w:rsid w:val="003935D4"/>
    <w:rsid w:val="003A0486"/>
    <w:rsid w:val="003A103A"/>
    <w:rsid w:val="003A7232"/>
    <w:rsid w:val="003A78C6"/>
    <w:rsid w:val="003B7542"/>
    <w:rsid w:val="003C10DE"/>
    <w:rsid w:val="003C2E42"/>
    <w:rsid w:val="003D21D5"/>
    <w:rsid w:val="003D38ED"/>
    <w:rsid w:val="003D3AD6"/>
    <w:rsid w:val="003E3CD8"/>
    <w:rsid w:val="003E4405"/>
    <w:rsid w:val="003E4725"/>
    <w:rsid w:val="003E5D6A"/>
    <w:rsid w:val="003E6030"/>
    <w:rsid w:val="003F7ADE"/>
    <w:rsid w:val="003F7E43"/>
    <w:rsid w:val="0040202D"/>
    <w:rsid w:val="00402645"/>
    <w:rsid w:val="00402F0E"/>
    <w:rsid w:val="00410ECE"/>
    <w:rsid w:val="00411C65"/>
    <w:rsid w:val="004154CC"/>
    <w:rsid w:val="004204C7"/>
    <w:rsid w:val="00423360"/>
    <w:rsid w:val="00424529"/>
    <w:rsid w:val="00424660"/>
    <w:rsid w:val="0042705F"/>
    <w:rsid w:val="00431902"/>
    <w:rsid w:val="004361AE"/>
    <w:rsid w:val="004379D9"/>
    <w:rsid w:val="004431A6"/>
    <w:rsid w:val="004456CF"/>
    <w:rsid w:val="00450C22"/>
    <w:rsid w:val="00452597"/>
    <w:rsid w:val="00452A89"/>
    <w:rsid w:val="00452CD2"/>
    <w:rsid w:val="00463398"/>
    <w:rsid w:val="00463EBD"/>
    <w:rsid w:val="004664C1"/>
    <w:rsid w:val="004665AF"/>
    <w:rsid w:val="00471707"/>
    <w:rsid w:val="00473811"/>
    <w:rsid w:val="004768B3"/>
    <w:rsid w:val="00483AD8"/>
    <w:rsid w:val="004866B3"/>
    <w:rsid w:val="00487E9B"/>
    <w:rsid w:val="00490FC7"/>
    <w:rsid w:val="00492A05"/>
    <w:rsid w:val="00493B18"/>
    <w:rsid w:val="004947CA"/>
    <w:rsid w:val="00497735"/>
    <w:rsid w:val="004A52D2"/>
    <w:rsid w:val="004B3B4F"/>
    <w:rsid w:val="004B5EAE"/>
    <w:rsid w:val="004C14EF"/>
    <w:rsid w:val="004C3FC7"/>
    <w:rsid w:val="004D0442"/>
    <w:rsid w:val="004D0957"/>
    <w:rsid w:val="004D4335"/>
    <w:rsid w:val="004D7208"/>
    <w:rsid w:val="004D75F9"/>
    <w:rsid w:val="004D7FF0"/>
    <w:rsid w:val="004E6399"/>
    <w:rsid w:val="004F44C7"/>
    <w:rsid w:val="004F4AF3"/>
    <w:rsid w:val="004F6826"/>
    <w:rsid w:val="00501356"/>
    <w:rsid w:val="00501AC5"/>
    <w:rsid w:val="00502665"/>
    <w:rsid w:val="00511EC9"/>
    <w:rsid w:val="00517E16"/>
    <w:rsid w:val="00520499"/>
    <w:rsid w:val="005223E8"/>
    <w:rsid w:val="00525807"/>
    <w:rsid w:val="0052615F"/>
    <w:rsid w:val="005279DB"/>
    <w:rsid w:val="005359DE"/>
    <w:rsid w:val="00537F14"/>
    <w:rsid w:val="005400A0"/>
    <w:rsid w:val="0054158E"/>
    <w:rsid w:val="00541CF2"/>
    <w:rsid w:val="005524F1"/>
    <w:rsid w:val="00552ACB"/>
    <w:rsid w:val="00553FC6"/>
    <w:rsid w:val="00555EC1"/>
    <w:rsid w:val="00556267"/>
    <w:rsid w:val="00556E6B"/>
    <w:rsid w:val="00566C29"/>
    <w:rsid w:val="00585653"/>
    <w:rsid w:val="00592473"/>
    <w:rsid w:val="0059770D"/>
    <w:rsid w:val="005A1191"/>
    <w:rsid w:val="005B0124"/>
    <w:rsid w:val="005B4C11"/>
    <w:rsid w:val="005C0F23"/>
    <w:rsid w:val="005D7E25"/>
    <w:rsid w:val="005E2AD3"/>
    <w:rsid w:val="005E3896"/>
    <w:rsid w:val="005E6A98"/>
    <w:rsid w:val="005E79A3"/>
    <w:rsid w:val="005E7AEB"/>
    <w:rsid w:val="00601264"/>
    <w:rsid w:val="0060640B"/>
    <w:rsid w:val="00611C9C"/>
    <w:rsid w:val="00632336"/>
    <w:rsid w:val="0063788F"/>
    <w:rsid w:val="00642CC8"/>
    <w:rsid w:val="00646D52"/>
    <w:rsid w:val="00650D01"/>
    <w:rsid w:val="00683BE1"/>
    <w:rsid w:val="0069238C"/>
    <w:rsid w:val="00697CA3"/>
    <w:rsid w:val="006A32D8"/>
    <w:rsid w:val="006B136F"/>
    <w:rsid w:val="006B14F6"/>
    <w:rsid w:val="006B7816"/>
    <w:rsid w:val="006C0ED3"/>
    <w:rsid w:val="006C339E"/>
    <w:rsid w:val="006D3A3B"/>
    <w:rsid w:val="006D621A"/>
    <w:rsid w:val="006E2F7F"/>
    <w:rsid w:val="006E5486"/>
    <w:rsid w:val="006F0B69"/>
    <w:rsid w:val="006F266C"/>
    <w:rsid w:val="006F47D9"/>
    <w:rsid w:val="006F605C"/>
    <w:rsid w:val="0070058F"/>
    <w:rsid w:val="0070176D"/>
    <w:rsid w:val="00701BE1"/>
    <w:rsid w:val="007042EB"/>
    <w:rsid w:val="007044DC"/>
    <w:rsid w:val="007074F5"/>
    <w:rsid w:val="007136F0"/>
    <w:rsid w:val="00713B2F"/>
    <w:rsid w:val="007241FB"/>
    <w:rsid w:val="0072486F"/>
    <w:rsid w:val="00724A6F"/>
    <w:rsid w:val="0072521D"/>
    <w:rsid w:val="007326BA"/>
    <w:rsid w:val="00747EC3"/>
    <w:rsid w:val="00750970"/>
    <w:rsid w:val="00750D6D"/>
    <w:rsid w:val="007513FA"/>
    <w:rsid w:val="00753A4A"/>
    <w:rsid w:val="00756A8F"/>
    <w:rsid w:val="00757BB8"/>
    <w:rsid w:val="007628E4"/>
    <w:rsid w:val="00765E45"/>
    <w:rsid w:val="007674C2"/>
    <w:rsid w:val="007704E9"/>
    <w:rsid w:val="007706A9"/>
    <w:rsid w:val="00772C2C"/>
    <w:rsid w:val="00772D8A"/>
    <w:rsid w:val="00774CA8"/>
    <w:rsid w:val="007769E0"/>
    <w:rsid w:val="00782539"/>
    <w:rsid w:val="00783A0A"/>
    <w:rsid w:val="00787370"/>
    <w:rsid w:val="00795468"/>
    <w:rsid w:val="007965B2"/>
    <w:rsid w:val="00796B76"/>
    <w:rsid w:val="007A68D2"/>
    <w:rsid w:val="007A7456"/>
    <w:rsid w:val="007B1954"/>
    <w:rsid w:val="007B5242"/>
    <w:rsid w:val="007B5BC6"/>
    <w:rsid w:val="007C104A"/>
    <w:rsid w:val="007C674E"/>
    <w:rsid w:val="007D1AB7"/>
    <w:rsid w:val="007D77FE"/>
    <w:rsid w:val="007E0964"/>
    <w:rsid w:val="007E3165"/>
    <w:rsid w:val="007E6000"/>
    <w:rsid w:val="007E7608"/>
    <w:rsid w:val="007E7B3A"/>
    <w:rsid w:val="007F3C25"/>
    <w:rsid w:val="007F6B51"/>
    <w:rsid w:val="007F6F13"/>
    <w:rsid w:val="00800825"/>
    <w:rsid w:val="008026FC"/>
    <w:rsid w:val="00805220"/>
    <w:rsid w:val="00810563"/>
    <w:rsid w:val="008204F1"/>
    <w:rsid w:val="00820642"/>
    <w:rsid w:val="0082426E"/>
    <w:rsid w:val="0083171E"/>
    <w:rsid w:val="00833543"/>
    <w:rsid w:val="00834E25"/>
    <w:rsid w:val="008357A1"/>
    <w:rsid w:val="00836250"/>
    <w:rsid w:val="00841C28"/>
    <w:rsid w:val="00846D53"/>
    <w:rsid w:val="0085198A"/>
    <w:rsid w:val="00851A51"/>
    <w:rsid w:val="00863D72"/>
    <w:rsid w:val="00865736"/>
    <w:rsid w:val="008678B7"/>
    <w:rsid w:val="0087344B"/>
    <w:rsid w:val="00873CFA"/>
    <w:rsid w:val="00874CF8"/>
    <w:rsid w:val="0088018C"/>
    <w:rsid w:val="00886EAC"/>
    <w:rsid w:val="00890BCE"/>
    <w:rsid w:val="00894F6F"/>
    <w:rsid w:val="008A124C"/>
    <w:rsid w:val="008A1355"/>
    <w:rsid w:val="008B2C50"/>
    <w:rsid w:val="008B41A9"/>
    <w:rsid w:val="008C033E"/>
    <w:rsid w:val="008C482F"/>
    <w:rsid w:val="008C607F"/>
    <w:rsid w:val="008D18CB"/>
    <w:rsid w:val="008D72EF"/>
    <w:rsid w:val="008D77BE"/>
    <w:rsid w:val="008E1514"/>
    <w:rsid w:val="008E7A67"/>
    <w:rsid w:val="008F145E"/>
    <w:rsid w:val="008F1898"/>
    <w:rsid w:val="008F28A5"/>
    <w:rsid w:val="008F524F"/>
    <w:rsid w:val="00901B0E"/>
    <w:rsid w:val="00907AAE"/>
    <w:rsid w:val="00916238"/>
    <w:rsid w:val="009214EA"/>
    <w:rsid w:val="00930F38"/>
    <w:rsid w:val="00931B64"/>
    <w:rsid w:val="00933F83"/>
    <w:rsid w:val="00934E78"/>
    <w:rsid w:val="00940E6F"/>
    <w:rsid w:val="00942967"/>
    <w:rsid w:val="009435F1"/>
    <w:rsid w:val="00955ACB"/>
    <w:rsid w:val="009648BB"/>
    <w:rsid w:val="00966BF1"/>
    <w:rsid w:val="0097068E"/>
    <w:rsid w:val="00970E52"/>
    <w:rsid w:val="009800CF"/>
    <w:rsid w:val="00980D9D"/>
    <w:rsid w:val="00984CC9"/>
    <w:rsid w:val="0098514F"/>
    <w:rsid w:val="00985C64"/>
    <w:rsid w:val="0098652C"/>
    <w:rsid w:val="00992FAF"/>
    <w:rsid w:val="009A074F"/>
    <w:rsid w:val="009A3CF1"/>
    <w:rsid w:val="009A617A"/>
    <w:rsid w:val="009A76F0"/>
    <w:rsid w:val="009B0292"/>
    <w:rsid w:val="009B0C59"/>
    <w:rsid w:val="009B5B52"/>
    <w:rsid w:val="009B62C9"/>
    <w:rsid w:val="009B692F"/>
    <w:rsid w:val="009C77F5"/>
    <w:rsid w:val="009E70BB"/>
    <w:rsid w:val="009E7562"/>
    <w:rsid w:val="009E7B6A"/>
    <w:rsid w:val="00A011BD"/>
    <w:rsid w:val="00A02E60"/>
    <w:rsid w:val="00A030FE"/>
    <w:rsid w:val="00A056D5"/>
    <w:rsid w:val="00A12A45"/>
    <w:rsid w:val="00A15769"/>
    <w:rsid w:val="00A15EFA"/>
    <w:rsid w:val="00A17C4B"/>
    <w:rsid w:val="00A202CC"/>
    <w:rsid w:val="00A2062B"/>
    <w:rsid w:val="00A20F84"/>
    <w:rsid w:val="00A2538B"/>
    <w:rsid w:val="00A25621"/>
    <w:rsid w:val="00A272AE"/>
    <w:rsid w:val="00A32FDE"/>
    <w:rsid w:val="00A35F08"/>
    <w:rsid w:val="00A373A9"/>
    <w:rsid w:val="00A37D85"/>
    <w:rsid w:val="00A433F2"/>
    <w:rsid w:val="00A46E5B"/>
    <w:rsid w:val="00A50F5A"/>
    <w:rsid w:val="00A533C7"/>
    <w:rsid w:val="00A573E3"/>
    <w:rsid w:val="00A751CA"/>
    <w:rsid w:val="00A7619B"/>
    <w:rsid w:val="00A764B9"/>
    <w:rsid w:val="00A81689"/>
    <w:rsid w:val="00A83836"/>
    <w:rsid w:val="00A8421D"/>
    <w:rsid w:val="00A87AAA"/>
    <w:rsid w:val="00A94081"/>
    <w:rsid w:val="00A964CB"/>
    <w:rsid w:val="00A9715B"/>
    <w:rsid w:val="00A978ED"/>
    <w:rsid w:val="00A97B86"/>
    <w:rsid w:val="00AA0705"/>
    <w:rsid w:val="00AA3453"/>
    <w:rsid w:val="00AA74DA"/>
    <w:rsid w:val="00AB08C2"/>
    <w:rsid w:val="00AB4D1F"/>
    <w:rsid w:val="00AD226F"/>
    <w:rsid w:val="00AD5F80"/>
    <w:rsid w:val="00AE19AE"/>
    <w:rsid w:val="00AE1FA5"/>
    <w:rsid w:val="00AE73A8"/>
    <w:rsid w:val="00AF389A"/>
    <w:rsid w:val="00AF4AC1"/>
    <w:rsid w:val="00AF5B34"/>
    <w:rsid w:val="00B02CBB"/>
    <w:rsid w:val="00B05672"/>
    <w:rsid w:val="00B13A5F"/>
    <w:rsid w:val="00B1414A"/>
    <w:rsid w:val="00B16353"/>
    <w:rsid w:val="00B1678E"/>
    <w:rsid w:val="00B219CB"/>
    <w:rsid w:val="00B231E2"/>
    <w:rsid w:val="00B24CCA"/>
    <w:rsid w:val="00B24CCD"/>
    <w:rsid w:val="00B25031"/>
    <w:rsid w:val="00B3026D"/>
    <w:rsid w:val="00B30ABC"/>
    <w:rsid w:val="00B326BA"/>
    <w:rsid w:val="00B32D1C"/>
    <w:rsid w:val="00B37C7F"/>
    <w:rsid w:val="00B410B1"/>
    <w:rsid w:val="00B4178A"/>
    <w:rsid w:val="00B53A44"/>
    <w:rsid w:val="00B53F8F"/>
    <w:rsid w:val="00B5491C"/>
    <w:rsid w:val="00B5495F"/>
    <w:rsid w:val="00B656D7"/>
    <w:rsid w:val="00B70BE9"/>
    <w:rsid w:val="00B75560"/>
    <w:rsid w:val="00B75B66"/>
    <w:rsid w:val="00B772CD"/>
    <w:rsid w:val="00B77906"/>
    <w:rsid w:val="00B83E11"/>
    <w:rsid w:val="00B86D02"/>
    <w:rsid w:val="00B901C9"/>
    <w:rsid w:val="00B9647A"/>
    <w:rsid w:val="00B979D7"/>
    <w:rsid w:val="00BA2121"/>
    <w:rsid w:val="00BA339E"/>
    <w:rsid w:val="00BA5051"/>
    <w:rsid w:val="00BB2E38"/>
    <w:rsid w:val="00BC32AD"/>
    <w:rsid w:val="00BD6F6F"/>
    <w:rsid w:val="00BE1809"/>
    <w:rsid w:val="00BF33A1"/>
    <w:rsid w:val="00BF46B3"/>
    <w:rsid w:val="00BF4D88"/>
    <w:rsid w:val="00BF66A2"/>
    <w:rsid w:val="00C025C6"/>
    <w:rsid w:val="00C13988"/>
    <w:rsid w:val="00C27BA9"/>
    <w:rsid w:val="00C31D4B"/>
    <w:rsid w:val="00C438B0"/>
    <w:rsid w:val="00C43BEE"/>
    <w:rsid w:val="00C509A5"/>
    <w:rsid w:val="00C51F56"/>
    <w:rsid w:val="00C81DFE"/>
    <w:rsid w:val="00C82221"/>
    <w:rsid w:val="00C86CD5"/>
    <w:rsid w:val="00C91364"/>
    <w:rsid w:val="00C91CCC"/>
    <w:rsid w:val="00C9222A"/>
    <w:rsid w:val="00C93AF4"/>
    <w:rsid w:val="00CA1AA7"/>
    <w:rsid w:val="00CA4562"/>
    <w:rsid w:val="00CB1C70"/>
    <w:rsid w:val="00CB6A92"/>
    <w:rsid w:val="00CB6C02"/>
    <w:rsid w:val="00CC02D4"/>
    <w:rsid w:val="00CC7A52"/>
    <w:rsid w:val="00CD09CD"/>
    <w:rsid w:val="00CD2186"/>
    <w:rsid w:val="00CD25C3"/>
    <w:rsid w:val="00CD2A8A"/>
    <w:rsid w:val="00CD6B8A"/>
    <w:rsid w:val="00CE2C5F"/>
    <w:rsid w:val="00CE4F6E"/>
    <w:rsid w:val="00CE5E4D"/>
    <w:rsid w:val="00CE6B66"/>
    <w:rsid w:val="00CF0FEC"/>
    <w:rsid w:val="00CF72A1"/>
    <w:rsid w:val="00D03B88"/>
    <w:rsid w:val="00D03E69"/>
    <w:rsid w:val="00D112CE"/>
    <w:rsid w:val="00D13C26"/>
    <w:rsid w:val="00D21BAA"/>
    <w:rsid w:val="00D260A4"/>
    <w:rsid w:val="00D364FE"/>
    <w:rsid w:val="00D42103"/>
    <w:rsid w:val="00D43106"/>
    <w:rsid w:val="00D55415"/>
    <w:rsid w:val="00D5548F"/>
    <w:rsid w:val="00D55B88"/>
    <w:rsid w:val="00D720DC"/>
    <w:rsid w:val="00D77EAD"/>
    <w:rsid w:val="00D86FA4"/>
    <w:rsid w:val="00D938B7"/>
    <w:rsid w:val="00D94BB4"/>
    <w:rsid w:val="00DA3617"/>
    <w:rsid w:val="00DA4AC5"/>
    <w:rsid w:val="00DB3FEA"/>
    <w:rsid w:val="00DC2C1F"/>
    <w:rsid w:val="00DD2525"/>
    <w:rsid w:val="00DD34DC"/>
    <w:rsid w:val="00DE0947"/>
    <w:rsid w:val="00DE2297"/>
    <w:rsid w:val="00DE6518"/>
    <w:rsid w:val="00DE6F5A"/>
    <w:rsid w:val="00DF12AB"/>
    <w:rsid w:val="00DF1917"/>
    <w:rsid w:val="00DF6512"/>
    <w:rsid w:val="00E01813"/>
    <w:rsid w:val="00E033C7"/>
    <w:rsid w:val="00E10E96"/>
    <w:rsid w:val="00E1343F"/>
    <w:rsid w:val="00E201A0"/>
    <w:rsid w:val="00E20E3C"/>
    <w:rsid w:val="00E23A96"/>
    <w:rsid w:val="00E2770F"/>
    <w:rsid w:val="00E33244"/>
    <w:rsid w:val="00E34805"/>
    <w:rsid w:val="00E40283"/>
    <w:rsid w:val="00E45A87"/>
    <w:rsid w:val="00E53E86"/>
    <w:rsid w:val="00E658B4"/>
    <w:rsid w:val="00E65C2F"/>
    <w:rsid w:val="00E83E5E"/>
    <w:rsid w:val="00E846DF"/>
    <w:rsid w:val="00E90875"/>
    <w:rsid w:val="00E93F6F"/>
    <w:rsid w:val="00E94486"/>
    <w:rsid w:val="00E94AC5"/>
    <w:rsid w:val="00EA0070"/>
    <w:rsid w:val="00EA0B40"/>
    <w:rsid w:val="00EA1F7E"/>
    <w:rsid w:val="00EA3340"/>
    <w:rsid w:val="00EA6B2C"/>
    <w:rsid w:val="00EB0828"/>
    <w:rsid w:val="00EB188D"/>
    <w:rsid w:val="00EB5494"/>
    <w:rsid w:val="00EB5E95"/>
    <w:rsid w:val="00EC1BA5"/>
    <w:rsid w:val="00EE268C"/>
    <w:rsid w:val="00F03677"/>
    <w:rsid w:val="00F043BA"/>
    <w:rsid w:val="00F068A5"/>
    <w:rsid w:val="00F06F35"/>
    <w:rsid w:val="00F123A2"/>
    <w:rsid w:val="00F13C90"/>
    <w:rsid w:val="00F16B0C"/>
    <w:rsid w:val="00F228A3"/>
    <w:rsid w:val="00F22EED"/>
    <w:rsid w:val="00F30969"/>
    <w:rsid w:val="00F33185"/>
    <w:rsid w:val="00F40426"/>
    <w:rsid w:val="00F47CB4"/>
    <w:rsid w:val="00F525F4"/>
    <w:rsid w:val="00F531AC"/>
    <w:rsid w:val="00F55382"/>
    <w:rsid w:val="00F57C8C"/>
    <w:rsid w:val="00F626B6"/>
    <w:rsid w:val="00F62FFE"/>
    <w:rsid w:val="00F64128"/>
    <w:rsid w:val="00F742F8"/>
    <w:rsid w:val="00F759D9"/>
    <w:rsid w:val="00F76AEA"/>
    <w:rsid w:val="00F77A52"/>
    <w:rsid w:val="00F81E5F"/>
    <w:rsid w:val="00F9125A"/>
    <w:rsid w:val="00F96CEC"/>
    <w:rsid w:val="00FA517E"/>
    <w:rsid w:val="00FA5635"/>
    <w:rsid w:val="00FA5F9D"/>
    <w:rsid w:val="00FB0CA9"/>
    <w:rsid w:val="00FB229D"/>
    <w:rsid w:val="00FB7675"/>
    <w:rsid w:val="00FC653E"/>
    <w:rsid w:val="00FD3C7A"/>
    <w:rsid w:val="00FD6EB2"/>
    <w:rsid w:val="00FE2EE1"/>
    <w:rsid w:val="17D4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42341"/>
  <w15:chartTrackingRefBased/>
  <w15:docId w15:val="{3EBE99F7-A687-4E11-A8F5-8FF58F61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0" w:unhideWhenUsed="1"/>
    <w:lsdException w:name="toc 5" w:semiHidden="1" w:uiPriority="50" w:unhideWhenUsed="1"/>
    <w:lsdException w:name="toc 6" w:semiHidden="1" w:uiPriority="50" w:unhideWhenUsed="1"/>
    <w:lsdException w:name="toc 7" w:semiHidden="1" w:uiPriority="50" w:unhideWhenUsed="1"/>
    <w:lsdException w:name="toc 8" w:semiHidden="1" w:uiPriority="50" w:unhideWhenUsed="1"/>
    <w:lsdException w:name="toc 9" w:semiHidden="1" w:uiPriority="5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49" w:qFormat="1"/>
    <w:lsdException w:name="Emphasis" w:semiHidden="1"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49" w:qFormat="1"/>
    <w:lsdException w:name="Intense Quote" w:semiHidden="1"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9" w:qFormat="1"/>
    <w:lsdException w:name="Intense Emphasis" w:semiHidden="1" w:uiPriority="49" w:qFormat="1"/>
    <w:lsdException w:name="Subtle Reference" w:semiHidden="1" w:uiPriority="49" w:qFormat="1"/>
    <w:lsdException w:name="Intense Reference" w:semiHidden="1" w:uiPriority="49" w:qFormat="1"/>
    <w:lsdException w:name="Book Title" w:semiHidden="1" w:uiPriority="49" w:qFormat="1"/>
    <w:lsdException w:name="Bibliography" w:semiHidden="1" w:uiPriority="39" w:unhideWhenUsed="1"/>
    <w:lsdException w:name="TOC Heading" w:semiHidden="1" w:uiPriority="5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E78"/>
    <w:pPr>
      <w:spacing w:before="120" w:after="120"/>
      <w:jc w:val="both"/>
    </w:pPr>
    <w:rPr>
      <w:rFonts w:ascii="Cambria" w:hAnsi="Cambria"/>
    </w:rPr>
  </w:style>
  <w:style w:type="paragraph" w:styleId="Heading1">
    <w:name w:val="heading 1"/>
    <w:basedOn w:val="Normal"/>
    <w:next w:val="Normal"/>
    <w:link w:val="Heading1Char"/>
    <w:uiPriority w:val="9"/>
    <w:semiHidden/>
    <w:qFormat/>
    <w:rsid w:val="00AF5B34"/>
    <w:pPr>
      <w:keepNext/>
      <w:keepLines/>
      <w:spacing w:before="240" w:after="0"/>
      <w:outlineLvl w:val="0"/>
    </w:pPr>
    <w:rPr>
      <w:rFonts w:asciiTheme="majorHAnsi" w:eastAsiaTheme="majorEastAsia" w:hAnsiTheme="majorHAnsi" w:cstheme="majorBidi"/>
      <w:color w:val="091D2C" w:themeColor="accent1" w:themeShade="BF"/>
      <w:sz w:val="32"/>
      <w:szCs w:val="32"/>
    </w:rPr>
  </w:style>
  <w:style w:type="paragraph" w:styleId="Heading2">
    <w:name w:val="heading 2"/>
    <w:basedOn w:val="Normal"/>
    <w:next w:val="Normal"/>
    <w:link w:val="Heading2Char"/>
    <w:uiPriority w:val="9"/>
    <w:semiHidden/>
    <w:qFormat/>
    <w:rsid w:val="00AF5B34"/>
    <w:pPr>
      <w:keepNext/>
      <w:keepLines/>
      <w:spacing w:before="40" w:after="0"/>
      <w:outlineLvl w:val="1"/>
    </w:pPr>
    <w:rPr>
      <w:rFonts w:asciiTheme="majorHAnsi" w:eastAsiaTheme="majorEastAsia" w:hAnsiTheme="majorHAnsi" w:cstheme="majorBidi"/>
      <w:color w:val="091D2C" w:themeColor="accent1" w:themeShade="BF"/>
      <w:sz w:val="26"/>
      <w:szCs w:val="26"/>
    </w:rPr>
  </w:style>
  <w:style w:type="paragraph" w:styleId="Heading3">
    <w:name w:val="heading 3"/>
    <w:basedOn w:val="Normal"/>
    <w:next w:val="Normal"/>
    <w:link w:val="Heading3Char"/>
    <w:uiPriority w:val="9"/>
    <w:semiHidden/>
    <w:qFormat/>
    <w:rsid w:val="00AF5B34"/>
    <w:pPr>
      <w:keepNext/>
      <w:keepLines/>
      <w:spacing w:before="40" w:after="0"/>
      <w:outlineLvl w:val="2"/>
    </w:pPr>
    <w:rPr>
      <w:rFonts w:asciiTheme="majorHAnsi" w:eastAsiaTheme="majorEastAsia" w:hAnsiTheme="majorHAnsi" w:cstheme="majorBidi"/>
      <w:color w:val="06131D" w:themeColor="accent1" w:themeShade="7F"/>
      <w:sz w:val="24"/>
      <w:szCs w:val="24"/>
    </w:rPr>
  </w:style>
  <w:style w:type="paragraph" w:styleId="Heading4">
    <w:name w:val="heading 4"/>
    <w:basedOn w:val="Normal"/>
    <w:next w:val="Normal"/>
    <w:link w:val="Heading4Char"/>
    <w:uiPriority w:val="9"/>
    <w:semiHidden/>
    <w:qFormat/>
    <w:rsid w:val="00AF5B34"/>
    <w:pPr>
      <w:keepNext/>
      <w:keepLines/>
      <w:spacing w:before="40" w:after="0"/>
      <w:outlineLvl w:val="3"/>
    </w:pPr>
    <w:rPr>
      <w:rFonts w:asciiTheme="majorHAnsi" w:eastAsiaTheme="majorEastAsia" w:hAnsiTheme="majorHAnsi" w:cstheme="majorBidi"/>
      <w:i/>
      <w:iCs/>
      <w:color w:val="091D2C" w:themeColor="accent1" w:themeShade="BF"/>
    </w:rPr>
  </w:style>
  <w:style w:type="paragraph" w:styleId="Heading5">
    <w:name w:val="heading 5"/>
    <w:basedOn w:val="Normal"/>
    <w:next w:val="Normal"/>
    <w:link w:val="Heading5Char"/>
    <w:uiPriority w:val="9"/>
    <w:semiHidden/>
    <w:qFormat/>
    <w:rsid w:val="00291B7B"/>
    <w:pPr>
      <w:keepNext/>
      <w:keepLines/>
      <w:spacing w:before="40" w:after="0"/>
      <w:outlineLvl w:val="4"/>
    </w:pPr>
    <w:rPr>
      <w:rFonts w:asciiTheme="majorHAnsi" w:eastAsiaTheme="majorEastAsia" w:hAnsiTheme="majorHAnsi" w:cstheme="majorBidi"/>
      <w:color w:val="091D2C" w:themeColor="accent1" w:themeShade="BF"/>
    </w:rPr>
  </w:style>
  <w:style w:type="paragraph" w:styleId="Heading6">
    <w:name w:val="heading 6"/>
    <w:basedOn w:val="Normal"/>
    <w:next w:val="Normal"/>
    <w:link w:val="Heading6Char"/>
    <w:uiPriority w:val="9"/>
    <w:semiHidden/>
    <w:qFormat/>
    <w:rsid w:val="00291B7B"/>
    <w:pPr>
      <w:keepNext/>
      <w:keepLines/>
      <w:spacing w:before="40" w:after="0"/>
      <w:outlineLvl w:val="5"/>
    </w:pPr>
    <w:rPr>
      <w:rFonts w:asciiTheme="majorHAnsi" w:eastAsiaTheme="majorEastAsia" w:hAnsiTheme="majorHAnsi" w:cstheme="majorBidi"/>
      <w:color w:val="06131D" w:themeColor="accent1" w:themeShade="7F"/>
    </w:rPr>
  </w:style>
  <w:style w:type="paragraph" w:styleId="Heading7">
    <w:name w:val="heading 7"/>
    <w:basedOn w:val="Normal"/>
    <w:next w:val="Normal"/>
    <w:link w:val="Heading7Char"/>
    <w:uiPriority w:val="9"/>
    <w:semiHidden/>
    <w:qFormat/>
    <w:rsid w:val="00291B7B"/>
    <w:pPr>
      <w:keepNext/>
      <w:keepLines/>
      <w:spacing w:before="40" w:after="0"/>
      <w:outlineLvl w:val="6"/>
    </w:pPr>
    <w:rPr>
      <w:rFonts w:asciiTheme="majorHAnsi" w:eastAsiaTheme="majorEastAsia" w:hAnsiTheme="majorHAnsi" w:cstheme="majorBidi"/>
      <w:i/>
      <w:iCs/>
      <w:color w:val="06131D" w:themeColor="accent1" w:themeShade="7F"/>
    </w:rPr>
  </w:style>
  <w:style w:type="paragraph" w:styleId="Heading8">
    <w:name w:val="heading 8"/>
    <w:basedOn w:val="Normal"/>
    <w:next w:val="Normal"/>
    <w:link w:val="Heading8Char"/>
    <w:uiPriority w:val="9"/>
    <w:semiHidden/>
    <w:qFormat/>
    <w:rsid w:val="00291B7B"/>
    <w:pPr>
      <w:keepNext/>
      <w:keepLines/>
      <w:spacing w:before="40" w:after="0"/>
      <w:outlineLvl w:val="7"/>
    </w:pPr>
    <w:rPr>
      <w:rFonts w:asciiTheme="majorHAnsi" w:eastAsiaTheme="majorEastAsia" w:hAnsiTheme="majorHAnsi" w:cstheme="majorBidi"/>
      <w:color w:val="174A73" w:themeColor="text1" w:themeTint="D8"/>
      <w:sz w:val="21"/>
      <w:szCs w:val="21"/>
    </w:rPr>
  </w:style>
  <w:style w:type="paragraph" w:styleId="Heading9">
    <w:name w:val="heading 9"/>
    <w:basedOn w:val="Normal"/>
    <w:next w:val="Normal"/>
    <w:link w:val="Heading9Char"/>
    <w:uiPriority w:val="9"/>
    <w:semiHidden/>
    <w:qFormat/>
    <w:rsid w:val="00291B7B"/>
    <w:pPr>
      <w:keepNext/>
      <w:keepLines/>
      <w:spacing w:before="40" w:after="0"/>
      <w:outlineLvl w:val="8"/>
    </w:pPr>
    <w:rPr>
      <w:rFonts w:asciiTheme="majorHAnsi" w:eastAsiaTheme="majorEastAsia" w:hAnsiTheme="majorHAnsi" w:cstheme="majorBidi"/>
      <w:i/>
      <w:iCs/>
      <w:color w:val="174A7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772D8A"/>
    <w:rPr>
      <w:rFonts w:asciiTheme="majorHAnsi" w:eastAsiaTheme="majorEastAsia" w:hAnsiTheme="majorHAnsi" w:cstheme="majorBidi"/>
      <w:color w:val="091D2C" w:themeColor="accent1" w:themeShade="BF"/>
      <w:sz w:val="32"/>
      <w:szCs w:val="32"/>
    </w:rPr>
  </w:style>
  <w:style w:type="character" w:customStyle="1" w:styleId="Heading2Char">
    <w:name w:val="Heading 2 Char"/>
    <w:basedOn w:val="DefaultParagraphFont"/>
    <w:link w:val="Heading2"/>
    <w:uiPriority w:val="9"/>
    <w:semiHidden/>
    <w:rsid w:val="00772D8A"/>
    <w:rPr>
      <w:rFonts w:asciiTheme="majorHAnsi" w:eastAsiaTheme="majorEastAsia" w:hAnsiTheme="majorHAnsi" w:cstheme="majorBidi"/>
      <w:color w:val="091D2C" w:themeColor="accent1" w:themeShade="BF"/>
      <w:sz w:val="26"/>
      <w:szCs w:val="26"/>
    </w:rPr>
  </w:style>
  <w:style w:type="character" w:customStyle="1" w:styleId="Heading3Char">
    <w:name w:val="Heading 3 Char"/>
    <w:basedOn w:val="DefaultParagraphFont"/>
    <w:link w:val="Heading3"/>
    <w:uiPriority w:val="9"/>
    <w:semiHidden/>
    <w:rsid w:val="00772D8A"/>
    <w:rPr>
      <w:rFonts w:asciiTheme="majorHAnsi" w:eastAsiaTheme="majorEastAsia" w:hAnsiTheme="majorHAnsi" w:cstheme="majorBidi"/>
      <w:color w:val="06131D" w:themeColor="accent1" w:themeShade="7F"/>
      <w:sz w:val="24"/>
      <w:szCs w:val="24"/>
    </w:rPr>
  </w:style>
  <w:style w:type="character" w:customStyle="1" w:styleId="Heading4Char">
    <w:name w:val="Heading 4 Char"/>
    <w:basedOn w:val="DefaultParagraphFont"/>
    <w:link w:val="Heading4"/>
    <w:uiPriority w:val="9"/>
    <w:semiHidden/>
    <w:rsid w:val="00772D8A"/>
    <w:rPr>
      <w:rFonts w:asciiTheme="majorHAnsi" w:eastAsiaTheme="majorEastAsia" w:hAnsiTheme="majorHAnsi" w:cstheme="majorBidi"/>
      <w:i/>
      <w:iCs/>
      <w:color w:val="091D2C" w:themeColor="accent1" w:themeShade="BF"/>
    </w:rPr>
  </w:style>
  <w:style w:type="character" w:customStyle="1" w:styleId="Heading5Char">
    <w:name w:val="Heading 5 Char"/>
    <w:basedOn w:val="DefaultParagraphFont"/>
    <w:link w:val="Heading5"/>
    <w:uiPriority w:val="9"/>
    <w:semiHidden/>
    <w:rsid w:val="00772D8A"/>
    <w:rPr>
      <w:rFonts w:asciiTheme="majorHAnsi" w:eastAsiaTheme="majorEastAsia" w:hAnsiTheme="majorHAnsi" w:cstheme="majorBidi"/>
      <w:color w:val="091D2C" w:themeColor="accent1" w:themeShade="BF"/>
    </w:rPr>
  </w:style>
  <w:style w:type="character" w:customStyle="1" w:styleId="Heading6Char">
    <w:name w:val="Heading 6 Char"/>
    <w:basedOn w:val="DefaultParagraphFont"/>
    <w:link w:val="Heading6"/>
    <w:uiPriority w:val="9"/>
    <w:semiHidden/>
    <w:rsid w:val="00772D8A"/>
    <w:rPr>
      <w:rFonts w:asciiTheme="majorHAnsi" w:eastAsiaTheme="majorEastAsia" w:hAnsiTheme="majorHAnsi" w:cstheme="majorBidi"/>
      <w:color w:val="06131D" w:themeColor="accent1" w:themeShade="7F"/>
    </w:rPr>
  </w:style>
  <w:style w:type="character" w:customStyle="1" w:styleId="Heading7Char">
    <w:name w:val="Heading 7 Char"/>
    <w:basedOn w:val="DefaultParagraphFont"/>
    <w:link w:val="Heading7"/>
    <w:uiPriority w:val="9"/>
    <w:semiHidden/>
    <w:rsid w:val="00772D8A"/>
    <w:rPr>
      <w:rFonts w:asciiTheme="majorHAnsi" w:eastAsiaTheme="majorEastAsia" w:hAnsiTheme="majorHAnsi" w:cstheme="majorBidi"/>
      <w:i/>
      <w:iCs/>
      <w:color w:val="06131D" w:themeColor="accent1" w:themeShade="7F"/>
    </w:rPr>
  </w:style>
  <w:style w:type="character" w:customStyle="1" w:styleId="Heading8Char">
    <w:name w:val="Heading 8 Char"/>
    <w:basedOn w:val="DefaultParagraphFont"/>
    <w:link w:val="Heading8"/>
    <w:uiPriority w:val="9"/>
    <w:semiHidden/>
    <w:rsid w:val="00772D8A"/>
    <w:rPr>
      <w:rFonts w:asciiTheme="majorHAnsi" w:eastAsiaTheme="majorEastAsia" w:hAnsiTheme="majorHAnsi" w:cstheme="majorBidi"/>
      <w:color w:val="174A73" w:themeColor="text1" w:themeTint="D8"/>
      <w:sz w:val="21"/>
      <w:szCs w:val="21"/>
    </w:rPr>
  </w:style>
  <w:style w:type="character" w:customStyle="1" w:styleId="Heading9Char">
    <w:name w:val="Heading 9 Char"/>
    <w:basedOn w:val="DefaultParagraphFont"/>
    <w:link w:val="Heading9"/>
    <w:uiPriority w:val="9"/>
    <w:semiHidden/>
    <w:rsid w:val="00772D8A"/>
    <w:rPr>
      <w:rFonts w:asciiTheme="majorHAnsi" w:eastAsiaTheme="majorEastAsia" w:hAnsiTheme="majorHAnsi" w:cstheme="majorBidi"/>
      <w:i/>
      <w:iCs/>
      <w:color w:val="174A73" w:themeColor="text1" w:themeTint="D8"/>
      <w:sz w:val="21"/>
      <w:szCs w:val="21"/>
    </w:rPr>
  </w:style>
  <w:style w:type="numbering" w:customStyle="1" w:styleId="listRAENMAIN">
    <w:name w:val="(list)_R&amp;A_EN_MAIN"/>
    <w:uiPriority w:val="99"/>
    <w:rsid w:val="003616DD"/>
    <w:pPr>
      <w:numPr>
        <w:numId w:val="1"/>
      </w:numPr>
    </w:pPr>
  </w:style>
  <w:style w:type="paragraph" w:styleId="ListParagraph">
    <w:name w:val="List Paragraph"/>
    <w:basedOn w:val="Normal"/>
    <w:uiPriority w:val="2"/>
    <w:rsid w:val="00E658B4"/>
    <w:pPr>
      <w:spacing w:before="60" w:after="60"/>
      <w:ind w:left="720"/>
    </w:pPr>
  </w:style>
  <w:style w:type="numbering" w:customStyle="1" w:styleId="listRAENSCHEDULE">
    <w:name w:val="(list)_R&amp;A_EN_SCHEDULE"/>
    <w:uiPriority w:val="99"/>
    <w:rsid w:val="003616DD"/>
    <w:pPr>
      <w:numPr>
        <w:numId w:val="3"/>
      </w:numPr>
    </w:pPr>
  </w:style>
  <w:style w:type="numbering" w:customStyle="1" w:styleId="listRAROMAIN">
    <w:name w:val="(list)_R&amp;A_RO_MAIN"/>
    <w:uiPriority w:val="99"/>
    <w:rsid w:val="00051B70"/>
    <w:pPr>
      <w:numPr>
        <w:numId w:val="6"/>
      </w:numPr>
    </w:pPr>
  </w:style>
  <w:style w:type="numbering" w:customStyle="1" w:styleId="listRAROANEXA">
    <w:name w:val="(list)_R&amp;A_RO_ANEXA"/>
    <w:uiPriority w:val="99"/>
    <w:rsid w:val="00051B70"/>
    <w:pPr>
      <w:numPr>
        <w:numId w:val="8"/>
      </w:numPr>
    </w:pPr>
  </w:style>
  <w:style w:type="paragraph" w:customStyle="1" w:styleId="IENSAA">
    <w:name w:val="I. EN_SAA"/>
    <w:basedOn w:val="Normal"/>
    <w:uiPriority w:val="10"/>
    <w:qFormat/>
    <w:rsid w:val="001B15ED"/>
    <w:pPr>
      <w:numPr>
        <w:numId w:val="21"/>
      </w:numPr>
      <w:outlineLvl w:val="0"/>
    </w:pPr>
    <w:rPr>
      <w:b/>
      <w:caps/>
      <w:lang w:val="ro-RO"/>
    </w:rPr>
  </w:style>
  <w:style w:type="paragraph" w:customStyle="1" w:styleId="1ENSAA">
    <w:name w:val="1. EN_SAA"/>
    <w:basedOn w:val="Normal"/>
    <w:link w:val="1ENSAAChar"/>
    <w:uiPriority w:val="11"/>
    <w:qFormat/>
    <w:rsid w:val="0059770D"/>
    <w:pPr>
      <w:numPr>
        <w:ilvl w:val="1"/>
        <w:numId w:val="21"/>
      </w:numPr>
      <w:outlineLvl w:val="0"/>
    </w:pPr>
  </w:style>
  <w:style w:type="paragraph" w:customStyle="1" w:styleId="11ENSAA">
    <w:name w:val="1.1. EN_SAA"/>
    <w:basedOn w:val="Normal"/>
    <w:uiPriority w:val="12"/>
    <w:qFormat/>
    <w:rsid w:val="00525807"/>
    <w:pPr>
      <w:numPr>
        <w:ilvl w:val="2"/>
        <w:numId w:val="21"/>
      </w:numPr>
      <w:outlineLvl w:val="2"/>
    </w:pPr>
  </w:style>
  <w:style w:type="paragraph" w:customStyle="1" w:styleId="111ENSAA">
    <w:name w:val="1.1.1. EN_SAA"/>
    <w:basedOn w:val="Normal"/>
    <w:uiPriority w:val="13"/>
    <w:qFormat/>
    <w:rsid w:val="003616DD"/>
    <w:pPr>
      <w:numPr>
        <w:ilvl w:val="3"/>
        <w:numId w:val="21"/>
      </w:numPr>
      <w:outlineLvl w:val="3"/>
    </w:pPr>
  </w:style>
  <w:style w:type="paragraph" w:customStyle="1" w:styleId="1111ENSAA">
    <w:name w:val="1.1.1.1. EN_SAA"/>
    <w:basedOn w:val="Normal"/>
    <w:uiPriority w:val="14"/>
    <w:qFormat/>
    <w:rsid w:val="003616DD"/>
    <w:pPr>
      <w:numPr>
        <w:ilvl w:val="4"/>
        <w:numId w:val="21"/>
      </w:numPr>
      <w:outlineLvl w:val="4"/>
    </w:pPr>
  </w:style>
  <w:style w:type="paragraph" w:customStyle="1" w:styleId="aENSAA">
    <w:name w:val="(a) EN_SAA"/>
    <w:basedOn w:val="Normal"/>
    <w:uiPriority w:val="15"/>
    <w:qFormat/>
    <w:rsid w:val="003616DD"/>
    <w:pPr>
      <w:numPr>
        <w:ilvl w:val="5"/>
        <w:numId w:val="21"/>
      </w:numPr>
      <w:outlineLvl w:val="5"/>
    </w:pPr>
  </w:style>
  <w:style w:type="paragraph" w:customStyle="1" w:styleId="iENSAA0">
    <w:name w:val="(i) EN_SAA"/>
    <w:basedOn w:val="Normal"/>
    <w:uiPriority w:val="16"/>
    <w:qFormat/>
    <w:rsid w:val="00120D2E"/>
    <w:pPr>
      <w:numPr>
        <w:ilvl w:val="6"/>
        <w:numId w:val="21"/>
      </w:numPr>
      <w:outlineLvl w:val="6"/>
    </w:pPr>
  </w:style>
  <w:style w:type="paragraph" w:customStyle="1" w:styleId="AENRA">
    <w:name w:val="A. EN_R&amp;A"/>
    <w:basedOn w:val="Normal"/>
    <w:uiPriority w:val="17"/>
    <w:semiHidden/>
    <w:rsid w:val="003616DD"/>
    <w:pPr>
      <w:numPr>
        <w:ilvl w:val="7"/>
        <w:numId w:val="21"/>
      </w:numPr>
    </w:pPr>
  </w:style>
  <w:style w:type="paragraph" w:customStyle="1" w:styleId="iENRA">
    <w:name w:val="i. EN_R&amp;A"/>
    <w:basedOn w:val="AENRA"/>
    <w:uiPriority w:val="18"/>
    <w:semiHidden/>
    <w:rsid w:val="00C81DFE"/>
    <w:pPr>
      <w:numPr>
        <w:ilvl w:val="8"/>
      </w:numPr>
    </w:pPr>
  </w:style>
  <w:style w:type="paragraph" w:styleId="TOC1">
    <w:name w:val="toc 1"/>
    <w:basedOn w:val="Normal"/>
    <w:next w:val="Normal"/>
    <w:autoRedefine/>
    <w:uiPriority w:val="39"/>
    <w:unhideWhenUsed/>
    <w:rsid w:val="00525807"/>
    <w:pPr>
      <w:tabs>
        <w:tab w:val="left" w:pos="720"/>
        <w:tab w:val="right" w:leader="dot" w:pos="9350"/>
      </w:tabs>
      <w:spacing w:after="100"/>
    </w:pPr>
    <w:rPr>
      <w:rFonts w:ascii="Calibri" w:hAnsi="Calibri"/>
      <w:b/>
      <w:caps/>
    </w:rPr>
  </w:style>
  <w:style w:type="paragraph" w:styleId="TOC2">
    <w:name w:val="toc 2"/>
    <w:basedOn w:val="Normal"/>
    <w:next w:val="Normal"/>
    <w:autoRedefine/>
    <w:uiPriority w:val="39"/>
    <w:unhideWhenUsed/>
    <w:rsid w:val="00CB1C70"/>
    <w:pPr>
      <w:tabs>
        <w:tab w:val="left" w:pos="720"/>
        <w:tab w:val="right" w:leader="dot" w:pos="9350"/>
      </w:tabs>
    </w:pPr>
    <w:rPr>
      <w:b/>
      <w:caps/>
    </w:rPr>
  </w:style>
  <w:style w:type="character" w:styleId="Hyperlink">
    <w:name w:val="Hyperlink"/>
    <w:basedOn w:val="DefaultParagraphFont"/>
    <w:uiPriority w:val="99"/>
    <w:unhideWhenUsed/>
    <w:rsid w:val="00931B64"/>
    <w:rPr>
      <w:color w:val="3797A3" w:themeColor="hyperlink"/>
      <w:u w:val="single"/>
    </w:rPr>
  </w:style>
  <w:style w:type="paragraph" w:customStyle="1" w:styleId="IROSAA">
    <w:name w:val="I. RO_SAA"/>
    <w:basedOn w:val="Normal"/>
    <w:uiPriority w:val="30"/>
    <w:qFormat/>
    <w:rsid w:val="00CB6A92"/>
    <w:pPr>
      <w:numPr>
        <w:numId w:val="25"/>
      </w:numPr>
      <w:outlineLvl w:val="0"/>
    </w:pPr>
    <w:rPr>
      <w:b/>
      <w:caps/>
    </w:rPr>
  </w:style>
  <w:style w:type="paragraph" w:customStyle="1" w:styleId="1ROSAA">
    <w:name w:val="1. RO_SAA"/>
    <w:basedOn w:val="Normal"/>
    <w:uiPriority w:val="31"/>
    <w:qFormat/>
    <w:rsid w:val="0059770D"/>
    <w:pPr>
      <w:numPr>
        <w:ilvl w:val="1"/>
        <w:numId w:val="25"/>
      </w:numPr>
      <w:outlineLvl w:val="0"/>
    </w:pPr>
  </w:style>
  <w:style w:type="paragraph" w:customStyle="1" w:styleId="11ROSAA">
    <w:name w:val="1.1. RO_SAA"/>
    <w:basedOn w:val="Normal"/>
    <w:uiPriority w:val="32"/>
    <w:qFormat/>
    <w:rsid w:val="00525807"/>
    <w:pPr>
      <w:numPr>
        <w:ilvl w:val="2"/>
        <w:numId w:val="25"/>
      </w:numPr>
      <w:outlineLvl w:val="2"/>
    </w:pPr>
  </w:style>
  <w:style w:type="paragraph" w:customStyle="1" w:styleId="111ROSAA">
    <w:name w:val="1.1.1. RO_SAA"/>
    <w:basedOn w:val="Normal"/>
    <w:uiPriority w:val="33"/>
    <w:qFormat/>
    <w:rsid w:val="00051B70"/>
    <w:pPr>
      <w:numPr>
        <w:ilvl w:val="3"/>
        <w:numId w:val="25"/>
      </w:numPr>
      <w:outlineLvl w:val="3"/>
    </w:pPr>
  </w:style>
  <w:style w:type="paragraph" w:customStyle="1" w:styleId="1111ROSAA">
    <w:name w:val="1.1.1.1. RO_SAA"/>
    <w:basedOn w:val="Normal"/>
    <w:uiPriority w:val="34"/>
    <w:qFormat/>
    <w:rsid w:val="00051B70"/>
    <w:pPr>
      <w:numPr>
        <w:ilvl w:val="4"/>
        <w:numId w:val="25"/>
      </w:numPr>
      <w:outlineLvl w:val="4"/>
    </w:pPr>
  </w:style>
  <w:style w:type="paragraph" w:customStyle="1" w:styleId="aROSAA">
    <w:name w:val="(a) RO_SAA"/>
    <w:basedOn w:val="Normal"/>
    <w:uiPriority w:val="35"/>
    <w:qFormat/>
    <w:rsid w:val="00051B70"/>
    <w:pPr>
      <w:numPr>
        <w:ilvl w:val="5"/>
        <w:numId w:val="25"/>
      </w:numPr>
      <w:outlineLvl w:val="5"/>
    </w:pPr>
  </w:style>
  <w:style w:type="paragraph" w:customStyle="1" w:styleId="iROSAA0">
    <w:name w:val="(i) RO_SAA"/>
    <w:basedOn w:val="Normal"/>
    <w:uiPriority w:val="36"/>
    <w:qFormat/>
    <w:rsid w:val="00051B70"/>
    <w:pPr>
      <w:numPr>
        <w:ilvl w:val="6"/>
        <w:numId w:val="25"/>
      </w:numPr>
      <w:outlineLvl w:val="6"/>
    </w:pPr>
  </w:style>
  <w:style w:type="paragraph" w:customStyle="1" w:styleId="ARORA">
    <w:name w:val="A. RO_R&amp;A"/>
    <w:basedOn w:val="Normal"/>
    <w:uiPriority w:val="37"/>
    <w:semiHidden/>
    <w:qFormat/>
    <w:rsid w:val="00051B70"/>
    <w:pPr>
      <w:numPr>
        <w:ilvl w:val="7"/>
        <w:numId w:val="25"/>
      </w:numPr>
      <w:tabs>
        <w:tab w:val="num" w:pos="360"/>
      </w:tabs>
      <w:ind w:left="0" w:firstLine="0"/>
    </w:pPr>
  </w:style>
  <w:style w:type="paragraph" w:customStyle="1" w:styleId="iRORA">
    <w:name w:val="i. RO_R&amp;A"/>
    <w:basedOn w:val="Normal"/>
    <w:uiPriority w:val="38"/>
    <w:semiHidden/>
    <w:qFormat/>
    <w:rsid w:val="00051B70"/>
    <w:pPr>
      <w:numPr>
        <w:ilvl w:val="8"/>
        <w:numId w:val="25"/>
      </w:numPr>
      <w:tabs>
        <w:tab w:val="clear" w:pos="2880"/>
        <w:tab w:val="num" w:pos="360"/>
      </w:tabs>
      <w:ind w:left="0" w:firstLine="0"/>
    </w:pPr>
  </w:style>
  <w:style w:type="paragraph" w:styleId="TOC3">
    <w:name w:val="toc 3"/>
    <w:basedOn w:val="Normal"/>
    <w:next w:val="Normal"/>
    <w:autoRedefine/>
    <w:uiPriority w:val="50"/>
    <w:unhideWhenUsed/>
    <w:rsid w:val="004C14EF"/>
    <w:pPr>
      <w:tabs>
        <w:tab w:val="left" w:pos="1440"/>
        <w:tab w:val="right" w:leader="dot" w:pos="9350"/>
      </w:tabs>
      <w:spacing w:after="100"/>
      <w:ind w:left="720"/>
    </w:pPr>
  </w:style>
  <w:style w:type="paragraph" w:customStyle="1" w:styleId="SCHISCHSAA">
    <w:name w:val="SCH I. SCH_SAA"/>
    <w:basedOn w:val="Normal"/>
    <w:uiPriority w:val="20"/>
    <w:qFormat/>
    <w:rsid w:val="00370DE1"/>
    <w:pPr>
      <w:numPr>
        <w:numId w:val="23"/>
      </w:numPr>
      <w:jc w:val="center"/>
      <w:outlineLvl w:val="0"/>
    </w:pPr>
    <w:rPr>
      <w:b/>
    </w:rPr>
  </w:style>
  <w:style w:type="paragraph" w:customStyle="1" w:styleId="1SCHSAA">
    <w:name w:val="1. SCH_SAA"/>
    <w:basedOn w:val="Normal"/>
    <w:uiPriority w:val="21"/>
    <w:qFormat/>
    <w:rsid w:val="00525807"/>
    <w:pPr>
      <w:numPr>
        <w:ilvl w:val="1"/>
        <w:numId w:val="23"/>
      </w:numPr>
      <w:outlineLvl w:val="1"/>
    </w:pPr>
    <w:rPr>
      <w:b/>
    </w:rPr>
  </w:style>
  <w:style w:type="paragraph" w:customStyle="1" w:styleId="11SCHSAA">
    <w:name w:val="1.1. SCH_SAA"/>
    <w:basedOn w:val="Normal"/>
    <w:uiPriority w:val="22"/>
    <w:qFormat/>
    <w:rsid w:val="003616DD"/>
    <w:pPr>
      <w:numPr>
        <w:ilvl w:val="2"/>
        <w:numId w:val="23"/>
      </w:numPr>
      <w:outlineLvl w:val="2"/>
    </w:pPr>
  </w:style>
  <w:style w:type="paragraph" w:customStyle="1" w:styleId="111SCHSAA">
    <w:name w:val="1.1.1. SCH_SAA"/>
    <w:basedOn w:val="Normal"/>
    <w:uiPriority w:val="23"/>
    <w:qFormat/>
    <w:rsid w:val="003616DD"/>
    <w:pPr>
      <w:numPr>
        <w:ilvl w:val="3"/>
        <w:numId w:val="23"/>
      </w:numPr>
      <w:outlineLvl w:val="3"/>
    </w:pPr>
  </w:style>
  <w:style w:type="paragraph" w:customStyle="1" w:styleId="1111SCHSAA">
    <w:name w:val="1.1.1.1. SCH_SAA"/>
    <w:basedOn w:val="Normal"/>
    <w:uiPriority w:val="24"/>
    <w:qFormat/>
    <w:rsid w:val="003616DD"/>
    <w:pPr>
      <w:numPr>
        <w:ilvl w:val="4"/>
        <w:numId w:val="23"/>
      </w:numPr>
      <w:outlineLvl w:val="4"/>
    </w:pPr>
  </w:style>
  <w:style w:type="paragraph" w:customStyle="1" w:styleId="aSCHSAA">
    <w:name w:val="(a) SCH_SAA"/>
    <w:basedOn w:val="Normal"/>
    <w:uiPriority w:val="25"/>
    <w:qFormat/>
    <w:rsid w:val="003616DD"/>
    <w:pPr>
      <w:numPr>
        <w:ilvl w:val="5"/>
        <w:numId w:val="23"/>
      </w:numPr>
      <w:outlineLvl w:val="5"/>
    </w:pPr>
  </w:style>
  <w:style w:type="paragraph" w:customStyle="1" w:styleId="iSCHSAA">
    <w:name w:val="(i) SCH_SAA"/>
    <w:basedOn w:val="Normal"/>
    <w:uiPriority w:val="26"/>
    <w:qFormat/>
    <w:rsid w:val="003616DD"/>
    <w:pPr>
      <w:numPr>
        <w:ilvl w:val="6"/>
        <w:numId w:val="23"/>
      </w:numPr>
      <w:outlineLvl w:val="6"/>
    </w:pPr>
  </w:style>
  <w:style w:type="paragraph" w:customStyle="1" w:styleId="ASCHRA">
    <w:name w:val="A. SCH_R&amp;A"/>
    <w:basedOn w:val="Normal"/>
    <w:uiPriority w:val="27"/>
    <w:semiHidden/>
    <w:qFormat/>
    <w:rsid w:val="003616DD"/>
    <w:pPr>
      <w:numPr>
        <w:ilvl w:val="7"/>
        <w:numId w:val="23"/>
      </w:numPr>
    </w:pPr>
  </w:style>
  <w:style w:type="paragraph" w:customStyle="1" w:styleId="iSCHRA">
    <w:name w:val="i. SCH_R&amp;A"/>
    <w:basedOn w:val="Normal"/>
    <w:uiPriority w:val="28"/>
    <w:semiHidden/>
    <w:qFormat/>
    <w:rsid w:val="003616DD"/>
    <w:pPr>
      <w:numPr>
        <w:ilvl w:val="8"/>
        <w:numId w:val="23"/>
      </w:numPr>
    </w:pPr>
  </w:style>
  <w:style w:type="paragraph" w:customStyle="1" w:styleId="AnxIANXSAA">
    <w:name w:val="Anx. I ANX_SAA"/>
    <w:basedOn w:val="Normal"/>
    <w:uiPriority w:val="40"/>
    <w:qFormat/>
    <w:rsid w:val="0097068E"/>
    <w:pPr>
      <w:numPr>
        <w:numId w:val="24"/>
      </w:numPr>
      <w:jc w:val="center"/>
      <w:outlineLvl w:val="0"/>
    </w:pPr>
    <w:rPr>
      <w:b/>
    </w:rPr>
  </w:style>
  <w:style w:type="paragraph" w:customStyle="1" w:styleId="1ANXSAA">
    <w:name w:val="1. ANX_SAA"/>
    <w:basedOn w:val="Normal"/>
    <w:uiPriority w:val="41"/>
    <w:qFormat/>
    <w:rsid w:val="00051B70"/>
    <w:pPr>
      <w:numPr>
        <w:ilvl w:val="1"/>
        <w:numId w:val="24"/>
      </w:numPr>
      <w:outlineLvl w:val="1"/>
    </w:pPr>
    <w:rPr>
      <w:b/>
    </w:rPr>
  </w:style>
  <w:style w:type="paragraph" w:customStyle="1" w:styleId="11ANXSAA">
    <w:name w:val="1.1. ANX_SAA"/>
    <w:basedOn w:val="Normal"/>
    <w:uiPriority w:val="42"/>
    <w:qFormat/>
    <w:rsid w:val="00CB1C70"/>
    <w:pPr>
      <w:numPr>
        <w:ilvl w:val="2"/>
        <w:numId w:val="24"/>
      </w:numPr>
      <w:outlineLvl w:val="3"/>
    </w:pPr>
  </w:style>
  <w:style w:type="paragraph" w:customStyle="1" w:styleId="111ANXSAA">
    <w:name w:val="1.1.1. ANX_SAA"/>
    <w:basedOn w:val="Normal"/>
    <w:uiPriority w:val="43"/>
    <w:qFormat/>
    <w:rsid w:val="00051B70"/>
    <w:pPr>
      <w:numPr>
        <w:ilvl w:val="3"/>
        <w:numId w:val="24"/>
      </w:numPr>
      <w:outlineLvl w:val="3"/>
    </w:pPr>
  </w:style>
  <w:style w:type="paragraph" w:customStyle="1" w:styleId="1111ANXSAA">
    <w:name w:val="1.1.1.1. ANX_SAA"/>
    <w:basedOn w:val="Normal"/>
    <w:uiPriority w:val="44"/>
    <w:qFormat/>
    <w:rsid w:val="00051B70"/>
    <w:pPr>
      <w:numPr>
        <w:ilvl w:val="4"/>
        <w:numId w:val="24"/>
      </w:numPr>
      <w:outlineLvl w:val="4"/>
    </w:pPr>
  </w:style>
  <w:style w:type="paragraph" w:customStyle="1" w:styleId="aANXSAA">
    <w:name w:val="(a) ANX_SAA"/>
    <w:basedOn w:val="Normal"/>
    <w:uiPriority w:val="45"/>
    <w:qFormat/>
    <w:rsid w:val="00051B70"/>
    <w:pPr>
      <w:numPr>
        <w:ilvl w:val="5"/>
        <w:numId w:val="24"/>
      </w:numPr>
      <w:outlineLvl w:val="5"/>
    </w:pPr>
  </w:style>
  <w:style w:type="paragraph" w:customStyle="1" w:styleId="iANXSAA">
    <w:name w:val="(i) ANX_SAA"/>
    <w:basedOn w:val="Normal"/>
    <w:uiPriority w:val="46"/>
    <w:qFormat/>
    <w:rsid w:val="00051B70"/>
    <w:pPr>
      <w:numPr>
        <w:ilvl w:val="6"/>
        <w:numId w:val="24"/>
      </w:numPr>
      <w:outlineLvl w:val="6"/>
    </w:pPr>
  </w:style>
  <w:style w:type="paragraph" w:customStyle="1" w:styleId="AANXRA">
    <w:name w:val="A. ANX_R&amp;A"/>
    <w:basedOn w:val="Normal"/>
    <w:uiPriority w:val="47"/>
    <w:semiHidden/>
    <w:qFormat/>
    <w:rsid w:val="00051B70"/>
    <w:pPr>
      <w:numPr>
        <w:ilvl w:val="7"/>
        <w:numId w:val="24"/>
      </w:numPr>
    </w:pPr>
  </w:style>
  <w:style w:type="paragraph" w:customStyle="1" w:styleId="iANXRA">
    <w:name w:val="i. ANX_R&amp;A"/>
    <w:basedOn w:val="Normal"/>
    <w:uiPriority w:val="48"/>
    <w:semiHidden/>
    <w:qFormat/>
    <w:rsid w:val="00051B70"/>
    <w:pPr>
      <w:numPr>
        <w:ilvl w:val="8"/>
        <w:numId w:val="24"/>
      </w:numPr>
    </w:pPr>
  </w:style>
  <w:style w:type="table" w:styleId="TableGrid">
    <w:name w:val="Table Grid"/>
    <w:basedOn w:val="TableNormal"/>
    <w:uiPriority w:val="39"/>
    <w:rsid w:val="008D7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805B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805BB"/>
    <w:rPr>
      <w:rFonts w:ascii="Calibri Light" w:hAnsi="Calibri Light"/>
    </w:rPr>
  </w:style>
  <w:style w:type="paragraph" w:styleId="Footer">
    <w:name w:val="footer"/>
    <w:basedOn w:val="Normal"/>
    <w:link w:val="FooterChar"/>
    <w:uiPriority w:val="99"/>
    <w:unhideWhenUsed/>
    <w:rsid w:val="001805BB"/>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805BB"/>
    <w:rPr>
      <w:rFonts w:ascii="Calibri Light" w:hAnsi="Calibri Light"/>
    </w:rPr>
  </w:style>
  <w:style w:type="character" w:styleId="CommentReference">
    <w:name w:val="annotation reference"/>
    <w:basedOn w:val="DefaultParagraphFont"/>
    <w:uiPriority w:val="99"/>
    <w:semiHidden/>
    <w:unhideWhenUsed/>
    <w:rsid w:val="000C2D26"/>
    <w:rPr>
      <w:sz w:val="16"/>
      <w:szCs w:val="16"/>
    </w:rPr>
  </w:style>
  <w:style w:type="paragraph" w:styleId="CommentText">
    <w:name w:val="annotation text"/>
    <w:basedOn w:val="Normal"/>
    <w:link w:val="CommentTextChar"/>
    <w:uiPriority w:val="99"/>
    <w:unhideWhenUsed/>
    <w:rsid w:val="000C2D26"/>
    <w:pPr>
      <w:spacing w:line="240" w:lineRule="auto"/>
    </w:pPr>
    <w:rPr>
      <w:sz w:val="20"/>
      <w:szCs w:val="20"/>
    </w:rPr>
  </w:style>
  <w:style w:type="character" w:customStyle="1" w:styleId="CommentTextChar">
    <w:name w:val="Comment Text Char"/>
    <w:basedOn w:val="DefaultParagraphFont"/>
    <w:link w:val="CommentText"/>
    <w:uiPriority w:val="99"/>
    <w:rsid w:val="000C2D26"/>
    <w:rPr>
      <w:rFonts w:ascii="Calibri Light" w:hAnsi="Calibri Light"/>
      <w:sz w:val="20"/>
      <w:szCs w:val="20"/>
    </w:rPr>
  </w:style>
  <w:style w:type="paragraph" w:styleId="CommentSubject">
    <w:name w:val="annotation subject"/>
    <w:basedOn w:val="CommentText"/>
    <w:next w:val="CommentText"/>
    <w:link w:val="CommentSubjectChar"/>
    <w:uiPriority w:val="99"/>
    <w:semiHidden/>
    <w:unhideWhenUsed/>
    <w:rsid w:val="000C2D26"/>
    <w:rPr>
      <w:b/>
      <w:bCs/>
    </w:rPr>
  </w:style>
  <w:style w:type="character" w:customStyle="1" w:styleId="CommentSubjectChar">
    <w:name w:val="Comment Subject Char"/>
    <w:basedOn w:val="CommentTextChar"/>
    <w:link w:val="CommentSubject"/>
    <w:uiPriority w:val="99"/>
    <w:semiHidden/>
    <w:rsid w:val="000C2D26"/>
    <w:rPr>
      <w:rFonts w:ascii="Calibri Light" w:hAnsi="Calibri Light"/>
      <w:b/>
      <w:bCs/>
      <w:sz w:val="20"/>
      <w:szCs w:val="20"/>
    </w:rPr>
  </w:style>
  <w:style w:type="paragraph" w:styleId="BodyText">
    <w:name w:val="Body Text"/>
    <w:basedOn w:val="Normal"/>
    <w:link w:val="BodyTextChar"/>
    <w:unhideWhenUsed/>
    <w:qFormat/>
    <w:rsid w:val="00C51F56"/>
    <w:rPr>
      <w:lang w:val="ro-RO"/>
    </w:rPr>
  </w:style>
  <w:style w:type="character" w:customStyle="1" w:styleId="BodyTextChar">
    <w:name w:val="Body Text Char"/>
    <w:basedOn w:val="DefaultParagraphFont"/>
    <w:link w:val="BodyText"/>
    <w:rsid w:val="00C51F56"/>
    <w:rPr>
      <w:rFonts w:ascii="Cambria" w:hAnsi="Cambria"/>
      <w:lang w:val="ro-RO"/>
    </w:rPr>
  </w:style>
  <w:style w:type="paragraph" w:styleId="Title">
    <w:name w:val="Title"/>
    <w:basedOn w:val="Normal"/>
    <w:next w:val="Normal"/>
    <w:link w:val="TitleChar"/>
    <w:qFormat/>
    <w:rsid w:val="007704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04E9"/>
    <w:rPr>
      <w:rFonts w:asciiTheme="majorHAnsi" w:eastAsiaTheme="majorEastAsia" w:hAnsiTheme="majorHAnsi" w:cstheme="majorBidi"/>
      <w:spacing w:val="-10"/>
      <w:kern w:val="28"/>
      <w:sz w:val="56"/>
      <w:szCs w:val="56"/>
    </w:rPr>
  </w:style>
  <w:style w:type="paragraph" w:customStyle="1" w:styleId="RecitalsEN">
    <w:name w:val="Recitals EN"/>
    <w:basedOn w:val="Normal"/>
    <w:link w:val="RecitalsENChar"/>
    <w:qFormat/>
    <w:rsid w:val="008F145E"/>
    <w:pPr>
      <w:numPr>
        <w:numId w:val="41"/>
      </w:numPr>
      <w:spacing w:before="0" w:after="240" w:line="240" w:lineRule="auto"/>
      <w:ind w:hanging="720"/>
    </w:pPr>
  </w:style>
  <w:style w:type="character" w:customStyle="1" w:styleId="1ENSAAChar">
    <w:name w:val="1. EN_SAA Char"/>
    <w:basedOn w:val="DefaultParagraphFont"/>
    <w:link w:val="1ENSAA"/>
    <w:uiPriority w:val="11"/>
    <w:rsid w:val="00EA3340"/>
    <w:rPr>
      <w:rFonts w:ascii="Cambria" w:hAnsi="Cambria"/>
    </w:rPr>
  </w:style>
  <w:style w:type="character" w:customStyle="1" w:styleId="RecitalsROChar">
    <w:name w:val="Recitals RO Char"/>
    <w:basedOn w:val="DefaultParagraphFont"/>
    <w:link w:val="RecitalsRO"/>
    <w:rsid w:val="009435F1"/>
    <w:rPr>
      <w:rFonts w:ascii="Cambria" w:eastAsia="Times New Roman" w:hAnsi="Cambria" w:cs="Times New Roman"/>
      <w:kern w:val="20"/>
      <w:lang w:val="ro-RO"/>
      <w14:ligatures w14:val="none"/>
    </w:rPr>
  </w:style>
  <w:style w:type="paragraph" w:customStyle="1" w:styleId="RecitalsRO">
    <w:name w:val="Recitals RO"/>
    <w:basedOn w:val="Normal"/>
    <w:link w:val="RecitalsROChar"/>
    <w:autoRedefine/>
    <w:qFormat/>
    <w:rsid w:val="007E6000"/>
    <w:pPr>
      <w:widowControl w:val="0"/>
      <w:numPr>
        <w:numId w:val="40"/>
      </w:numPr>
      <w:spacing w:before="0" w:after="240" w:line="240" w:lineRule="auto"/>
      <w:ind w:hanging="720"/>
    </w:pPr>
    <w:rPr>
      <w:rFonts w:eastAsia="Times New Roman" w:cs="Times New Roman"/>
      <w:kern w:val="20"/>
      <w:lang w:val="ro-RO"/>
      <w14:ligatures w14:val="none"/>
    </w:rPr>
  </w:style>
  <w:style w:type="character" w:customStyle="1" w:styleId="RecitalsENChar">
    <w:name w:val="Recitals EN Char"/>
    <w:basedOn w:val="RecitalsROChar"/>
    <w:link w:val="RecitalsEN"/>
    <w:rsid w:val="008F145E"/>
    <w:rPr>
      <w:rFonts w:ascii="Cambria" w:eastAsia="Times New Roman" w:hAnsi="Cambria" w:cs="Times New Roman"/>
      <w:kern w:val="20"/>
      <w:lang w:val="ro-RO"/>
      <w14:ligatures w14:val="none"/>
    </w:rPr>
  </w:style>
  <w:style w:type="character" w:styleId="Mention">
    <w:name w:val="Mention"/>
    <w:basedOn w:val="DefaultParagraphFont"/>
    <w:uiPriority w:val="99"/>
    <w:unhideWhenUsed/>
    <w:rsid w:val="00FD3C7A"/>
    <w:rPr>
      <w:color w:val="2B579A"/>
      <w:shd w:val="clear" w:color="auto" w:fill="E1DFDD"/>
    </w:rPr>
  </w:style>
  <w:style w:type="character" w:styleId="UnresolvedMention">
    <w:name w:val="Unresolved Mention"/>
    <w:basedOn w:val="DefaultParagraphFont"/>
    <w:uiPriority w:val="99"/>
    <w:semiHidden/>
    <w:unhideWhenUsed/>
    <w:rsid w:val="000F7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tg.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itg.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lici\AppData\Roaming\Microsoft\Templates\Standard%20formatare%20Contract_SAA.dotx" TargetMode="External"/></Relationships>
</file>

<file path=word/theme/theme1.xml><?xml version="1.0" encoding="utf-8"?>
<a:theme xmlns:a="http://schemas.openxmlformats.org/drawingml/2006/main" name="Office Theme">
  <a:themeElements>
    <a:clrScheme name="SAA Color System">
      <a:dk1>
        <a:srgbClr val="0C273C"/>
      </a:dk1>
      <a:lt1>
        <a:srgbClr val="FAF6EA"/>
      </a:lt1>
      <a:dk2>
        <a:srgbClr val="5A5F64"/>
      </a:dk2>
      <a:lt2>
        <a:srgbClr val="FFFFFF"/>
      </a:lt2>
      <a:accent1>
        <a:srgbClr val="0C273C"/>
      </a:accent1>
      <a:accent2>
        <a:srgbClr val="3797A3"/>
      </a:accent2>
      <a:accent3>
        <a:srgbClr val="78BEC8"/>
      </a:accent3>
      <a:accent4>
        <a:srgbClr val="D2EBEE"/>
      </a:accent4>
      <a:accent5>
        <a:srgbClr val="1E4664"/>
      </a:accent5>
      <a:accent6>
        <a:srgbClr val="D2D2D2"/>
      </a:accent6>
      <a:hlink>
        <a:srgbClr val="3797A3"/>
      </a:hlink>
      <a:folHlink>
        <a:srgbClr val="1E46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26EA560339744AD7A64098F0E20E4" ma:contentTypeVersion="13" ma:contentTypeDescription="Create a new document." ma:contentTypeScope="" ma:versionID="2a664862bc0848fd435cc95ecc0b5f1a">
  <xsd:schema xmlns:xsd="http://www.w3.org/2001/XMLSchema" xmlns:xs="http://www.w3.org/2001/XMLSchema" xmlns:p="http://schemas.microsoft.com/office/2006/metadata/properties" xmlns:ns2="d9cd45ba-1ef4-4049-a75b-5e9c8e5e522b" xmlns:ns3="25cac663-d99d-498b-8570-0740f1f8f396" targetNamespace="http://schemas.microsoft.com/office/2006/metadata/properties" ma:root="true" ma:fieldsID="242426b989f4a0c049d22797944db3ed" ns2:_="" ns3:_="">
    <xsd:import namespace="d9cd45ba-1ef4-4049-a75b-5e9c8e5e522b"/>
    <xsd:import namespace="25cac663-d99d-498b-8570-0740f1f8f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d45ba-1ef4-4049-a75b-5e9c8e5e52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20712f3-c33d-4514-a3a7-830239514fb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cac663-d99d-498b-8570-0740f1f8f3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ce5a60b-185d-4f82-a02b-2680214e9f02}" ma:internalName="TaxCatchAll" ma:showField="CatchAllData" ma:web="25cac663-d99d-498b-8570-0740f1f8f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9cd45ba-1ef4-4049-a75b-5e9c8e5e522b">
      <Terms xmlns="http://schemas.microsoft.com/office/infopath/2007/PartnerControls"/>
    </lcf76f155ced4ddcb4097134ff3c332f>
    <TaxCatchAll xmlns="25cac663-d99d-498b-8570-0740f1f8f3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98601-A78D-4072-9F1A-290629C69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d45ba-1ef4-4049-a75b-5e9c8e5e522b"/>
    <ds:schemaRef ds:uri="25cac663-d99d-498b-8570-0740f1f8f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498152-8EFC-4EA6-AE4E-AF3C0F1DD5CE}">
  <ds:schemaRefs>
    <ds:schemaRef ds:uri="http://schemas.microsoft.com/office/2006/metadata/properties"/>
    <ds:schemaRef ds:uri="http://schemas.microsoft.com/office/infopath/2007/PartnerControls"/>
    <ds:schemaRef ds:uri="d9cd45ba-1ef4-4049-a75b-5e9c8e5e522b"/>
    <ds:schemaRef ds:uri="25cac663-d99d-498b-8570-0740f1f8f396"/>
  </ds:schemaRefs>
</ds:datastoreItem>
</file>

<file path=customXml/itemProps3.xml><?xml version="1.0" encoding="utf-8"?>
<ds:datastoreItem xmlns:ds="http://schemas.openxmlformats.org/officeDocument/2006/customXml" ds:itemID="{41B07ADB-C8FA-4A5D-8CF7-01B0B2C07673}">
  <ds:schemaRefs>
    <ds:schemaRef ds:uri="http://schemas.microsoft.com/sharepoint/v3/contenttype/forms"/>
  </ds:schemaRefs>
</ds:datastoreItem>
</file>

<file path=customXml/itemProps4.xml><?xml version="1.0" encoding="utf-8"?>
<ds:datastoreItem xmlns:ds="http://schemas.openxmlformats.org/officeDocument/2006/customXml" ds:itemID="{411AA6EE-F0F8-47E9-AF0C-7B22C9E1299C}">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Standard formatare Contract_SAA.dotx</Template>
  <TotalTime>114</TotalTime>
  <Pages>5</Pages>
  <Words>1557</Words>
  <Characters>8875</Characters>
  <Application>Microsoft Office Word</Application>
  <DocSecurity>0</DocSecurity>
  <Lines>73</Lines>
  <Paragraphs>20</Paragraphs>
  <ScaleCrop>false</ScaleCrop>
  <Company>SAA</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c:creator>
  <cp:keywords/>
  <dc:description/>
  <cp:lastModifiedBy>SAA</cp:lastModifiedBy>
  <cp:revision>188</cp:revision>
  <dcterms:created xsi:type="dcterms:W3CDTF">2026-04-08T04:02:00Z</dcterms:created>
  <dcterms:modified xsi:type="dcterms:W3CDTF">2026-04-15T08:32:00Z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0x01010074826EA560339744AD7A64098F0E20E4</vt:lpwstr>
  </property>
  <property fmtid="{D5CDD505-2E9C-101B-9397-08002B2CF9AE}" pid="3" name="MediaServiceImageTags">
    <vt:lpwstr/>
  </property>
</Properties>
</file>