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A428" w14:textId="77777777" w:rsidR="001B124B" w:rsidRDefault="001B124B" w:rsidP="00660110">
      <w:pPr>
        <w:spacing w:before="0" w:line="300" w:lineRule="exact"/>
        <w:jc w:val="center"/>
        <w:rPr>
          <w:b/>
          <w:bCs/>
          <w:lang w:val="ro-RO"/>
        </w:rPr>
      </w:pPr>
    </w:p>
    <w:p w14:paraId="0E9D6914" w14:textId="15AD7E1C" w:rsidR="006C0ED3" w:rsidRPr="008C6387" w:rsidRDefault="006C0ED3" w:rsidP="00660110">
      <w:pPr>
        <w:spacing w:before="0" w:line="300" w:lineRule="exact"/>
        <w:jc w:val="center"/>
        <w:rPr>
          <w:b/>
          <w:bCs/>
          <w:lang w:val="ro-RO"/>
        </w:rPr>
      </w:pPr>
      <w:r w:rsidRPr="008C6387">
        <w:rPr>
          <w:b/>
          <w:bCs/>
          <w:lang w:val="ro-RO"/>
        </w:rPr>
        <w:t xml:space="preserve">PROCURĂ GENERALĂ </w:t>
      </w:r>
    </w:p>
    <w:p w14:paraId="4E2B65C0" w14:textId="401FFD2B" w:rsidR="006C0ED3" w:rsidRPr="008C6387" w:rsidRDefault="006C0ED3" w:rsidP="00660110">
      <w:pPr>
        <w:spacing w:before="0" w:line="300" w:lineRule="exact"/>
        <w:jc w:val="center"/>
        <w:rPr>
          <w:b/>
          <w:bCs/>
          <w:lang w:val="ro-RO"/>
        </w:rPr>
      </w:pPr>
      <w:r w:rsidRPr="008C6387">
        <w:rPr>
          <w:b/>
          <w:bCs/>
          <w:lang w:val="ro-RO"/>
        </w:rPr>
        <w:t xml:space="preserve">PENTRU ACȚIONARI PERSOANE </w:t>
      </w:r>
      <w:r w:rsidR="00B05AF7" w:rsidRPr="008C6387">
        <w:rPr>
          <w:b/>
          <w:bCs/>
          <w:lang w:val="ro-RO"/>
        </w:rPr>
        <w:t>FIZICE</w:t>
      </w:r>
      <w:r w:rsidRPr="008C6387">
        <w:rPr>
          <w:b/>
          <w:bCs/>
          <w:lang w:val="ro-RO"/>
        </w:rPr>
        <w:t xml:space="preserve"> </w:t>
      </w:r>
    </w:p>
    <w:p w14:paraId="6E1D4464" w14:textId="77777777" w:rsidR="006C0ED3" w:rsidRPr="008C6387" w:rsidRDefault="006C0ED3" w:rsidP="00660110">
      <w:pPr>
        <w:spacing w:before="0" w:line="300" w:lineRule="exact"/>
        <w:jc w:val="center"/>
        <w:rPr>
          <w:b/>
          <w:bCs/>
          <w:lang w:val="ro-RO"/>
        </w:rPr>
      </w:pPr>
      <w:r w:rsidRPr="008C6387">
        <w:rPr>
          <w:b/>
          <w:bCs/>
          <w:lang w:val="ro-RO"/>
        </w:rPr>
        <w:t xml:space="preserve">PENTRU ADUNAREA GENERALĂ ORDINARĂ A ACȚIONARILOR („AGOA”) </w:t>
      </w:r>
    </w:p>
    <w:p w14:paraId="67A8A5BD" w14:textId="77777777" w:rsidR="006C0ED3" w:rsidRPr="008C6387" w:rsidRDefault="006C0ED3" w:rsidP="00660110">
      <w:pPr>
        <w:spacing w:before="0" w:line="300" w:lineRule="exact"/>
        <w:jc w:val="center"/>
        <w:rPr>
          <w:b/>
          <w:bCs/>
          <w:lang w:val="ro-RO"/>
        </w:rPr>
      </w:pPr>
      <w:r w:rsidRPr="008C6387">
        <w:rPr>
          <w:b/>
          <w:bCs/>
          <w:lang w:val="ro-RO"/>
        </w:rPr>
        <w:t xml:space="preserve">IT GENETICS S.A. </w:t>
      </w:r>
    </w:p>
    <w:p w14:paraId="541A23A1" w14:textId="3BCF9887" w:rsidR="00CD2186" w:rsidRPr="008C6387" w:rsidRDefault="006C0ED3" w:rsidP="00660110">
      <w:pPr>
        <w:spacing w:before="0" w:line="300" w:lineRule="exact"/>
        <w:jc w:val="center"/>
        <w:rPr>
          <w:b/>
          <w:bCs/>
          <w:lang w:val="ro-RO"/>
        </w:rPr>
      </w:pPr>
      <w:r w:rsidRPr="008C6387">
        <w:rPr>
          <w:b/>
          <w:bCs/>
          <w:lang w:val="ro-RO"/>
        </w:rPr>
        <w:t xml:space="preserve">DIN DATA DE </w:t>
      </w:r>
      <w:r w:rsidR="00520499" w:rsidRPr="008C6387">
        <w:rPr>
          <w:b/>
          <w:bCs/>
          <w:lang w:val="ro-RO"/>
        </w:rPr>
        <w:t>21</w:t>
      </w:r>
      <w:r w:rsidR="00967409">
        <w:rPr>
          <w:b/>
          <w:bCs/>
          <w:lang w:val="ro-RO"/>
        </w:rPr>
        <w:t>/22</w:t>
      </w:r>
      <w:r w:rsidR="001B3662" w:rsidRPr="008C6387">
        <w:rPr>
          <w:b/>
          <w:bCs/>
          <w:lang w:val="ro-RO"/>
        </w:rPr>
        <w:t>.05.</w:t>
      </w:r>
      <w:r w:rsidRPr="008C6387">
        <w:rPr>
          <w:b/>
          <w:bCs/>
          <w:lang w:val="ro-RO"/>
        </w:rPr>
        <w:t>2026</w:t>
      </w:r>
    </w:p>
    <w:p w14:paraId="1F51E973" w14:textId="77777777" w:rsidR="00E1343F" w:rsidRPr="008C6387" w:rsidRDefault="00E1343F" w:rsidP="00660110">
      <w:pPr>
        <w:spacing w:before="0" w:line="300" w:lineRule="exact"/>
        <w:jc w:val="center"/>
        <w:rPr>
          <w:b/>
          <w:bCs/>
          <w:lang w:val="ro-RO"/>
        </w:rPr>
      </w:pPr>
    </w:p>
    <w:p w14:paraId="1D9F11B3" w14:textId="745962F7" w:rsidR="0011595F" w:rsidRPr="008C6387" w:rsidRDefault="00255A48" w:rsidP="00660110">
      <w:pPr>
        <w:spacing w:before="0" w:line="300" w:lineRule="exact"/>
        <w:rPr>
          <w:lang w:val="ro-RO"/>
        </w:rPr>
      </w:pPr>
      <w:r w:rsidRPr="008C6387">
        <w:rPr>
          <w:lang w:val="ro-RO"/>
        </w:rPr>
        <w:t>Subsemnatul</w:t>
      </w:r>
      <w:r w:rsidR="00E46593" w:rsidRPr="008C6387">
        <w:rPr>
          <w:lang w:val="ro-RO"/>
        </w:rPr>
        <w:t>/Subsemnata, [__________</w:t>
      </w:r>
      <w:r w:rsidR="004F33ED" w:rsidRPr="008C6387">
        <w:rPr>
          <w:lang w:val="ro-RO"/>
        </w:rPr>
        <w:t>______</w:t>
      </w:r>
      <w:r w:rsidR="00E46593" w:rsidRPr="008C6387">
        <w:rPr>
          <w:lang w:val="ro-RO"/>
        </w:rPr>
        <w:t>______________________________________________</w:t>
      </w:r>
      <w:r w:rsidR="004B3149" w:rsidRPr="008C6387">
        <w:rPr>
          <w:lang w:val="ro-RO"/>
        </w:rPr>
        <w:t>____________________________</w:t>
      </w:r>
      <w:r w:rsidR="00E46593" w:rsidRPr="008C6387">
        <w:rPr>
          <w:lang w:val="ro-RO"/>
        </w:rPr>
        <w:t>]</w:t>
      </w:r>
      <w:r w:rsidR="005A7098" w:rsidRPr="008C6387">
        <w:rPr>
          <w:lang w:val="ro-RO"/>
        </w:rPr>
        <w:t xml:space="preserve"> </w:t>
      </w:r>
      <w:r w:rsidR="005A7098" w:rsidRPr="008C6387">
        <w:rPr>
          <w:i/>
          <w:iCs/>
          <w:lang w:val="ro-RO"/>
        </w:rPr>
        <w:t>[</w:t>
      </w:r>
      <w:r w:rsidR="00B74FC5" w:rsidRPr="008C6387">
        <w:rPr>
          <w:b/>
          <w:bCs/>
          <w:i/>
          <w:iCs/>
          <w:highlight w:val="lightGray"/>
          <w:lang w:val="ro-RO"/>
        </w:rPr>
        <w:t>Notă de redactare:</w:t>
      </w:r>
      <w:r w:rsidR="00B74FC5" w:rsidRPr="008C6387">
        <w:rPr>
          <w:i/>
          <w:iCs/>
          <w:highlight w:val="lightGray"/>
          <w:lang w:val="ro-RO"/>
        </w:rPr>
        <w:t xml:space="preserve"> Se va completa cu prenumele și numele acționarului persoană fizică</w:t>
      </w:r>
      <w:r w:rsidR="005A7098" w:rsidRPr="008C6387">
        <w:rPr>
          <w:i/>
          <w:iCs/>
          <w:lang w:val="ro-RO"/>
        </w:rPr>
        <w:t>]</w:t>
      </w:r>
      <w:r w:rsidR="00E46593" w:rsidRPr="008C6387">
        <w:rPr>
          <w:lang w:val="ro-RO"/>
        </w:rPr>
        <w:t>, cetățean [____________________________], născut(ă) la data de [</w:t>
      </w:r>
      <w:r w:rsidR="00CB5676" w:rsidRPr="008C6387">
        <w:rPr>
          <w:lang w:val="ro-RO"/>
        </w:rPr>
        <w:t>_</w:t>
      </w:r>
      <w:r w:rsidR="00E46593" w:rsidRPr="008C6387">
        <w:rPr>
          <w:lang w:val="ro-RO"/>
        </w:rPr>
        <w:t>____________________] în [</w:t>
      </w:r>
      <w:r w:rsidR="00CB5676" w:rsidRPr="008C6387">
        <w:rPr>
          <w:lang w:val="ro-RO"/>
        </w:rPr>
        <w:t>___________</w:t>
      </w:r>
      <w:r w:rsidR="00E46593" w:rsidRPr="008C6387">
        <w:rPr>
          <w:lang w:val="ro-RO"/>
        </w:rPr>
        <w:t>____________________________</w:t>
      </w:r>
      <w:r w:rsidR="00CB5676" w:rsidRPr="008C6387">
        <w:rPr>
          <w:lang w:val="ro-RO"/>
        </w:rPr>
        <w:t>__</w:t>
      </w:r>
      <w:r w:rsidR="00E46593" w:rsidRPr="008C6387">
        <w:rPr>
          <w:lang w:val="ro-RO"/>
        </w:rPr>
        <w:t xml:space="preserve">], țara [____________________________], cu domiciliul </w:t>
      </w:r>
      <w:r w:rsidR="00661411" w:rsidRPr="008C6387">
        <w:rPr>
          <w:lang w:val="ro-RO"/>
        </w:rPr>
        <w:t>pe Strada/</w:t>
      </w:r>
      <w:r w:rsidR="00197C88" w:rsidRPr="008C6387">
        <w:rPr>
          <w:lang w:val="ro-RO"/>
        </w:rPr>
        <w:t>Calea/</w:t>
      </w:r>
      <w:r w:rsidR="00661411" w:rsidRPr="008C6387">
        <w:rPr>
          <w:lang w:val="ro-RO"/>
        </w:rPr>
        <w:t xml:space="preserve">Bulevardul/Aleea/Intrarea </w:t>
      </w:r>
      <w:r w:rsidR="00E46593" w:rsidRPr="008C6387">
        <w:rPr>
          <w:lang w:val="ro-RO"/>
        </w:rPr>
        <w:t>[</w:t>
      </w:r>
      <w:r w:rsidR="002D6A41" w:rsidRPr="008C6387">
        <w:rPr>
          <w:lang w:val="ro-RO"/>
        </w:rPr>
        <w:t>__________________</w:t>
      </w:r>
      <w:r w:rsidR="00E46593" w:rsidRPr="008C6387">
        <w:rPr>
          <w:lang w:val="ro-RO"/>
        </w:rPr>
        <w:t>_____________________________</w:t>
      </w:r>
      <w:r w:rsidR="00661411" w:rsidRPr="008C6387">
        <w:rPr>
          <w:lang w:val="ro-RO"/>
        </w:rPr>
        <w:t>______________________</w:t>
      </w:r>
      <w:r w:rsidR="00E46593" w:rsidRPr="008C6387">
        <w:rPr>
          <w:lang w:val="ro-RO"/>
        </w:rPr>
        <w:t>_______________________] nr. [________], bloc [________], scara [________], etaj [________], apartament [________],</w:t>
      </w:r>
      <w:r w:rsidR="002D6A41" w:rsidRPr="008C6387">
        <w:rPr>
          <w:lang w:val="ro-RO"/>
        </w:rPr>
        <w:t xml:space="preserve"> </w:t>
      </w:r>
      <w:r w:rsidR="00E46593" w:rsidRPr="008C6387">
        <w:rPr>
          <w:lang w:val="ro-RO"/>
        </w:rPr>
        <w:t>oraș/municipiu</w:t>
      </w:r>
      <w:r w:rsidR="002D6A41" w:rsidRPr="008C6387">
        <w:rPr>
          <w:lang w:val="ro-RO"/>
        </w:rPr>
        <w:t>/comună/sat</w:t>
      </w:r>
      <w:r w:rsidR="00E46593" w:rsidRPr="008C6387">
        <w:rPr>
          <w:lang w:val="ro-RO"/>
        </w:rPr>
        <w:t xml:space="preserve"> [____________________________], sector/județ [____________________________], țara [____________________________], identificat(ă) cu act de identitate [____________________________] seria [________] nr. [_______</w:t>
      </w:r>
      <w:r w:rsidR="002D6A41" w:rsidRPr="008C6387">
        <w:rPr>
          <w:lang w:val="ro-RO"/>
        </w:rPr>
        <w:t>________________</w:t>
      </w:r>
      <w:r w:rsidR="00E46593" w:rsidRPr="008C6387">
        <w:rPr>
          <w:lang w:val="ro-RO"/>
        </w:rPr>
        <w:t>_], emis(ă) de [____________________], la data de [____________________], valabil(ă) până la data de [____________________], cod numeric personal (CNP)</w:t>
      </w:r>
      <w:r w:rsidR="00A75569" w:rsidRPr="008C6387">
        <w:rPr>
          <w:lang w:val="ro-RO"/>
        </w:rPr>
        <w:t xml:space="preserve">/număr de identificare fiscală (NIF) </w:t>
      </w:r>
      <w:r w:rsidR="00E46593" w:rsidRPr="008C6387">
        <w:rPr>
          <w:lang w:val="ro-RO"/>
        </w:rPr>
        <w:t>[___________________________</w:t>
      </w:r>
      <w:r w:rsidR="002D6A41" w:rsidRPr="008C6387">
        <w:rPr>
          <w:lang w:val="ro-RO"/>
        </w:rPr>
        <w:t>___</w:t>
      </w:r>
      <w:r w:rsidR="00A75569" w:rsidRPr="008C6387">
        <w:rPr>
          <w:lang w:val="ro-RO"/>
        </w:rPr>
        <w:t>____________</w:t>
      </w:r>
      <w:r w:rsidR="00E46593" w:rsidRPr="008C6387">
        <w:rPr>
          <w:lang w:val="ro-RO"/>
        </w:rPr>
        <w:t xml:space="preserve">_],  </w:t>
      </w:r>
    </w:p>
    <w:p w14:paraId="18A4A1E1" w14:textId="12329C2F" w:rsidR="00C46CE1" w:rsidRPr="008C6387" w:rsidRDefault="00E46593" w:rsidP="00660110">
      <w:pPr>
        <w:spacing w:before="0" w:line="300" w:lineRule="exact"/>
        <w:rPr>
          <w:lang w:val="ro-RO"/>
        </w:rPr>
      </w:pPr>
      <w:r w:rsidRPr="008C6387">
        <w:rPr>
          <w:lang w:val="ro-RO"/>
        </w:rPr>
        <w:t>în calitate de acționar</w:t>
      </w:r>
      <w:r w:rsidR="00C46CE1" w:rsidRPr="008C6387">
        <w:rPr>
          <w:lang w:val="ro-RO"/>
        </w:rPr>
        <w:t xml:space="preserve"> al </w:t>
      </w:r>
      <w:r w:rsidR="00C46CE1" w:rsidRPr="008C6387">
        <w:rPr>
          <w:b/>
          <w:bCs/>
          <w:lang w:val="ro-RO"/>
        </w:rPr>
        <w:t>IT GENETICS S.A.</w:t>
      </w:r>
      <w:r w:rsidR="00C46CE1" w:rsidRPr="008C6387">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00C46CE1" w:rsidRPr="008C6387">
        <w:rPr>
          <w:b/>
          <w:bCs/>
          <w:lang w:val="ro-RO"/>
        </w:rPr>
        <w:t>Societatea</w:t>
      </w:r>
      <w:r w:rsidR="00C46CE1" w:rsidRPr="008C6387">
        <w:rPr>
          <w:lang w:val="ro-RO"/>
        </w:rPr>
        <w:t>”),</w:t>
      </w:r>
      <w:r w:rsidR="00C10380">
        <w:rPr>
          <w:lang w:val="ro-RO"/>
        </w:rPr>
        <w:t xml:space="preserve"> </w:t>
      </w:r>
      <w:r w:rsidR="00C10380" w:rsidRPr="0063788F">
        <w:rPr>
          <w:lang w:val="ro-RO"/>
        </w:rPr>
        <w:t>deținând [_______</w:t>
      </w:r>
      <w:r w:rsidR="00A25363">
        <w:rPr>
          <w:lang w:val="ro-RO"/>
        </w:rPr>
        <w:t>_________</w:t>
      </w:r>
      <w:r w:rsidR="00C10380" w:rsidRPr="0063788F">
        <w:rPr>
          <w:lang w:val="ro-RO"/>
        </w:rPr>
        <w:t xml:space="preserve">_] acțiuni, cu o valoare nominală de </w:t>
      </w:r>
      <w:r w:rsidR="00C10380">
        <w:rPr>
          <w:lang w:val="ro-RO"/>
        </w:rPr>
        <w:t>0,1</w:t>
      </w:r>
      <w:r w:rsidR="00C10380" w:rsidRPr="0063788F">
        <w:rPr>
          <w:lang w:val="ro-RO"/>
        </w:rPr>
        <w:t xml:space="preserve"> RON fiecare, reprezentând [________]% din capitalul social al Societății, care îmi conferă [__________________] drepturi de vot, reprezentând [____</w:t>
      </w:r>
      <w:r w:rsidR="004D0B0B">
        <w:rPr>
          <w:lang w:val="ro-RO"/>
        </w:rPr>
        <w:t>____</w:t>
      </w:r>
      <w:r w:rsidR="00C10380" w:rsidRPr="0063788F">
        <w:rPr>
          <w:lang w:val="ro-RO"/>
        </w:rPr>
        <w:t>]% din totalul drepturilor de vot</w:t>
      </w:r>
      <w:r w:rsidR="00C10380">
        <w:rPr>
          <w:lang w:val="ro-RO"/>
        </w:rPr>
        <w:t>,</w:t>
      </w:r>
    </w:p>
    <w:p w14:paraId="5DC9A187" w14:textId="3D141B0D" w:rsidR="00424529" w:rsidRPr="00145814" w:rsidRDefault="00145814" w:rsidP="00660110">
      <w:pPr>
        <w:spacing w:before="0" w:line="300" w:lineRule="exact"/>
        <w:jc w:val="center"/>
        <w:rPr>
          <w:b/>
          <w:bCs/>
          <w:lang w:val="ro-RO"/>
        </w:rPr>
      </w:pPr>
      <w:r w:rsidRPr="00145814">
        <w:rPr>
          <w:b/>
          <w:bCs/>
          <w:lang w:val="ro-RO"/>
        </w:rPr>
        <w:t>ÎMPUTERNICESC PRIN PREZENTA PE:</w:t>
      </w:r>
    </w:p>
    <w:p w14:paraId="20F0DBB5" w14:textId="39D6E5A3" w:rsidR="00F16B0C" w:rsidRPr="008C6387" w:rsidRDefault="00661411" w:rsidP="00660110">
      <w:pPr>
        <w:spacing w:before="0" w:line="300" w:lineRule="exact"/>
        <w:rPr>
          <w:lang w:val="ro-RO"/>
        </w:rPr>
      </w:pPr>
      <w:r w:rsidRPr="008C6387">
        <w:rPr>
          <w:lang w:val="ro-RO"/>
        </w:rPr>
        <w:t>[_________________________________________________________________________________________________________________________]</w:t>
      </w:r>
      <w:r w:rsidR="0078357E" w:rsidRPr="008C6387">
        <w:rPr>
          <w:i/>
          <w:iCs/>
          <w:lang w:val="en-GB"/>
        </w:rPr>
        <w:t>[</w:t>
      </w:r>
      <w:r w:rsidR="0078357E" w:rsidRPr="008C6387">
        <w:rPr>
          <w:b/>
          <w:bCs/>
          <w:i/>
          <w:iCs/>
          <w:highlight w:val="lightGray"/>
          <w:lang w:val="ro-RO"/>
        </w:rPr>
        <w:t>Notă de redactare:</w:t>
      </w:r>
      <w:r w:rsidR="0078357E" w:rsidRPr="008C6387">
        <w:rPr>
          <w:i/>
          <w:iCs/>
          <w:highlight w:val="lightGray"/>
          <w:lang w:val="ro-RO"/>
        </w:rPr>
        <w:t xml:space="preserve"> Se va completa cu numele și prenumele împuternicitului, în cazul în care acesta este o persoană fizică căreia i se acordă prezenta procură</w:t>
      </w:r>
      <w:r w:rsidR="004C34B6" w:rsidRPr="008C6387">
        <w:rPr>
          <w:i/>
          <w:iCs/>
          <w:lang w:val="ro-RO"/>
        </w:rPr>
        <w:t>]</w:t>
      </w:r>
      <w:r w:rsidR="004664C1" w:rsidRPr="008C6387">
        <w:rPr>
          <w:lang w:val="ro-RO"/>
        </w:rPr>
        <w:t xml:space="preserve">, </w:t>
      </w:r>
      <w:r w:rsidR="00723A7C" w:rsidRPr="008C6387">
        <w:rPr>
          <w:lang w:val="ro-RO"/>
        </w:rPr>
        <w:t xml:space="preserve">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w:t>
      </w:r>
      <w:r w:rsidR="007B34DB" w:rsidRPr="008C6387">
        <w:rPr>
          <w:lang w:val="ro-RO"/>
        </w:rPr>
        <w:t xml:space="preserve">Oraș/Municipiu/Comună/Sat </w:t>
      </w:r>
      <w:r w:rsidR="00723A7C" w:rsidRPr="008C6387">
        <w:rPr>
          <w:lang w:val="ro-RO"/>
        </w:rPr>
        <w:t xml:space="preserve">[____________________________], sector/județ [____________________________], țara [____________________________], identificat(ă) cu act de identitate [____________________________] seria [________] nr. [________________________], emis(ă) </w:t>
      </w:r>
      <w:r w:rsidR="00723A7C" w:rsidRPr="008C6387">
        <w:rPr>
          <w:lang w:val="ro-RO"/>
        </w:rPr>
        <w:lastRenderedPageBreak/>
        <w:t>de [____________________], la data de [____________________], valabil(ă) până la data de [____________________], cod numeric personal (CNP)/număr de identificare fiscală (NIF) [___________________________________________]</w:t>
      </w:r>
      <w:r w:rsidR="004664C1" w:rsidRPr="008C6387">
        <w:rPr>
          <w:lang w:val="ro-RO"/>
        </w:rPr>
        <w:t xml:space="preserve">, </w:t>
      </w:r>
    </w:p>
    <w:p w14:paraId="502F4FE4" w14:textId="77777777" w:rsidR="00332F88" w:rsidRPr="008C6387" w:rsidRDefault="00332F88" w:rsidP="00660110">
      <w:pPr>
        <w:spacing w:before="0" w:line="300" w:lineRule="exact"/>
        <w:rPr>
          <w:b/>
          <w:bCs/>
          <w:i/>
          <w:iCs/>
          <w:lang w:val="ro-RO"/>
        </w:rPr>
      </w:pPr>
    </w:p>
    <w:p w14:paraId="0772CC92" w14:textId="77BE0769" w:rsidR="00AB08C2" w:rsidRPr="008C6387" w:rsidRDefault="004D0F7F" w:rsidP="00660110">
      <w:pPr>
        <w:spacing w:before="0" w:line="300" w:lineRule="exact"/>
        <w:rPr>
          <w:b/>
          <w:bCs/>
          <w:i/>
          <w:iCs/>
          <w:lang w:val="ro-RO"/>
        </w:rPr>
      </w:pPr>
      <w:r w:rsidRPr="008C6387">
        <w:rPr>
          <w:b/>
          <w:bCs/>
          <w:i/>
          <w:iCs/>
          <w:lang w:val="ro-RO"/>
        </w:rPr>
        <w:t>[</w:t>
      </w:r>
      <w:r w:rsidR="00F16B0C" w:rsidRPr="008C6387">
        <w:rPr>
          <w:b/>
          <w:bCs/>
          <w:i/>
          <w:iCs/>
          <w:lang w:val="ro-RO"/>
        </w:rPr>
        <w:t>SAU</w:t>
      </w:r>
      <w:r w:rsidRPr="008C6387">
        <w:rPr>
          <w:b/>
          <w:bCs/>
          <w:i/>
          <w:iCs/>
          <w:lang w:val="ro-RO"/>
        </w:rPr>
        <w:t>]</w:t>
      </w:r>
    </w:p>
    <w:p w14:paraId="63AAF103" w14:textId="77777777" w:rsidR="00BE2D4E" w:rsidRDefault="00F16B0C" w:rsidP="00660110">
      <w:pPr>
        <w:spacing w:before="0" w:line="300" w:lineRule="exact"/>
        <w:rPr>
          <w:lang w:val="ro-RO"/>
        </w:rPr>
      </w:pPr>
      <w:r w:rsidRPr="008C6387">
        <w:rPr>
          <w:lang w:val="ro-RO"/>
        </w:rPr>
        <w:t>[___________________________________________________</w:t>
      </w:r>
      <w:r w:rsidR="00921358" w:rsidRPr="008C6387">
        <w:rPr>
          <w:lang w:val="ro-RO"/>
        </w:rPr>
        <w:t>________________________________________________________</w:t>
      </w:r>
      <w:r w:rsidR="00AD4B7E" w:rsidRPr="008C6387">
        <w:rPr>
          <w:lang w:val="ro-RO"/>
        </w:rPr>
        <w:t>___</w:t>
      </w:r>
      <w:r w:rsidR="00921358" w:rsidRPr="008C6387">
        <w:rPr>
          <w:lang w:val="ro-RO"/>
        </w:rPr>
        <w:t>____</w:t>
      </w:r>
      <w:r w:rsidRPr="008C6387">
        <w:rPr>
          <w:lang w:val="ro-RO"/>
        </w:rPr>
        <w:t>_]</w:t>
      </w:r>
      <w:r w:rsidR="001C7A05" w:rsidRPr="008C6387">
        <w:rPr>
          <w:lang w:val="ro-RO"/>
        </w:rPr>
        <w:t xml:space="preserve"> </w:t>
      </w:r>
      <w:r w:rsidR="001C7A05" w:rsidRPr="008C6387">
        <w:rPr>
          <w:i/>
          <w:iCs/>
          <w:lang w:val="ro-RO"/>
        </w:rPr>
        <w:t>[</w:t>
      </w:r>
      <w:r w:rsidR="001C7A05" w:rsidRPr="008C6387">
        <w:rPr>
          <w:b/>
          <w:bCs/>
          <w:i/>
          <w:iCs/>
          <w:highlight w:val="lightGray"/>
          <w:lang w:val="ro-RO"/>
        </w:rPr>
        <w:t>Notă de redactare</w:t>
      </w:r>
      <w:r w:rsidR="001C7A05" w:rsidRPr="008C6387">
        <w:rPr>
          <w:i/>
          <w:iCs/>
          <w:highlight w:val="lightGray"/>
          <w:lang w:val="ro-RO"/>
        </w:rPr>
        <w:t xml:space="preserve">: Se va completa cu denumirea </w:t>
      </w:r>
      <w:r w:rsidR="00921358" w:rsidRPr="008C6387">
        <w:rPr>
          <w:i/>
          <w:iCs/>
          <w:highlight w:val="lightGray"/>
          <w:lang w:val="ro-RO"/>
        </w:rPr>
        <w:t xml:space="preserve">și forma juridică a </w:t>
      </w:r>
      <w:r w:rsidR="001C7A05" w:rsidRPr="008C6387">
        <w:rPr>
          <w:i/>
          <w:iCs/>
          <w:highlight w:val="lightGray"/>
          <w:lang w:val="ro-RO"/>
        </w:rPr>
        <w:t>împuternicitului persoană juridică căreia i se acordă prezenta procură</w:t>
      </w:r>
      <w:r w:rsidR="001C7A05" w:rsidRPr="008C6387">
        <w:rPr>
          <w:i/>
          <w:iCs/>
          <w:lang w:val="ro-RO"/>
        </w:rPr>
        <w:t>]</w:t>
      </w:r>
      <w:r w:rsidRPr="008C6387">
        <w:rPr>
          <w:lang w:val="ro-RO"/>
        </w:rPr>
        <w:t xml:space="preserve">, o societate organizată și funcționând în conformitate cu legile din [____________________________], cu sediul social pe </w:t>
      </w:r>
      <w:r w:rsidR="007B34DB" w:rsidRPr="008C6387">
        <w:rPr>
          <w:lang w:val="ro-RO"/>
        </w:rPr>
        <w:t xml:space="preserve">Strada/Calea/Bulevardul/Aleea/Intrarea </w:t>
      </w:r>
      <w:r w:rsidRPr="008C6387">
        <w:rPr>
          <w:lang w:val="ro-RO"/>
        </w:rPr>
        <w:t xml:space="preserve">[____________________________________________________] nr. [________], bloc [________], scara [________], etaj [________], apartament [________], </w:t>
      </w:r>
      <w:r w:rsidR="007B34DB" w:rsidRPr="008C6387">
        <w:rPr>
          <w:lang w:val="ro-RO"/>
        </w:rPr>
        <w:t xml:space="preserve">Oraș/Municipiu/Comună/Sat </w:t>
      </w:r>
      <w:r w:rsidRPr="008C6387">
        <w:rPr>
          <w:lang w:val="ro-RO"/>
        </w:rPr>
        <w:t>[____________________________], sector/județ [____________________________], țara [____________________________], înregistrată la Oficiul Registrului Comerțului</w:t>
      </w:r>
      <w:r w:rsidR="00B176A8" w:rsidRPr="008C6387">
        <w:rPr>
          <w:lang w:val="ro-RO"/>
        </w:rPr>
        <w:t>/</w:t>
      </w:r>
      <w:r w:rsidR="008A411C" w:rsidRPr="008C6387">
        <w:rPr>
          <w:lang w:val="ro-RO"/>
        </w:rPr>
        <w:t>r</w:t>
      </w:r>
      <w:r w:rsidR="00B176A8" w:rsidRPr="008C6387">
        <w:rPr>
          <w:lang w:val="ro-RO"/>
        </w:rPr>
        <w:t xml:space="preserve">egistrul </w:t>
      </w:r>
      <w:r w:rsidR="00F515F1" w:rsidRPr="008C6387">
        <w:rPr>
          <w:lang w:val="ro-RO"/>
        </w:rPr>
        <w:t xml:space="preserve">sau entitatea echivalentă pentru persoane juridice nerezidente </w:t>
      </w:r>
      <w:r w:rsidRPr="008C6387">
        <w:rPr>
          <w:lang w:val="ro-RO"/>
        </w:rPr>
        <w:t>sub nr. [_</w:t>
      </w:r>
      <w:r w:rsidR="008A411C" w:rsidRPr="008C6387">
        <w:rPr>
          <w:lang w:val="ro-RO"/>
        </w:rPr>
        <w:t>________</w:t>
      </w:r>
      <w:r w:rsidRPr="008C6387">
        <w:rPr>
          <w:lang w:val="ro-RO"/>
        </w:rPr>
        <w:t>___________________________], cod unic de înregistrare (CUI)</w:t>
      </w:r>
      <w:r w:rsidR="00180122" w:rsidRPr="008C6387">
        <w:rPr>
          <w:lang w:val="ro-RO"/>
        </w:rPr>
        <w:t>/identificator de înregistrare echivalent pentru persoane juridice nerezidente</w:t>
      </w:r>
      <w:r w:rsidRPr="008C6387">
        <w:rPr>
          <w:lang w:val="ro-RO"/>
        </w:rPr>
        <w:t xml:space="preserve"> [_</w:t>
      </w:r>
      <w:r w:rsidR="00180122" w:rsidRPr="008C6387">
        <w:rPr>
          <w:lang w:val="ro-RO"/>
        </w:rPr>
        <w:t>______</w:t>
      </w:r>
      <w:r w:rsidRPr="008C6387">
        <w:rPr>
          <w:lang w:val="ro-RO"/>
        </w:rPr>
        <w:t xml:space="preserve">___________________________], </w:t>
      </w:r>
    </w:p>
    <w:p w14:paraId="7EA28ACB" w14:textId="1EF2CCE3" w:rsidR="00F16B0C" w:rsidRPr="008C6387" w:rsidRDefault="00F16B0C" w:rsidP="00660110">
      <w:pPr>
        <w:spacing w:before="0" w:line="300" w:lineRule="exact"/>
        <w:rPr>
          <w:lang w:val="ro-RO"/>
        </w:rPr>
      </w:pPr>
      <w:r w:rsidRPr="008C6387">
        <w:rPr>
          <w:lang w:val="ro-RO"/>
        </w:rPr>
        <w:t xml:space="preserve">reprezentată legal prin </w:t>
      </w:r>
      <w:r w:rsidR="008A2F3D" w:rsidRPr="008C6387">
        <w:rPr>
          <w:lang w:val="ro-RO"/>
        </w:rPr>
        <w:t>[_______________________________________________________________________]</w:t>
      </w:r>
      <w:r w:rsidR="008A2F3D" w:rsidRPr="008C6387">
        <w:rPr>
          <w:i/>
          <w:iCs/>
          <w:lang w:val="en-GB"/>
        </w:rPr>
        <w:t>[</w:t>
      </w:r>
      <w:r w:rsidR="008A2F3D" w:rsidRPr="008C6387">
        <w:rPr>
          <w:b/>
          <w:bCs/>
          <w:i/>
          <w:iCs/>
          <w:highlight w:val="lightGray"/>
          <w:lang w:val="ro-RO"/>
        </w:rPr>
        <w:t>Notă de redactare:</w:t>
      </w:r>
      <w:r w:rsidR="008A2F3D" w:rsidRPr="008C6387">
        <w:rPr>
          <w:i/>
          <w:iCs/>
          <w:highlight w:val="lightGray"/>
          <w:lang w:val="ro-RO"/>
        </w:rPr>
        <w:t xml:space="preserve"> Se va completa cu numele și prenumele reprezentantului legal al persoanei juridice</w:t>
      </w:r>
      <w:r w:rsidR="008A2F3D" w:rsidRPr="008C6387">
        <w:rPr>
          <w:i/>
          <w:iCs/>
          <w:lang w:val="ro-RO"/>
        </w:rPr>
        <w:t>]</w:t>
      </w:r>
      <w:r w:rsidR="008A2F3D"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w:t>
      </w:r>
      <w:r w:rsidRPr="008C6387">
        <w:rPr>
          <w:lang w:val="ro-RO"/>
        </w:rPr>
        <w:t xml:space="preserve">, în calitate de [____________________________], </w:t>
      </w:r>
    </w:p>
    <w:p w14:paraId="7123D766" w14:textId="6D7F8A7E" w:rsidR="00707D85" w:rsidRPr="008C6387" w:rsidRDefault="00707D85" w:rsidP="00660110">
      <w:pPr>
        <w:spacing w:before="0" w:line="300" w:lineRule="exact"/>
        <w:rPr>
          <w:lang w:val="ro-RO"/>
        </w:rPr>
      </w:pPr>
      <w:r w:rsidRPr="008C6387">
        <w:rPr>
          <w:lang w:val="ro-RO"/>
        </w:rPr>
        <w:t xml:space="preserve">drept reprezentant al meu în cadrul AGOA pe care Societatea o va organiza la data de 21.05.2026, ora 10:00 </w:t>
      </w:r>
      <w:r w:rsidR="00451C12" w:rsidRPr="008C6387">
        <w:rPr>
          <w:lang w:val="ro-RO"/>
        </w:rPr>
        <w:t xml:space="preserve">a.m. </w:t>
      </w:r>
      <w:r w:rsidRPr="008C6387">
        <w:rPr>
          <w:lang w:val="ro-RO"/>
        </w:rPr>
        <w:t>(ora României), precum și, în caz de neîntrunire a cvorumului la prima convocare, în cadrul AGOA reconvocată pentru data de 22.05.2026, ora 10:00</w:t>
      </w:r>
      <w:r w:rsidR="00451C12" w:rsidRPr="008C6387">
        <w:rPr>
          <w:lang w:val="ro-RO"/>
        </w:rPr>
        <w:t xml:space="preserve"> a.m.</w:t>
      </w:r>
      <w:r w:rsidRPr="008C6387">
        <w:rPr>
          <w:lang w:val="ro-RO"/>
        </w:rPr>
        <w:t xml:space="preserve"> (ora României), având dreptul discreționar de a decide asupra tuturor punctelor înscrise pe ordinea de zi, astfel cum va considera de cuviință, inclusiv cu privire la acte de dispoziție, pentru întreaga </w:t>
      </w:r>
      <w:r w:rsidR="00A57A23">
        <w:rPr>
          <w:lang w:val="ro-RO"/>
        </w:rPr>
        <w:t>participație</w:t>
      </w:r>
      <w:r w:rsidRPr="008C6387">
        <w:rPr>
          <w:lang w:val="ro-RO"/>
        </w:rPr>
        <w:t xml:space="preserve"> pe care o voi avea la data de referință a respectivei AGOA.</w:t>
      </w:r>
    </w:p>
    <w:p w14:paraId="1808363B" w14:textId="77777777" w:rsidR="00103161" w:rsidRPr="008C6387" w:rsidRDefault="00103161" w:rsidP="00660110">
      <w:pPr>
        <w:spacing w:before="0" w:line="300" w:lineRule="exact"/>
        <w:rPr>
          <w:b/>
          <w:bCs/>
          <w:lang w:val="ro-RO"/>
        </w:rPr>
      </w:pPr>
    </w:p>
    <w:p w14:paraId="042FA4A8" w14:textId="2683595E" w:rsidR="00707AA3" w:rsidRPr="008C6387" w:rsidRDefault="00707AA3" w:rsidP="00660110">
      <w:pPr>
        <w:spacing w:before="0" w:line="300" w:lineRule="exact"/>
        <w:rPr>
          <w:b/>
          <w:bCs/>
          <w:lang w:val="ro-RO"/>
        </w:rPr>
      </w:pPr>
      <w:r w:rsidRPr="008C6387">
        <w:rPr>
          <w:b/>
          <w:bCs/>
          <w:lang w:val="ro-RO"/>
        </w:rPr>
        <w:t>Durata mandatului general acordat prin prezenta procură expiră la data de [____________________].</w:t>
      </w:r>
    </w:p>
    <w:p w14:paraId="6A126DD9" w14:textId="10243C04" w:rsidR="003D138A" w:rsidRPr="008C6387" w:rsidRDefault="003D138A" w:rsidP="00660110">
      <w:pPr>
        <w:spacing w:before="0" w:line="300" w:lineRule="exact"/>
        <w:rPr>
          <w:b/>
          <w:bCs/>
          <w:lang w:val="en-GB"/>
        </w:rPr>
      </w:pPr>
      <w:r w:rsidRPr="008C6387">
        <w:rPr>
          <w:lang w:val="ro-RO"/>
        </w:rPr>
        <w:t>[</w:t>
      </w:r>
      <w:r w:rsidRPr="008C6387">
        <w:rPr>
          <w:b/>
          <w:bCs/>
          <w:i/>
          <w:iCs/>
          <w:highlight w:val="lightGray"/>
          <w:lang w:val="ro-RO"/>
        </w:rPr>
        <w:t xml:space="preserve">Notă de redactare: </w:t>
      </w:r>
      <w:r w:rsidRPr="008C6387">
        <w:rPr>
          <w:i/>
          <w:iCs/>
          <w:highlight w:val="lightGray"/>
          <w:lang w:val="ro-RO"/>
        </w:rPr>
        <w:t>Durata mandatului nu poate depăși 3 ani.</w:t>
      </w:r>
      <w:r w:rsidRPr="008C6387">
        <w:rPr>
          <w:lang w:val="en-GB"/>
        </w:rPr>
        <w:t>]</w:t>
      </w:r>
    </w:p>
    <w:p w14:paraId="1E4670B6" w14:textId="77777777" w:rsidR="00103161" w:rsidRPr="008C6387" w:rsidRDefault="00103161" w:rsidP="00660110">
      <w:pPr>
        <w:spacing w:before="0" w:line="300" w:lineRule="exact"/>
        <w:rPr>
          <w:lang w:val="ro-RO"/>
        </w:rPr>
      </w:pPr>
    </w:p>
    <w:p w14:paraId="2EE61FBD" w14:textId="77777777" w:rsidR="00750597" w:rsidRPr="008C6387" w:rsidRDefault="00750597" w:rsidP="00660110">
      <w:pPr>
        <w:spacing w:before="0" w:line="300" w:lineRule="exact"/>
        <w:rPr>
          <w:lang w:val="ro-RO"/>
        </w:rPr>
      </w:pPr>
      <w:r w:rsidRPr="008C6387">
        <w:rPr>
          <w:lang w:val="ro-RO"/>
        </w:rPr>
        <w:t xml:space="preserve">Prin semnarea prezentei procuri, atât de către </w:t>
      </w:r>
      <w:r>
        <w:rPr>
          <w:lang w:val="ro-RO"/>
        </w:rPr>
        <w:t xml:space="preserve">acționarul </w:t>
      </w:r>
      <w:r w:rsidRPr="008C6387">
        <w:rPr>
          <w:lang w:val="ro-RO"/>
        </w:rPr>
        <w:t xml:space="preserve">mandant, cât și de </w:t>
      </w:r>
      <w:r>
        <w:rPr>
          <w:lang w:val="ro-RO"/>
        </w:rPr>
        <w:t>împuternicit</w:t>
      </w:r>
      <w:r w:rsidRPr="008C6387">
        <w:rPr>
          <w:lang w:val="ro-RO"/>
        </w:rPr>
        <w:t xml:space="preserve">, aceștia declară că </w:t>
      </w:r>
      <w:r>
        <w:rPr>
          <w:lang w:val="ro-RO"/>
        </w:rPr>
        <w:t>împuternicitul</w:t>
      </w:r>
      <w:r w:rsidRPr="008C6387">
        <w:rPr>
          <w:lang w:val="ro-RO"/>
        </w:rPr>
        <w:t xml:space="preserve"> nu se află într-un conflict de interese, cum ar fi:</w:t>
      </w:r>
    </w:p>
    <w:p w14:paraId="4D5C514D" w14:textId="77777777" w:rsidR="00750597" w:rsidRPr="008C6387" w:rsidRDefault="00750597" w:rsidP="00660110">
      <w:pPr>
        <w:pStyle w:val="aROSAA"/>
        <w:spacing w:before="0" w:line="300" w:lineRule="exact"/>
        <w:ind w:left="720" w:hanging="720"/>
        <w:rPr>
          <w:lang w:val="ro-RO"/>
        </w:rPr>
      </w:pPr>
      <w:r w:rsidRPr="008C6387">
        <w:rPr>
          <w:lang w:val="ro-RO"/>
        </w:rPr>
        <w:t>este acționar majoritar al Societății sau al unei alte entități controlate de respectivul acționar;</w:t>
      </w:r>
    </w:p>
    <w:p w14:paraId="69A7E74A" w14:textId="77777777" w:rsidR="00750597" w:rsidRPr="008C6387" w:rsidRDefault="00750597" w:rsidP="00660110">
      <w:pPr>
        <w:pStyle w:val="aROSAA"/>
        <w:spacing w:before="0" w:line="300" w:lineRule="exact"/>
        <w:ind w:left="720" w:hanging="720"/>
        <w:rPr>
          <w:lang w:val="ro-RO"/>
        </w:rPr>
      </w:pPr>
      <w:r w:rsidRPr="008C6387">
        <w:rPr>
          <w:lang w:val="ro-RO"/>
        </w:rPr>
        <w:t>este membru al unui organ de administrare, de conducere sau de supraveghere al Societății, al unui acționar majoritar sau al unei entități controlate de respectivul acționar;</w:t>
      </w:r>
    </w:p>
    <w:p w14:paraId="6960E66F" w14:textId="77777777" w:rsidR="00750597" w:rsidRPr="008C6387" w:rsidRDefault="00750597" w:rsidP="00660110">
      <w:pPr>
        <w:pStyle w:val="aROSAA"/>
        <w:spacing w:before="0" w:line="300" w:lineRule="exact"/>
        <w:ind w:left="720" w:hanging="720"/>
        <w:rPr>
          <w:lang w:val="ro-RO"/>
        </w:rPr>
      </w:pPr>
      <w:r w:rsidRPr="008C6387">
        <w:rPr>
          <w:lang w:val="ro-RO"/>
        </w:rPr>
        <w:lastRenderedPageBreak/>
        <w:t>este angajat sau auditor al Societății ori al unui acționar majoritar sau al unei entități controlate de respectivul acționar;</w:t>
      </w:r>
    </w:p>
    <w:p w14:paraId="1AF1E91A" w14:textId="45752763" w:rsidR="004D3789" w:rsidRPr="008C6387" w:rsidRDefault="00750597" w:rsidP="00660110">
      <w:pPr>
        <w:pStyle w:val="aROSAA"/>
        <w:spacing w:before="0" w:line="300" w:lineRule="exact"/>
        <w:ind w:left="720" w:hanging="720"/>
        <w:rPr>
          <w:lang w:val="ro-RO"/>
        </w:rPr>
      </w:pPr>
      <w:r w:rsidRPr="008C6387">
        <w:rPr>
          <w:lang w:val="ro-RO"/>
        </w:rPr>
        <w:t>este soțul, ruda sau afinul până la gradul al patrulea inclusiv al uneia dintre persoanele fizice prevăzute mai sus</w:t>
      </w:r>
      <w:r w:rsidR="004D3789" w:rsidRPr="008C6387">
        <w:rPr>
          <w:lang w:val="ro-RO"/>
        </w:rPr>
        <w:t>.</w:t>
      </w:r>
    </w:p>
    <w:p w14:paraId="7F96CE93" w14:textId="3CC39052" w:rsidR="004D3789" w:rsidRPr="008C6387" w:rsidRDefault="004D3789" w:rsidP="00660110">
      <w:pPr>
        <w:spacing w:before="0" w:line="300" w:lineRule="exact"/>
        <w:rPr>
          <w:lang w:val="ro-RO"/>
        </w:rPr>
      </w:pPr>
      <w:r w:rsidRPr="008C6387">
        <w:rPr>
          <w:lang w:val="ro-RO"/>
        </w:rPr>
        <w:t>Prezenta procură generală:</w:t>
      </w:r>
    </w:p>
    <w:p w14:paraId="577FD6DC" w14:textId="3047E1D7" w:rsidR="004D3789" w:rsidRDefault="004D3789" w:rsidP="00660110">
      <w:pPr>
        <w:pStyle w:val="1ROSAA"/>
        <w:numPr>
          <w:ilvl w:val="1"/>
          <w:numId w:val="42"/>
        </w:numPr>
        <w:spacing w:before="0" w:line="300" w:lineRule="exact"/>
        <w:rPr>
          <w:lang w:val="ro-RO"/>
        </w:rPr>
      </w:pPr>
      <w:r w:rsidRPr="008C6387">
        <w:rPr>
          <w:lang w:val="ro-RO"/>
        </w:rPr>
        <w:t>înainte de prima folosire, va fi transmisă astfel încât să fie recepționată de Societate cu 48 de ore înainte de</w:t>
      </w:r>
      <w:r w:rsidR="000215D8" w:rsidRPr="008C6387">
        <w:rPr>
          <w:lang w:val="ro-RO"/>
        </w:rPr>
        <w:t xml:space="preserve"> data primei convocări</w:t>
      </w:r>
      <w:r w:rsidRPr="008C6387">
        <w:rPr>
          <w:lang w:val="ro-RO"/>
        </w:rPr>
        <w:t xml:space="preserve"> </w:t>
      </w:r>
      <w:r w:rsidR="00380B35" w:rsidRPr="008C6387">
        <w:rPr>
          <w:lang w:val="ro-RO"/>
        </w:rPr>
        <w:t>AGOA</w:t>
      </w:r>
      <w:r w:rsidR="00E93B2E" w:rsidRPr="008C6387">
        <w:rPr>
          <w:lang w:val="ro-RO"/>
        </w:rPr>
        <w:t xml:space="preserve">, </w:t>
      </w:r>
      <w:r w:rsidRPr="008C6387">
        <w:rPr>
          <w:lang w:val="ro-RO"/>
        </w:rPr>
        <w:t xml:space="preserve">în copie, cuprinzând mențiunea conformității cu originalul sub semnătura </w:t>
      </w:r>
      <w:r w:rsidR="00374196">
        <w:rPr>
          <w:lang w:val="ro-RO"/>
        </w:rPr>
        <w:t>împuternicitului</w:t>
      </w:r>
      <w:r w:rsidRPr="008C6387">
        <w:rPr>
          <w:lang w:val="ro-RO"/>
        </w:rPr>
        <w:t xml:space="preserve">. Copii certificate ale împuternicirilor vor fi reținute de Societate, făcându-se mențiune despre aceasta în procesul-verbal al </w:t>
      </w:r>
      <w:r w:rsidR="004E406C" w:rsidRPr="008C6387">
        <w:rPr>
          <w:lang w:val="ro-RO"/>
        </w:rPr>
        <w:t>AGOA</w:t>
      </w:r>
      <w:r w:rsidR="00994A20">
        <w:rPr>
          <w:lang w:val="ro-RO"/>
        </w:rPr>
        <w:t xml:space="preserve">. Transmiterea către </w:t>
      </w:r>
      <w:r w:rsidR="00E039A5">
        <w:rPr>
          <w:lang w:val="ro-RO"/>
        </w:rPr>
        <w:t xml:space="preserve">Societate </w:t>
      </w:r>
      <w:r w:rsidR="00994A20">
        <w:rPr>
          <w:lang w:val="ro-RO"/>
        </w:rPr>
        <w:t>se va face:</w:t>
      </w:r>
    </w:p>
    <w:p w14:paraId="75B9A6CE" w14:textId="7B82D2DE" w:rsidR="00994A20" w:rsidRDefault="00994A20" w:rsidP="00660110">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660110">
        <w:rPr>
          <w:lang w:val="ro-RO"/>
        </w:rPr>
        <w:t>ui</w:t>
      </w:r>
      <w:r w:rsidRPr="00994A20">
        <w:rPr>
          <w:lang w:val="ro-RO"/>
        </w:rPr>
        <w:t xml:space="preserve"> administrativ (punctul</w:t>
      </w:r>
      <w:r w:rsidR="00660110">
        <w:rPr>
          <w:lang w:val="ro-RO"/>
        </w:rPr>
        <w:t>ui</w:t>
      </w:r>
      <w:r w:rsidRPr="00994A20">
        <w:rPr>
          <w:lang w:val="ro-RO"/>
        </w:rPr>
        <w:t xml:space="preserve"> de lucru) al Societății de la adresa Strada Mehadiei nr. 41, Sector 6, București, România; sau</w:t>
      </w:r>
    </w:p>
    <w:p w14:paraId="1E48893D" w14:textId="18F4E900" w:rsidR="00994A20" w:rsidRDefault="00994A20" w:rsidP="00660110">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29CB6226" w14:textId="14F8BA76" w:rsidR="00994A20" w:rsidRPr="00994A20" w:rsidRDefault="00994A20" w:rsidP="00660110">
      <w:pPr>
        <w:pStyle w:val="a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00CA4683" w:rsidRPr="00CA4683">
        <w:rPr>
          <w:i/>
          <w:iCs/>
          <w:lang w:val="fo-FO"/>
        </w:rPr>
        <w:t>ÎMPUTERNICIRE PENTRU AGOA DIN DATA DE 21/22 MAI 2026</w:t>
      </w:r>
      <w:r w:rsidRPr="00E42878">
        <w:rPr>
          <w:lang w:val="ro-RO"/>
        </w:rPr>
        <w:t>”.</w:t>
      </w:r>
    </w:p>
    <w:p w14:paraId="5E62A0B1" w14:textId="2ED635FC" w:rsidR="004D3789" w:rsidRPr="008C6387" w:rsidRDefault="004D3789" w:rsidP="00660110">
      <w:pPr>
        <w:pStyle w:val="1ROSAA"/>
        <w:spacing w:before="0" w:line="300" w:lineRule="exact"/>
        <w:rPr>
          <w:lang w:val="ro-RO"/>
        </w:rPr>
      </w:pPr>
      <w:r w:rsidRPr="008C6387">
        <w:rPr>
          <w:lang w:val="ro-RO"/>
        </w:rPr>
        <w:t xml:space="preserve">se semnează și se datează de către acționarul mandant; în cazul acționarilor colectivi, se semnează de toți acționarii colectivi; semnătura </w:t>
      </w:r>
      <w:r w:rsidR="00374196">
        <w:rPr>
          <w:lang w:val="ro-RO"/>
        </w:rPr>
        <w:t>împuternicitului</w:t>
      </w:r>
      <w:r w:rsidR="00374196" w:rsidRPr="008C6387">
        <w:rPr>
          <w:lang w:val="ro-RO"/>
        </w:rPr>
        <w:t xml:space="preserve"> </w:t>
      </w:r>
      <w:r w:rsidRPr="008C6387">
        <w:rPr>
          <w:lang w:val="ro-RO"/>
        </w:rPr>
        <w:t>va certifica lipsa conflictului de interese;</w:t>
      </w:r>
    </w:p>
    <w:p w14:paraId="08BBA04A" w14:textId="77777777" w:rsidR="004D3789" w:rsidRPr="008C6387" w:rsidRDefault="004D3789" w:rsidP="00660110">
      <w:pPr>
        <w:pStyle w:val="1ROSAA"/>
        <w:spacing w:before="0" w:line="300" w:lineRule="exact"/>
        <w:rPr>
          <w:lang w:val="ro-RO"/>
        </w:rPr>
      </w:pPr>
      <w:r w:rsidRPr="008C6387">
        <w:rPr>
          <w:lang w:val="ro-RO"/>
        </w:rPr>
        <w:t>va fi completată de acționarul mandant la toate rubricile înscrise;</w:t>
      </w:r>
    </w:p>
    <w:p w14:paraId="3982303C" w14:textId="2A7A3EDF" w:rsidR="004D3789" w:rsidRPr="008C6387" w:rsidRDefault="004D3789" w:rsidP="00660110">
      <w:pPr>
        <w:pStyle w:val="1ROSAA"/>
        <w:spacing w:before="0" w:line="300" w:lineRule="exact"/>
        <w:rPr>
          <w:lang w:val="ro-RO"/>
        </w:rPr>
      </w:pPr>
      <w:r w:rsidRPr="008C6387">
        <w:rPr>
          <w:lang w:val="ro-RO"/>
        </w:rPr>
        <w:t xml:space="preserve">creează un mandat </w:t>
      </w:r>
      <w:r w:rsidRPr="008C6387">
        <w:rPr>
          <w:i/>
          <w:iCs/>
          <w:lang w:val="ro-RO"/>
        </w:rPr>
        <w:t>intuitu personae</w:t>
      </w:r>
      <w:r w:rsidRPr="008C6387">
        <w:rPr>
          <w:lang w:val="ro-RO"/>
        </w:rPr>
        <w:t xml:space="preserve">, </w:t>
      </w:r>
      <w:r w:rsidR="00374196">
        <w:rPr>
          <w:lang w:val="ro-RO"/>
        </w:rPr>
        <w:t xml:space="preserve">împuternicitul </w:t>
      </w:r>
      <w:r w:rsidRPr="008C6387">
        <w:rPr>
          <w:lang w:val="ro-RO"/>
        </w:rPr>
        <w:t xml:space="preserve">neputând fi substituit de o altă persoană. </w:t>
      </w:r>
      <w:r w:rsidR="00346052" w:rsidRPr="008C6387">
        <w:rPr>
          <w:lang w:val="ro-RO"/>
        </w:rPr>
        <w:t xml:space="preserve">Dacă </w:t>
      </w:r>
      <w:r w:rsidR="00346052">
        <w:rPr>
          <w:lang w:val="ro-RO"/>
        </w:rPr>
        <w:t>împuternicitul</w:t>
      </w:r>
      <w:r w:rsidR="00346052" w:rsidRPr="008C6387">
        <w:rPr>
          <w:lang w:val="ro-RO"/>
        </w:rPr>
        <w:t xml:space="preserve"> este o persoană juridică, aceasta poate să își exercite mandatul primit prin intermediul </w:t>
      </w:r>
      <w:r w:rsidR="00346052">
        <w:rPr>
          <w:lang w:val="ro-RO"/>
        </w:rPr>
        <w:t>reprezentantului sau reprezentanților săi legali</w:t>
      </w:r>
      <w:r w:rsidRPr="008C6387">
        <w:rPr>
          <w:lang w:val="ro-RO"/>
        </w:rPr>
        <w:t>.</w:t>
      </w:r>
    </w:p>
    <w:p w14:paraId="43FF5163" w14:textId="4128A0D9" w:rsidR="004D3789" w:rsidRPr="008C6387" w:rsidRDefault="004D3789" w:rsidP="00660110">
      <w:pPr>
        <w:spacing w:before="0" w:line="300" w:lineRule="exact"/>
        <w:rPr>
          <w:lang w:val="ro-RO"/>
        </w:rPr>
      </w:pPr>
      <w:r w:rsidRPr="008C6387">
        <w:rPr>
          <w:lang w:val="ro-RO"/>
        </w:rPr>
        <w:t>Se anexează prezentei procuri generale:</w:t>
      </w:r>
    </w:p>
    <w:p w14:paraId="20A14B7E" w14:textId="55F76A91" w:rsidR="001045EC" w:rsidRDefault="004D3789" w:rsidP="00660110">
      <w:pPr>
        <w:pStyle w:val="aROSAA"/>
        <w:spacing w:before="0" w:line="300" w:lineRule="exact"/>
        <w:ind w:left="720" w:hanging="720"/>
        <w:rPr>
          <w:lang w:val="ro-RO"/>
        </w:rPr>
      </w:pPr>
      <w:r w:rsidRPr="008C6387">
        <w:rPr>
          <w:lang w:val="ro-RO"/>
        </w:rPr>
        <w:t xml:space="preserve">copia actului de identitate care să permită identificarea mea în registrul acționarilor </w:t>
      </w:r>
      <w:r w:rsidR="006576FA" w:rsidRPr="008C6387">
        <w:rPr>
          <w:lang w:val="ro-RO"/>
        </w:rPr>
        <w:t>IT GENETICS S.A.</w:t>
      </w:r>
      <w:r w:rsidRPr="008C6387">
        <w:rPr>
          <w:lang w:val="ro-RO"/>
        </w:rPr>
        <w:t>, eliberat de Depozitarul Central S.A.;</w:t>
      </w:r>
      <w:r w:rsidR="00832651">
        <w:rPr>
          <w:lang w:val="ro-RO"/>
        </w:rPr>
        <w:t xml:space="preserve"> și</w:t>
      </w:r>
    </w:p>
    <w:p w14:paraId="0871C25C" w14:textId="1C8E7814" w:rsidR="001045EC" w:rsidRPr="001045EC" w:rsidRDefault="001045EC" w:rsidP="00660110">
      <w:pPr>
        <w:pStyle w:val="aROSAA"/>
        <w:spacing w:before="0" w:line="300" w:lineRule="exact"/>
        <w:ind w:left="720" w:hanging="720"/>
        <w:rPr>
          <w:lang w:val="ro-RO"/>
        </w:rPr>
      </w:pPr>
      <w:r w:rsidRPr="001045EC">
        <w:rPr>
          <w:lang w:val="ro-RO"/>
        </w:rPr>
        <w:t xml:space="preserve">în cazul împuternicitului persoană fizică, copia actului de identitate al împuternicitului persoană fizică (cartea de identitate pentru cetățenii români, sau pașaport, permis de ședere pentru cetățenii străini); sau </w:t>
      </w:r>
    </w:p>
    <w:p w14:paraId="35CF1758" w14:textId="0FA9BD33" w:rsidR="00FA16D0" w:rsidRPr="008C6387" w:rsidRDefault="001045EC" w:rsidP="00660110">
      <w:pPr>
        <w:pStyle w:val="aROSAA"/>
        <w:spacing w:before="0" w:line="300" w:lineRule="exact"/>
        <w:ind w:left="720" w:hanging="720"/>
        <w:rPr>
          <w:lang w:val="ro-RO"/>
        </w:rPr>
      </w:pPr>
      <w:r>
        <w:rPr>
          <w:lang w:val="ro-RO"/>
        </w:rPr>
        <w:t xml:space="preserve">în cazul împuternicitului persoană juridică, </w:t>
      </w:r>
      <w:r w:rsidRPr="007B0DD2">
        <w:rPr>
          <w:lang w:val="ro-RO"/>
        </w:rPr>
        <w:t xml:space="preserve">certificatul constatator valabil al împuternicitului persoană juridică, în original sau copie conformă cu originalul, eliberat de Registrul Comerțului sau orice alt document echivalent, în original sau în copie conformă cu originalul, emis de către o autoritate competentă din statul în care </w:t>
      </w:r>
      <w:r>
        <w:rPr>
          <w:lang w:val="ro-RO"/>
        </w:rPr>
        <w:t>împuternicitul</w:t>
      </w:r>
      <w:r w:rsidRPr="007B0DD2">
        <w:rPr>
          <w:lang w:val="ro-RO"/>
        </w:rPr>
        <w:t xml:space="preserve"> persoană juridică este înmatriculat în mod legal, indicând, printre altele, identitatea persoanei juridice și a reprezentantului legal al acesteia, cu o vechime de cel mult 30 de zile înainte de data de referință</w:t>
      </w:r>
      <w:r>
        <w:rPr>
          <w:lang w:val="ro-RO"/>
        </w:rPr>
        <w:t>;</w:t>
      </w:r>
    </w:p>
    <w:p w14:paraId="6B29F522" w14:textId="54ACDA6C" w:rsidR="00847A19" w:rsidRPr="001045EC" w:rsidRDefault="00CF045C" w:rsidP="00660110">
      <w:pPr>
        <w:pStyle w:val="aROSAA"/>
        <w:spacing w:before="0" w:line="300" w:lineRule="exact"/>
        <w:ind w:left="720" w:hanging="720"/>
        <w:rPr>
          <w:lang w:val="ro-RO"/>
        </w:rPr>
      </w:pPr>
      <w:r>
        <w:rPr>
          <w:lang w:val="ro-RO"/>
        </w:rPr>
        <w:t xml:space="preserve">după caz, </w:t>
      </w:r>
      <w:r w:rsidR="004D3789" w:rsidRPr="008C6387">
        <w:rPr>
          <w:lang w:val="ro-RO"/>
        </w:rPr>
        <w:t xml:space="preserve">dovada că </w:t>
      </w:r>
      <w:r w:rsidR="002F6E41">
        <w:rPr>
          <w:lang w:val="ro-RO"/>
        </w:rPr>
        <w:t xml:space="preserve">împuternicitul </w:t>
      </w:r>
      <w:r w:rsidR="004D3789" w:rsidRPr="008C6387">
        <w:rPr>
          <w:lang w:val="ro-RO"/>
        </w:rPr>
        <w:t>are calitatea fie de intermediar (în conformitate cu prevederile art. 2 alin. (1) pct. (</w:t>
      </w:r>
      <w:r w:rsidR="0055405D">
        <w:rPr>
          <w:lang w:val="ro-RO"/>
        </w:rPr>
        <w:t>19</w:t>
      </w:r>
      <w:r w:rsidR="004D3789" w:rsidRPr="008C6387">
        <w:rPr>
          <w:lang w:val="ro-RO"/>
        </w:rPr>
        <w:t xml:space="preserve">) din Legea nr. 24/2017), fie de avocat, iar acționarul este clientul </w:t>
      </w:r>
      <w:r w:rsidR="002F6E41">
        <w:rPr>
          <w:lang w:val="ro-RO"/>
        </w:rPr>
        <w:t>împuternicitului</w:t>
      </w:r>
      <w:r w:rsidR="004D3789" w:rsidRPr="008C6387">
        <w:rPr>
          <w:lang w:val="ro-RO"/>
        </w:rPr>
        <w:t>.</w:t>
      </w:r>
    </w:p>
    <w:p w14:paraId="7DA2EE34" w14:textId="1050F205" w:rsidR="004D3789" w:rsidRPr="008C6387" w:rsidRDefault="004D3789" w:rsidP="00660110">
      <w:pPr>
        <w:spacing w:before="0" w:line="300" w:lineRule="exact"/>
        <w:rPr>
          <w:b/>
          <w:bCs/>
          <w:lang w:val="ro-RO"/>
        </w:rPr>
      </w:pPr>
      <w:r w:rsidRPr="008C6387">
        <w:rPr>
          <w:b/>
          <w:bCs/>
          <w:lang w:val="ro-RO"/>
        </w:rPr>
        <w:lastRenderedPageBreak/>
        <w:t>Data acordării procurii generale: [___________________________]</w:t>
      </w:r>
    </w:p>
    <w:p w14:paraId="007381EA" w14:textId="1150EFFC" w:rsidR="008421A2" w:rsidRPr="00B008E7" w:rsidRDefault="00F60EF8" w:rsidP="00660110">
      <w:pPr>
        <w:spacing w:before="0" w:line="300" w:lineRule="exact"/>
        <w:rPr>
          <w:lang w:val="en-GB"/>
        </w:rPr>
      </w:pPr>
      <w:r w:rsidRPr="00F60EF8">
        <w:rPr>
          <w:b/>
          <w:bCs/>
          <w:i/>
          <w:iCs/>
          <w:lang w:val="ro-RO"/>
        </w:rPr>
        <w:t>NOTĂ</w:t>
      </w:r>
      <w:r w:rsidR="00462B06" w:rsidRPr="00F60EF8">
        <w:rPr>
          <w:b/>
          <w:bCs/>
          <w:i/>
          <w:iCs/>
          <w:lang w:val="ro-RO"/>
        </w:rPr>
        <w:t>:</w:t>
      </w:r>
      <w:r w:rsidR="00462B06" w:rsidRPr="00F60EF8">
        <w:rPr>
          <w:i/>
          <w:iCs/>
          <w:lang w:val="ro-RO"/>
        </w:rPr>
        <w:t xml:space="preserve"> </w:t>
      </w:r>
      <w:r w:rsidR="004D3789" w:rsidRPr="00F60EF8">
        <w:rPr>
          <w:i/>
          <w:iCs/>
          <w:lang w:val="ro-RO"/>
        </w:rPr>
        <w:t>În situația în care acționarul va transmite succesiv mai mult de o procură generală, procura generală având o dată ulterioară revocă procura(ile) generală(e) anterioară(e</w:t>
      </w:r>
      <w:r w:rsidR="00462B06" w:rsidRPr="00F60EF8">
        <w:rPr>
          <w:i/>
          <w:iCs/>
          <w:lang w:val="ro-RO"/>
        </w:rPr>
        <w:t>)</w:t>
      </w:r>
      <w:r w:rsidRPr="00F60EF8">
        <w:rPr>
          <w:lang w:val="en-GB"/>
        </w:rPr>
        <w:t>.</w:t>
      </w:r>
    </w:p>
    <w:p w14:paraId="08CFE0EA" w14:textId="77777777" w:rsidR="00E25D11" w:rsidRDefault="00E25D11" w:rsidP="00660110">
      <w:pPr>
        <w:spacing w:before="0" w:line="300" w:lineRule="exact"/>
        <w:jc w:val="center"/>
        <w:rPr>
          <w:i/>
          <w:iCs/>
          <w:lang w:val="ro-RO"/>
        </w:rPr>
      </w:pPr>
    </w:p>
    <w:p w14:paraId="04F2E56E" w14:textId="4DE29736" w:rsidR="00E25D11" w:rsidRDefault="00E25D11" w:rsidP="00660110">
      <w:pPr>
        <w:spacing w:before="0" w:line="300" w:lineRule="exact"/>
        <w:jc w:val="center"/>
        <w:rPr>
          <w:i/>
          <w:iCs/>
          <w:lang w:val="ro-RO"/>
        </w:rPr>
      </w:pPr>
      <w:r w:rsidRPr="00B13EA8">
        <w:rPr>
          <w:i/>
          <w:iCs/>
          <w:lang w:val="ro-RO"/>
        </w:rPr>
        <w:t xml:space="preserve">(urmează pagina cu semnături) </w:t>
      </w:r>
    </w:p>
    <w:p w14:paraId="1A145D44" w14:textId="755866CD" w:rsidR="00C359EA" w:rsidRDefault="00E25D11" w:rsidP="00660110">
      <w:pPr>
        <w:spacing w:before="0" w:after="160" w:line="300" w:lineRule="exact"/>
        <w:jc w:val="center"/>
        <w:rPr>
          <w:b/>
          <w:bCs/>
          <w:lang w:val="ro-RO"/>
        </w:rPr>
      </w:pPr>
      <w:r w:rsidRPr="00B13EA8">
        <w:rPr>
          <w:i/>
          <w:iCs/>
          <w:lang w:val="ro-RO"/>
        </w:rPr>
        <w:t>(</w:t>
      </w:r>
      <w:r>
        <w:rPr>
          <w:i/>
          <w:iCs/>
          <w:lang w:val="ro-RO"/>
        </w:rPr>
        <w:t>restul paginii lăsat intenționat liber</w:t>
      </w:r>
      <w:r w:rsidRPr="00B13EA8">
        <w:rPr>
          <w:i/>
          <w:iCs/>
          <w:lang w:val="ro-RO"/>
        </w:rPr>
        <w:t xml:space="preserve">) </w:t>
      </w:r>
      <w:r w:rsidR="00C359EA">
        <w:rPr>
          <w:b/>
          <w:bCs/>
          <w:lang w:val="ro-RO"/>
        </w:rPr>
        <w:br w:type="page"/>
      </w:r>
    </w:p>
    <w:p w14:paraId="416F1CBB" w14:textId="0C67AD64" w:rsidR="00CF0FEC" w:rsidRPr="008C6387" w:rsidRDefault="00CF0FEC" w:rsidP="00660110">
      <w:pPr>
        <w:spacing w:before="0" w:line="300" w:lineRule="exact"/>
        <w:jc w:val="center"/>
        <w:rPr>
          <w:b/>
          <w:bCs/>
          <w:lang w:val="ro-RO"/>
        </w:rPr>
      </w:pPr>
      <w:r w:rsidRPr="008C6387">
        <w:rPr>
          <w:b/>
          <w:bCs/>
          <w:lang w:val="ro-RO"/>
        </w:rPr>
        <w:lastRenderedPageBreak/>
        <w:t>ACȚIONAR</w:t>
      </w:r>
    </w:p>
    <w:p w14:paraId="56C9BB22" w14:textId="77777777" w:rsidR="000D38FF" w:rsidRPr="008C6387" w:rsidRDefault="000D38FF" w:rsidP="00660110">
      <w:pPr>
        <w:spacing w:before="0" w:line="300" w:lineRule="exact"/>
        <w:rPr>
          <w:b/>
          <w:bCs/>
          <w:lang w:val="ro-RO"/>
        </w:rPr>
      </w:pPr>
    </w:p>
    <w:p w14:paraId="1B4B72D9" w14:textId="77777777" w:rsidR="00A17C4B" w:rsidRPr="008C6387" w:rsidRDefault="00A17C4B" w:rsidP="00660110">
      <w:pPr>
        <w:spacing w:before="0" w:line="300" w:lineRule="exact"/>
        <w:jc w:val="center"/>
        <w:rPr>
          <w:lang w:val="ro-RO"/>
        </w:rPr>
      </w:pPr>
      <w:r w:rsidRPr="008C6387">
        <w:rPr>
          <w:lang w:val="ro-RO"/>
        </w:rPr>
        <w:t>[____________________________________________________]</w:t>
      </w:r>
    </w:p>
    <w:p w14:paraId="59DDD806" w14:textId="77777777" w:rsidR="006754C7" w:rsidRPr="008C6387" w:rsidRDefault="006754C7" w:rsidP="00660110">
      <w:pPr>
        <w:spacing w:before="0" w:line="300" w:lineRule="exact"/>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 în clar, cu majuscule</w:t>
      </w:r>
      <w:r w:rsidRPr="008C6387">
        <w:rPr>
          <w:lang w:val="ro-RO"/>
        </w:rPr>
        <w:t>]</w:t>
      </w:r>
    </w:p>
    <w:p w14:paraId="21A6518D" w14:textId="77777777" w:rsidR="00CF0FEC" w:rsidRPr="008C6387" w:rsidRDefault="00CF0FEC" w:rsidP="00660110">
      <w:pPr>
        <w:spacing w:before="0" w:line="300" w:lineRule="exact"/>
        <w:jc w:val="center"/>
        <w:rPr>
          <w:lang w:val="ro-RO"/>
        </w:rPr>
      </w:pPr>
    </w:p>
    <w:p w14:paraId="126D8859" w14:textId="77777777" w:rsidR="000D38FF" w:rsidRPr="008C6387" w:rsidRDefault="000D38FF" w:rsidP="00660110">
      <w:pPr>
        <w:spacing w:before="0" w:line="300" w:lineRule="exact"/>
        <w:jc w:val="center"/>
        <w:rPr>
          <w:lang w:val="ro-RO"/>
        </w:rPr>
      </w:pPr>
      <w:r w:rsidRPr="008C6387">
        <w:rPr>
          <w:lang w:val="ro-RO"/>
        </w:rPr>
        <w:t>_______________________________________________</w:t>
      </w:r>
    </w:p>
    <w:p w14:paraId="4D6E1020" w14:textId="0560AE06" w:rsidR="000D38FF" w:rsidRPr="008C6387" w:rsidRDefault="00520DDC" w:rsidP="00660110">
      <w:pPr>
        <w:spacing w:before="0" w:line="300" w:lineRule="exact"/>
        <w:jc w:val="center"/>
        <w:rPr>
          <w:lang w:val="ro-RO"/>
        </w:rPr>
      </w:pPr>
      <w:r w:rsidRPr="00660985">
        <w:rPr>
          <w:lang w:val="ro-RO"/>
        </w:rPr>
        <w:t>[</w:t>
      </w:r>
      <w:r w:rsidRPr="00660985">
        <w:rPr>
          <w:b/>
          <w:bCs/>
          <w:i/>
          <w:iCs/>
          <w:highlight w:val="lightGray"/>
          <w:lang w:val="ro-RO"/>
        </w:rPr>
        <w:t xml:space="preserve">Notă de </w:t>
      </w:r>
      <w:r w:rsidRPr="00E62EDF">
        <w:rPr>
          <w:b/>
          <w:bCs/>
          <w:i/>
          <w:iCs/>
          <w:highlight w:val="lightGray"/>
          <w:lang w:val="ro-RO"/>
        </w:rPr>
        <w:t>redactare:</w:t>
      </w:r>
      <w:r w:rsidRPr="00E62EDF">
        <w:rPr>
          <w:i/>
          <w:iCs/>
          <w:highlight w:val="lightGray"/>
          <w:lang w:val="ro-RO"/>
        </w:rPr>
        <w:t xml:space="preserve"> In cazul acționarilor colectivi, se va semna de toți </w:t>
      </w:r>
      <w:r>
        <w:rPr>
          <w:i/>
          <w:iCs/>
          <w:highlight w:val="lightGray"/>
          <w:lang w:val="ro-RO"/>
        </w:rPr>
        <w:t xml:space="preserve">acești </w:t>
      </w:r>
      <w:r w:rsidRPr="00E62EDF">
        <w:rPr>
          <w:i/>
          <w:iCs/>
          <w:highlight w:val="lightGray"/>
          <w:lang w:val="ro-RO"/>
        </w:rPr>
        <w:t>acționari</w:t>
      </w:r>
      <w:r w:rsidRPr="00660985">
        <w:rPr>
          <w:lang w:val="ro-RO"/>
        </w:rPr>
        <w:t>]</w:t>
      </w:r>
    </w:p>
    <w:p w14:paraId="54FCE117" w14:textId="77777777" w:rsidR="00520DDC" w:rsidRDefault="00520DDC" w:rsidP="00660110">
      <w:pPr>
        <w:spacing w:before="0" w:line="300" w:lineRule="exact"/>
        <w:jc w:val="center"/>
        <w:rPr>
          <w:b/>
          <w:bCs/>
          <w:lang w:val="ro-RO"/>
        </w:rPr>
      </w:pPr>
    </w:p>
    <w:p w14:paraId="04936059" w14:textId="61C17045" w:rsidR="00CF0FEC" w:rsidRPr="008C6387" w:rsidRDefault="00F46DFF" w:rsidP="00660110">
      <w:pPr>
        <w:spacing w:before="0" w:line="300" w:lineRule="exact"/>
        <w:jc w:val="center"/>
        <w:rPr>
          <w:b/>
          <w:bCs/>
          <w:lang w:val="ro-RO"/>
        </w:rPr>
      </w:pPr>
      <w:r>
        <w:rPr>
          <w:b/>
          <w:bCs/>
          <w:lang w:val="ro-RO"/>
        </w:rPr>
        <w:t>ÎMPUTERNICIT</w:t>
      </w:r>
    </w:p>
    <w:p w14:paraId="3719B6E2" w14:textId="77777777" w:rsidR="000D38FF" w:rsidRPr="008C6387" w:rsidRDefault="000D38FF" w:rsidP="00660110">
      <w:pPr>
        <w:spacing w:before="0" w:line="300" w:lineRule="exact"/>
        <w:jc w:val="center"/>
        <w:rPr>
          <w:b/>
          <w:bCs/>
          <w:lang w:val="ro-RO"/>
        </w:rPr>
      </w:pPr>
    </w:p>
    <w:p w14:paraId="3E57AFC8" w14:textId="77777777" w:rsidR="00A17C4B" w:rsidRPr="008C6387" w:rsidRDefault="00A17C4B" w:rsidP="00660110">
      <w:pPr>
        <w:spacing w:before="0" w:line="300" w:lineRule="exact"/>
        <w:jc w:val="center"/>
        <w:rPr>
          <w:lang w:val="ro-RO"/>
        </w:rPr>
      </w:pPr>
      <w:r w:rsidRPr="008C6387">
        <w:rPr>
          <w:lang w:val="ro-RO"/>
        </w:rPr>
        <w:t>[____________________________________________________]</w:t>
      </w:r>
    </w:p>
    <w:p w14:paraId="495CC773" w14:textId="4B86E9EF" w:rsidR="006754C7" w:rsidRPr="008C6387" w:rsidRDefault="006754C7" w:rsidP="00660110">
      <w:pPr>
        <w:spacing w:before="0" w:line="300" w:lineRule="exact"/>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Se va completa cu prenumele și numele </w:t>
      </w:r>
      <w:r w:rsidR="007D1226">
        <w:rPr>
          <w:i/>
          <w:iCs/>
          <w:highlight w:val="lightGray"/>
          <w:lang w:val="ro-RO"/>
        </w:rPr>
        <w:t>împuternicitului</w:t>
      </w:r>
      <w:r w:rsidRPr="008C6387">
        <w:rPr>
          <w:i/>
          <w:iCs/>
          <w:highlight w:val="lightGray"/>
          <w:lang w:val="ro-RO"/>
        </w:rPr>
        <w:t xml:space="preserve"> persoană fizică, în clar, cu majuscule</w:t>
      </w:r>
      <w:r w:rsidRPr="008C6387">
        <w:rPr>
          <w:lang w:val="ro-RO"/>
        </w:rPr>
        <w:t>]</w:t>
      </w:r>
    </w:p>
    <w:p w14:paraId="4C858B2E" w14:textId="77777777" w:rsidR="000D38FF" w:rsidRPr="008C6387" w:rsidRDefault="000D38FF" w:rsidP="00660110">
      <w:pPr>
        <w:spacing w:before="0" w:line="300" w:lineRule="exact"/>
        <w:rPr>
          <w:lang w:val="ro-RO"/>
        </w:rPr>
      </w:pPr>
    </w:p>
    <w:p w14:paraId="33012B8C" w14:textId="77777777" w:rsidR="000D38FF" w:rsidRPr="008C6387" w:rsidRDefault="000D38FF" w:rsidP="00660110">
      <w:pPr>
        <w:spacing w:before="0" w:line="300" w:lineRule="exact"/>
        <w:jc w:val="center"/>
        <w:rPr>
          <w:lang w:val="ro-RO"/>
        </w:rPr>
      </w:pPr>
      <w:r w:rsidRPr="008C6387">
        <w:rPr>
          <w:lang w:val="ro-RO"/>
        </w:rPr>
        <w:t>_______________________________________________</w:t>
      </w:r>
    </w:p>
    <w:p w14:paraId="44455601" w14:textId="77777777" w:rsidR="000D38FF" w:rsidRPr="008C6387" w:rsidRDefault="000D38FF" w:rsidP="00660110">
      <w:pPr>
        <w:spacing w:before="0" w:line="300" w:lineRule="exact"/>
        <w:rPr>
          <w:lang w:val="ro-RO"/>
        </w:rPr>
      </w:pPr>
    </w:p>
    <w:p w14:paraId="535425E4" w14:textId="4E9DB5BF" w:rsidR="00A17C4B" w:rsidRPr="008C6387" w:rsidRDefault="000D38FF" w:rsidP="00660110">
      <w:pPr>
        <w:spacing w:before="0" w:line="300" w:lineRule="exact"/>
        <w:jc w:val="center"/>
        <w:rPr>
          <w:b/>
          <w:bCs/>
          <w:i/>
          <w:iCs/>
          <w:lang w:val="ro-RO"/>
        </w:rPr>
      </w:pPr>
      <w:r w:rsidRPr="008C6387">
        <w:rPr>
          <w:b/>
          <w:bCs/>
          <w:i/>
          <w:iCs/>
          <w:lang w:val="en-GB"/>
        </w:rPr>
        <w:t>[</w:t>
      </w:r>
      <w:r w:rsidR="00A17C4B" w:rsidRPr="008C6387">
        <w:rPr>
          <w:b/>
          <w:bCs/>
          <w:i/>
          <w:iCs/>
          <w:lang w:val="ro-RO"/>
        </w:rPr>
        <w:t>SAU</w:t>
      </w:r>
      <w:r w:rsidRPr="008C6387">
        <w:rPr>
          <w:b/>
          <w:bCs/>
          <w:i/>
          <w:iCs/>
          <w:lang w:val="ro-RO"/>
        </w:rPr>
        <w:t>]</w:t>
      </w:r>
    </w:p>
    <w:p w14:paraId="6FC2342C" w14:textId="77777777" w:rsidR="000D38FF" w:rsidRPr="008C6387" w:rsidRDefault="000D38FF" w:rsidP="00660110">
      <w:pPr>
        <w:spacing w:before="0" w:line="300" w:lineRule="exact"/>
        <w:jc w:val="center"/>
        <w:rPr>
          <w:b/>
          <w:bCs/>
          <w:i/>
          <w:iCs/>
          <w:lang w:val="ro-RO"/>
        </w:rPr>
      </w:pPr>
    </w:p>
    <w:p w14:paraId="225D9275" w14:textId="283A8145" w:rsidR="00A17C4B" w:rsidRPr="008C6387" w:rsidRDefault="00A17C4B" w:rsidP="00660110">
      <w:pPr>
        <w:spacing w:before="0" w:line="300" w:lineRule="exact"/>
        <w:jc w:val="center"/>
        <w:rPr>
          <w:lang w:val="ro-RO"/>
        </w:rPr>
      </w:pPr>
      <w:r w:rsidRPr="008C6387">
        <w:rPr>
          <w:lang w:val="ro-RO"/>
        </w:rPr>
        <w:t>[________________________________</w:t>
      </w:r>
      <w:r w:rsidR="00A543E1" w:rsidRPr="008C6387">
        <w:rPr>
          <w:lang w:val="ro-RO"/>
        </w:rPr>
        <w:t>___________________________________</w:t>
      </w:r>
      <w:r w:rsidRPr="008C6387">
        <w:rPr>
          <w:lang w:val="ro-RO"/>
        </w:rPr>
        <w:t>____________________]</w:t>
      </w:r>
    </w:p>
    <w:p w14:paraId="03692C2A" w14:textId="25CB545C" w:rsidR="00A543E1" w:rsidRPr="008C6387" w:rsidRDefault="00A543E1" w:rsidP="00660110">
      <w:pPr>
        <w:spacing w:before="0" w:line="300" w:lineRule="exact"/>
        <w:jc w:val="center"/>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În cazul </w:t>
      </w:r>
      <w:r w:rsidR="007D1226">
        <w:rPr>
          <w:i/>
          <w:iCs/>
          <w:highlight w:val="lightGray"/>
          <w:lang w:val="ro-RO"/>
        </w:rPr>
        <w:t>împuternicitului</w:t>
      </w:r>
      <w:r w:rsidR="007D1226" w:rsidRPr="008C6387">
        <w:rPr>
          <w:i/>
          <w:iCs/>
          <w:highlight w:val="lightGray"/>
          <w:lang w:val="ro-RO"/>
        </w:rPr>
        <w:t xml:space="preserve"> </w:t>
      </w:r>
      <w:r w:rsidRPr="008C6387">
        <w:rPr>
          <w:i/>
          <w:iCs/>
          <w:highlight w:val="lightGray"/>
          <w:lang w:val="ro-RO"/>
        </w:rPr>
        <w:t>persoană juridică, se va completa denumirea</w:t>
      </w:r>
      <w:r w:rsidR="008F03E0" w:rsidRPr="008C6387">
        <w:rPr>
          <w:i/>
          <w:iCs/>
          <w:highlight w:val="lightGray"/>
          <w:lang w:val="ro-RO"/>
        </w:rPr>
        <w:t xml:space="preserve"> și forma juridică</w:t>
      </w:r>
      <w:r w:rsidRPr="008C6387">
        <w:rPr>
          <w:lang w:val="ro-RO"/>
        </w:rPr>
        <w:t>]</w:t>
      </w:r>
    </w:p>
    <w:p w14:paraId="3F72BB6B" w14:textId="77777777" w:rsidR="009F0BD8" w:rsidRPr="008C6387" w:rsidRDefault="00A17C4B" w:rsidP="00660110">
      <w:pPr>
        <w:spacing w:before="0" w:line="300" w:lineRule="exact"/>
        <w:jc w:val="center"/>
        <w:rPr>
          <w:lang w:val="ro-RO"/>
        </w:rPr>
      </w:pPr>
      <w:r w:rsidRPr="008C6387">
        <w:rPr>
          <w:lang w:val="ro-RO"/>
        </w:rPr>
        <w:t xml:space="preserve">prin </w:t>
      </w:r>
    </w:p>
    <w:p w14:paraId="7AC852B7" w14:textId="06F6A709" w:rsidR="00A17C4B" w:rsidRPr="008C6387" w:rsidRDefault="00A17C4B" w:rsidP="00660110">
      <w:pPr>
        <w:spacing w:before="0" w:line="300" w:lineRule="exact"/>
        <w:jc w:val="center"/>
        <w:rPr>
          <w:lang w:val="ro-RO"/>
        </w:rPr>
      </w:pPr>
      <w:r w:rsidRPr="008C6387">
        <w:rPr>
          <w:lang w:val="ro-RO"/>
        </w:rPr>
        <w:t>[____________________________________________________], în calitate de [____________________________]</w:t>
      </w:r>
    </w:p>
    <w:p w14:paraId="721A29DE" w14:textId="0ECC5FB9" w:rsidR="00A17C4B" w:rsidRPr="008C6387" w:rsidRDefault="009F5611" w:rsidP="00660110">
      <w:pPr>
        <w:spacing w:before="0" w:line="300" w:lineRule="exact"/>
        <w:jc w:val="center"/>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În cazul </w:t>
      </w:r>
      <w:r w:rsidR="007D1226">
        <w:rPr>
          <w:i/>
          <w:iCs/>
          <w:highlight w:val="lightGray"/>
          <w:lang w:val="ro-RO"/>
        </w:rPr>
        <w:t>împuternicitului</w:t>
      </w:r>
      <w:r w:rsidR="007D1226" w:rsidRPr="008C6387">
        <w:rPr>
          <w:i/>
          <w:iCs/>
          <w:highlight w:val="lightGray"/>
          <w:lang w:val="ro-RO"/>
        </w:rPr>
        <w:t xml:space="preserve"> </w:t>
      </w:r>
      <w:r w:rsidRPr="008C6387">
        <w:rPr>
          <w:i/>
          <w:iCs/>
          <w:highlight w:val="lightGray"/>
          <w:lang w:val="ro-RO"/>
        </w:rPr>
        <w:t xml:space="preserve">persoană juridică, se va completa </w:t>
      </w:r>
      <w:r w:rsidR="00055F90" w:rsidRPr="008C6387">
        <w:rPr>
          <w:i/>
          <w:iCs/>
          <w:highlight w:val="lightGray"/>
          <w:lang w:val="ro-RO"/>
        </w:rPr>
        <w:t xml:space="preserve">prenumele și </w:t>
      </w:r>
      <w:r w:rsidRPr="008C6387">
        <w:rPr>
          <w:i/>
          <w:iCs/>
          <w:highlight w:val="lightGray"/>
          <w:lang w:val="ro-RO"/>
        </w:rPr>
        <w:t>numele reprezentantului persoanei juridice</w:t>
      </w:r>
      <w:r w:rsidR="00055F90" w:rsidRPr="008C6387">
        <w:rPr>
          <w:i/>
          <w:iCs/>
          <w:highlight w:val="lightGray"/>
          <w:lang w:val="ro-RO"/>
        </w:rPr>
        <w:t xml:space="preserve"> și calitatea acestuia</w:t>
      </w:r>
      <w:r w:rsidRPr="008C6387">
        <w:rPr>
          <w:lang w:val="ro-RO"/>
        </w:rPr>
        <w:t>]</w:t>
      </w:r>
    </w:p>
    <w:p w14:paraId="44C69903" w14:textId="77777777" w:rsidR="000D38FF" w:rsidRPr="008C6387" w:rsidRDefault="000D38FF" w:rsidP="00660110">
      <w:pPr>
        <w:spacing w:before="0" w:line="300" w:lineRule="exact"/>
        <w:jc w:val="center"/>
        <w:rPr>
          <w:lang w:val="ro-RO"/>
        </w:rPr>
      </w:pPr>
    </w:p>
    <w:p w14:paraId="5713D632" w14:textId="7D34FF9E" w:rsidR="00183818" w:rsidRPr="008C6387" w:rsidRDefault="00A17C4B" w:rsidP="00660110">
      <w:pPr>
        <w:spacing w:before="0" w:line="300" w:lineRule="exact"/>
        <w:jc w:val="center"/>
        <w:rPr>
          <w:lang w:val="ro-RO"/>
        </w:rPr>
      </w:pPr>
      <w:r w:rsidRPr="008C6387">
        <w:rPr>
          <w:lang w:val="ro-RO"/>
        </w:rPr>
        <w:t>_______________________________________________</w:t>
      </w:r>
    </w:p>
    <w:sectPr w:rsidR="00183818" w:rsidRPr="008C6387"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4278" w14:textId="77777777" w:rsidR="00F30B92" w:rsidRDefault="00F30B92" w:rsidP="00AF5B34">
      <w:pPr>
        <w:spacing w:after="0" w:line="240" w:lineRule="auto"/>
      </w:pPr>
      <w:r>
        <w:separator/>
      </w:r>
    </w:p>
  </w:endnote>
  <w:endnote w:type="continuationSeparator" w:id="0">
    <w:p w14:paraId="7BA65322" w14:textId="77777777" w:rsidR="00F30B92" w:rsidRDefault="00F30B92"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7098" w14:textId="77777777" w:rsidR="00332F88" w:rsidRDefault="0033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7498A093" w14:textId="77777777" w:rsidR="005432D6" w:rsidRPr="00D361D6" w:rsidRDefault="005432D6" w:rsidP="005432D6">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58241" behindDoc="0" locked="0" layoutInCell="1" allowOverlap="1" wp14:anchorId="24402BCF" wp14:editId="4CDD5CD8">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58CC1378" id="Group 4832" o:spid="_x0000_s1026" style="position:absolute;margin-left:35.5pt;margin-top:700.45pt;width:523.3pt;height:.75pt;z-index:251658241;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1E552CED" w14:textId="77777777" w:rsidR="005432D6" w:rsidRPr="00D361D6" w:rsidRDefault="005432D6" w:rsidP="005432D6">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44A94DF3" w14:textId="77777777" w:rsidR="005432D6" w:rsidRPr="00D361D6" w:rsidRDefault="005432D6" w:rsidP="005432D6">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7B217E96" w:rsidR="00CF72A1" w:rsidRPr="005432D6" w:rsidRDefault="005432D6" w:rsidP="005432D6">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5</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C9A3" w14:textId="77777777" w:rsidR="00F30B92" w:rsidRDefault="00F30B92" w:rsidP="00AF5B34">
      <w:pPr>
        <w:spacing w:after="0" w:line="240" w:lineRule="auto"/>
      </w:pPr>
      <w:r>
        <w:separator/>
      </w:r>
    </w:p>
  </w:footnote>
  <w:footnote w:type="continuationSeparator" w:id="0">
    <w:p w14:paraId="41B131A3" w14:textId="77777777" w:rsidR="00F30B92" w:rsidRDefault="00F30B92"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C873" w14:textId="77777777" w:rsidR="00332F88" w:rsidRDefault="00332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04BA" w14:textId="77777777" w:rsidR="00332F88" w:rsidRDefault="00332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62A88E57" w:rsidR="00CF72A1" w:rsidRPr="001B124B" w:rsidRDefault="001B124B" w:rsidP="001B124B">
    <w:pPr>
      <w:pStyle w:val="Header"/>
      <w:rPr>
        <w:lang w:val="ro-RO"/>
      </w:rPr>
    </w:pPr>
    <w:r>
      <w:rPr>
        <w:noProof/>
        <w:lang w:eastAsia="ro-RO"/>
      </w:rPr>
      <mc:AlternateContent>
        <mc:Choice Requires="wpg">
          <w:drawing>
            <wp:anchor distT="0" distB="0" distL="114300" distR="114300" simplePos="0" relativeHeight="251658240" behindDoc="0" locked="0" layoutInCell="1" allowOverlap="1" wp14:anchorId="77697AF1" wp14:editId="377CA963">
              <wp:simplePos x="0" y="0"/>
              <wp:positionH relativeFrom="margin">
                <wp:align>left</wp:align>
              </wp:positionH>
              <wp:positionV relativeFrom="topMargin">
                <wp:posOffset>271780</wp:posOffset>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arto="http://schemas.microsoft.com/office/word/2006/arto">
          <w:pict>
            <v:group w14:anchorId="73BFC5CF" id="Group 4822" o:spid="_x0000_s1026" style="position:absolute;margin-left:0;margin-top:21.4pt;width:523.3pt;height:58.4pt;z-index:251659264;mso-position-horizontal:left;mso-position-horizontal-relative:margin;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1543159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5BAE"/>
    <w:rsid w:val="000215D8"/>
    <w:rsid w:val="0002708B"/>
    <w:rsid w:val="000460C9"/>
    <w:rsid w:val="000519AA"/>
    <w:rsid w:val="00051B70"/>
    <w:rsid w:val="000545AB"/>
    <w:rsid w:val="00055F90"/>
    <w:rsid w:val="00060B49"/>
    <w:rsid w:val="000649A0"/>
    <w:rsid w:val="00072B74"/>
    <w:rsid w:val="00073145"/>
    <w:rsid w:val="00081CE8"/>
    <w:rsid w:val="00085852"/>
    <w:rsid w:val="00086F76"/>
    <w:rsid w:val="000918FF"/>
    <w:rsid w:val="000928D9"/>
    <w:rsid w:val="000A03B1"/>
    <w:rsid w:val="000A0C89"/>
    <w:rsid w:val="000A37E4"/>
    <w:rsid w:val="000A426A"/>
    <w:rsid w:val="000A5085"/>
    <w:rsid w:val="000A66D6"/>
    <w:rsid w:val="000A6D14"/>
    <w:rsid w:val="000A77E9"/>
    <w:rsid w:val="000B761B"/>
    <w:rsid w:val="000C2382"/>
    <w:rsid w:val="000C2D26"/>
    <w:rsid w:val="000C68B8"/>
    <w:rsid w:val="000D38FF"/>
    <w:rsid w:val="000E011A"/>
    <w:rsid w:val="000E0671"/>
    <w:rsid w:val="000E09B2"/>
    <w:rsid w:val="000E4F80"/>
    <w:rsid w:val="000E502E"/>
    <w:rsid w:val="000E5E47"/>
    <w:rsid w:val="000F4856"/>
    <w:rsid w:val="000F5048"/>
    <w:rsid w:val="000F71D0"/>
    <w:rsid w:val="00101A24"/>
    <w:rsid w:val="00103161"/>
    <w:rsid w:val="001045EC"/>
    <w:rsid w:val="001053E9"/>
    <w:rsid w:val="001067E3"/>
    <w:rsid w:val="0011595F"/>
    <w:rsid w:val="00120D2E"/>
    <w:rsid w:val="00123516"/>
    <w:rsid w:val="00132BAD"/>
    <w:rsid w:val="00140E9A"/>
    <w:rsid w:val="001415B3"/>
    <w:rsid w:val="00145814"/>
    <w:rsid w:val="001466B4"/>
    <w:rsid w:val="00147600"/>
    <w:rsid w:val="00153703"/>
    <w:rsid w:val="00154603"/>
    <w:rsid w:val="00155F9C"/>
    <w:rsid w:val="001635EA"/>
    <w:rsid w:val="001665E5"/>
    <w:rsid w:val="0017093D"/>
    <w:rsid w:val="0017229C"/>
    <w:rsid w:val="00172A4B"/>
    <w:rsid w:val="0017545E"/>
    <w:rsid w:val="00177815"/>
    <w:rsid w:val="00180122"/>
    <w:rsid w:val="00180203"/>
    <w:rsid w:val="001805BB"/>
    <w:rsid w:val="00181601"/>
    <w:rsid w:val="001819C8"/>
    <w:rsid w:val="00183818"/>
    <w:rsid w:val="00184596"/>
    <w:rsid w:val="00184652"/>
    <w:rsid w:val="0018594A"/>
    <w:rsid w:val="00192BC0"/>
    <w:rsid w:val="00197C88"/>
    <w:rsid w:val="001B124B"/>
    <w:rsid w:val="001B15ED"/>
    <w:rsid w:val="001B3662"/>
    <w:rsid w:val="001B7009"/>
    <w:rsid w:val="001B7627"/>
    <w:rsid w:val="001B78DB"/>
    <w:rsid w:val="001C4BD4"/>
    <w:rsid w:val="001C58FE"/>
    <w:rsid w:val="001C5981"/>
    <w:rsid w:val="001C65DC"/>
    <w:rsid w:val="001C7A05"/>
    <w:rsid w:val="001D2055"/>
    <w:rsid w:val="001D66B3"/>
    <w:rsid w:val="001F21C5"/>
    <w:rsid w:val="001F5EEF"/>
    <w:rsid w:val="00205D10"/>
    <w:rsid w:val="002124B2"/>
    <w:rsid w:val="00221E4B"/>
    <w:rsid w:val="00222C81"/>
    <w:rsid w:val="0023034A"/>
    <w:rsid w:val="00236891"/>
    <w:rsid w:val="0023723C"/>
    <w:rsid w:val="0023763D"/>
    <w:rsid w:val="00240343"/>
    <w:rsid w:val="002410E9"/>
    <w:rsid w:val="002512CC"/>
    <w:rsid w:val="00255A48"/>
    <w:rsid w:val="002733A5"/>
    <w:rsid w:val="00273D38"/>
    <w:rsid w:val="00275D78"/>
    <w:rsid w:val="002773AB"/>
    <w:rsid w:val="002824D9"/>
    <w:rsid w:val="002829B2"/>
    <w:rsid w:val="002832FD"/>
    <w:rsid w:val="0028685A"/>
    <w:rsid w:val="00287355"/>
    <w:rsid w:val="00290A78"/>
    <w:rsid w:val="00291B7B"/>
    <w:rsid w:val="002943DD"/>
    <w:rsid w:val="002947DF"/>
    <w:rsid w:val="002A01A0"/>
    <w:rsid w:val="002A03FB"/>
    <w:rsid w:val="002A4FF6"/>
    <w:rsid w:val="002B0E4C"/>
    <w:rsid w:val="002B4420"/>
    <w:rsid w:val="002C5ED7"/>
    <w:rsid w:val="002C6810"/>
    <w:rsid w:val="002C784C"/>
    <w:rsid w:val="002C7EC3"/>
    <w:rsid w:val="002D2FB6"/>
    <w:rsid w:val="002D5EC2"/>
    <w:rsid w:val="002D65BA"/>
    <w:rsid w:val="002D6A41"/>
    <w:rsid w:val="002D6DD6"/>
    <w:rsid w:val="002E73C6"/>
    <w:rsid w:val="002E7EA7"/>
    <w:rsid w:val="002F1BE3"/>
    <w:rsid w:val="002F1E2A"/>
    <w:rsid w:val="002F6E41"/>
    <w:rsid w:val="00305548"/>
    <w:rsid w:val="003136C4"/>
    <w:rsid w:val="003202FC"/>
    <w:rsid w:val="00325216"/>
    <w:rsid w:val="003259A5"/>
    <w:rsid w:val="00332F88"/>
    <w:rsid w:val="00341BE8"/>
    <w:rsid w:val="00346052"/>
    <w:rsid w:val="00354FA2"/>
    <w:rsid w:val="003616DD"/>
    <w:rsid w:val="0036224B"/>
    <w:rsid w:val="003640A3"/>
    <w:rsid w:val="00367970"/>
    <w:rsid w:val="00370DE1"/>
    <w:rsid w:val="003737ED"/>
    <w:rsid w:val="00374196"/>
    <w:rsid w:val="003747D2"/>
    <w:rsid w:val="0038079A"/>
    <w:rsid w:val="00380B35"/>
    <w:rsid w:val="003874ED"/>
    <w:rsid w:val="003A0486"/>
    <w:rsid w:val="003A103A"/>
    <w:rsid w:val="003A7232"/>
    <w:rsid w:val="003B7542"/>
    <w:rsid w:val="003D138A"/>
    <w:rsid w:val="003D3798"/>
    <w:rsid w:val="003D38ED"/>
    <w:rsid w:val="003D3AD6"/>
    <w:rsid w:val="003E3CD8"/>
    <w:rsid w:val="003E4405"/>
    <w:rsid w:val="003E4725"/>
    <w:rsid w:val="003E5D6A"/>
    <w:rsid w:val="003E6030"/>
    <w:rsid w:val="003F1C8C"/>
    <w:rsid w:val="003F7ADE"/>
    <w:rsid w:val="003F7E43"/>
    <w:rsid w:val="0040202D"/>
    <w:rsid w:val="00402645"/>
    <w:rsid w:val="00402F0E"/>
    <w:rsid w:val="00406931"/>
    <w:rsid w:val="00406DE1"/>
    <w:rsid w:val="00410ECE"/>
    <w:rsid w:val="00411C65"/>
    <w:rsid w:val="004154CC"/>
    <w:rsid w:val="00416110"/>
    <w:rsid w:val="004204C7"/>
    <w:rsid w:val="00424529"/>
    <w:rsid w:val="00424660"/>
    <w:rsid w:val="00431902"/>
    <w:rsid w:val="004379D9"/>
    <w:rsid w:val="004431A6"/>
    <w:rsid w:val="004456CF"/>
    <w:rsid w:val="00450C22"/>
    <w:rsid w:val="00451C12"/>
    <w:rsid w:val="00452597"/>
    <w:rsid w:val="00452A89"/>
    <w:rsid w:val="00462B06"/>
    <w:rsid w:val="00463398"/>
    <w:rsid w:val="00463EBD"/>
    <w:rsid w:val="004664C1"/>
    <w:rsid w:val="004665AF"/>
    <w:rsid w:val="00471707"/>
    <w:rsid w:val="004768B3"/>
    <w:rsid w:val="00483AD8"/>
    <w:rsid w:val="004866B3"/>
    <w:rsid w:val="00487E9B"/>
    <w:rsid w:val="00490FC7"/>
    <w:rsid w:val="00492A05"/>
    <w:rsid w:val="00493B18"/>
    <w:rsid w:val="004947CA"/>
    <w:rsid w:val="00497735"/>
    <w:rsid w:val="004A52D2"/>
    <w:rsid w:val="004B3149"/>
    <w:rsid w:val="004B3B4F"/>
    <w:rsid w:val="004B5EAE"/>
    <w:rsid w:val="004C14EF"/>
    <w:rsid w:val="004C34B6"/>
    <w:rsid w:val="004C3FC7"/>
    <w:rsid w:val="004D0442"/>
    <w:rsid w:val="004D0957"/>
    <w:rsid w:val="004D0B0B"/>
    <w:rsid w:val="004D0F7F"/>
    <w:rsid w:val="004D3789"/>
    <w:rsid w:val="004D4335"/>
    <w:rsid w:val="004D7208"/>
    <w:rsid w:val="004D75F9"/>
    <w:rsid w:val="004D7FF0"/>
    <w:rsid w:val="004E406C"/>
    <w:rsid w:val="004F2B78"/>
    <w:rsid w:val="004F33ED"/>
    <w:rsid w:val="004F44C7"/>
    <w:rsid w:val="004F4AF3"/>
    <w:rsid w:val="004F55DF"/>
    <w:rsid w:val="004F6826"/>
    <w:rsid w:val="00501356"/>
    <w:rsid w:val="00501AC5"/>
    <w:rsid w:val="00502665"/>
    <w:rsid w:val="00511EC9"/>
    <w:rsid w:val="00517E16"/>
    <w:rsid w:val="00520499"/>
    <w:rsid w:val="00520DDC"/>
    <w:rsid w:val="005223E8"/>
    <w:rsid w:val="00525807"/>
    <w:rsid w:val="0052615F"/>
    <w:rsid w:val="005359DE"/>
    <w:rsid w:val="005400A0"/>
    <w:rsid w:val="0054158E"/>
    <w:rsid w:val="00541CF2"/>
    <w:rsid w:val="005432D6"/>
    <w:rsid w:val="005524F1"/>
    <w:rsid w:val="00552ACB"/>
    <w:rsid w:val="0055405D"/>
    <w:rsid w:val="00556267"/>
    <w:rsid w:val="00566C29"/>
    <w:rsid w:val="005731D6"/>
    <w:rsid w:val="00585653"/>
    <w:rsid w:val="00590BEC"/>
    <w:rsid w:val="00592473"/>
    <w:rsid w:val="0059770D"/>
    <w:rsid w:val="005A1191"/>
    <w:rsid w:val="005A7098"/>
    <w:rsid w:val="005B0124"/>
    <w:rsid w:val="005B4C11"/>
    <w:rsid w:val="005C1C74"/>
    <w:rsid w:val="005C4557"/>
    <w:rsid w:val="005D276A"/>
    <w:rsid w:val="005D7E25"/>
    <w:rsid w:val="005E2AD3"/>
    <w:rsid w:val="005E3896"/>
    <w:rsid w:val="005E6A98"/>
    <w:rsid w:val="005E79A3"/>
    <w:rsid w:val="005F4051"/>
    <w:rsid w:val="00601264"/>
    <w:rsid w:val="00602BC5"/>
    <w:rsid w:val="00611C9C"/>
    <w:rsid w:val="00632336"/>
    <w:rsid w:val="00634F41"/>
    <w:rsid w:val="00642CC8"/>
    <w:rsid w:val="00646D52"/>
    <w:rsid w:val="00650D01"/>
    <w:rsid w:val="006576FA"/>
    <w:rsid w:val="00660110"/>
    <w:rsid w:val="00661411"/>
    <w:rsid w:val="006710BE"/>
    <w:rsid w:val="006754C7"/>
    <w:rsid w:val="00683BE1"/>
    <w:rsid w:val="00697CA3"/>
    <w:rsid w:val="006B7816"/>
    <w:rsid w:val="006C0ED3"/>
    <w:rsid w:val="006C339E"/>
    <w:rsid w:val="006D3A3B"/>
    <w:rsid w:val="006D4998"/>
    <w:rsid w:val="006D621A"/>
    <w:rsid w:val="006E2F7F"/>
    <w:rsid w:val="006E5486"/>
    <w:rsid w:val="006E594A"/>
    <w:rsid w:val="006F0B69"/>
    <w:rsid w:val="006F266C"/>
    <w:rsid w:val="006F47D9"/>
    <w:rsid w:val="006F605C"/>
    <w:rsid w:val="0070058F"/>
    <w:rsid w:val="007042EB"/>
    <w:rsid w:val="00707AA3"/>
    <w:rsid w:val="00707D85"/>
    <w:rsid w:val="007136F0"/>
    <w:rsid w:val="00713B2F"/>
    <w:rsid w:val="00723A7C"/>
    <w:rsid w:val="0072486F"/>
    <w:rsid w:val="00724A6F"/>
    <w:rsid w:val="0072521D"/>
    <w:rsid w:val="007326BA"/>
    <w:rsid w:val="00740709"/>
    <w:rsid w:val="00746ECA"/>
    <w:rsid w:val="00747EC3"/>
    <w:rsid w:val="00750597"/>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57E"/>
    <w:rsid w:val="00783A0A"/>
    <w:rsid w:val="00795468"/>
    <w:rsid w:val="007965B2"/>
    <w:rsid w:val="00796B76"/>
    <w:rsid w:val="007A68D2"/>
    <w:rsid w:val="007A7456"/>
    <w:rsid w:val="007B1954"/>
    <w:rsid w:val="007B34DB"/>
    <w:rsid w:val="007B5242"/>
    <w:rsid w:val="007B5C12"/>
    <w:rsid w:val="007C104A"/>
    <w:rsid w:val="007C674E"/>
    <w:rsid w:val="007D1226"/>
    <w:rsid w:val="007D77FE"/>
    <w:rsid w:val="007E0964"/>
    <w:rsid w:val="007E3165"/>
    <w:rsid w:val="007E6000"/>
    <w:rsid w:val="007E7608"/>
    <w:rsid w:val="007E7B3A"/>
    <w:rsid w:val="007F3C25"/>
    <w:rsid w:val="007F6B51"/>
    <w:rsid w:val="007F6F13"/>
    <w:rsid w:val="008026FC"/>
    <w:rsid w:val="00805220"/>
    <w:rsid w:val="0080746B"/>
    <w:rsid w:val="008204F1"/>
    <w:rsid w:val="00820642"/>
    <w:rsid w:val="00831EC8"/>
    <w:rsid w:val="00832651"/>
    <w:rsid w:val="00833543"/>
    <w:rsid w:val="00834E25"/>
    <w:rsid w:val="008357A1"/>
    <w:rsid w:val="00836250"/>
    <w:rsid w:val="00841C28"/>
    <w:rsid w:val="008421A2"/>
    <w:rsid w:val="00847A19"/>
    <w:rsid w:val="0085198A"/>
    <w:rsid w:val="00865736"/>
    <w:rsid w:val="008678B7"/>
    <w:rsid w:val="00873CFA"/>
    <w:rsid w:val="0088018C"/>
    <w:rsid w:val="00880B7D"/>
    <w:rsid w:val="00886EAC"/>
    <w:rsid w:val="00890BCE"/>
    <w:rsid w:val="00891826"/>
    <w:rsid w:val="00894F6F"/>
    <w:rsid w:val="008A124C"/>
    <w:rsid w:val="008A1355"/>
    <w:rsid w:val="008A2F3D"/>
    <w:rsid w:val="008A411C"/>
    <w:rsid w:val="008B188E"/>
    <w:rsid w:val="008B41A9"/>
    <w:rsid w:val="008C033E"/>
    <w:rsid w:val="008C482F"/>
    <w:rsid w:val="008C4AC2"/>
    <w:rsid w:val="008C607F"/>
    <w:rsid w:val="008C6387"/>
    <w:rsid w:val="008D395A"/>
    <w:rsid w:val="008D72EF"/>
    <w:rsid w:val="008D77BE"/>
    <w:rsid w:val="008E0488"/>
    <w:rsid w:val="008E1514"/>
    <w:rsid w:val="008E7A67"/>
    <w:rsid w:val="008F03E0"/>
    <w:rsid w:val="008F145E"/>
    <w:rsid w:val="008F1898"/>
    <w:rsid w:val="008F28A5"/>
    <w:rsid w:val="008F4A78"/>
    <w:rsid w:val="008F524F"/>
    <w:rsid w:val="00901B0E"/>
    <w:rsid w:val="00902BBE"/>
    <w:rsid w:val="00907AAE"/>
    <w:rsid w:val="00915422"/>
    <w:rsid w:val="00916238"/>
    <w:rsid w:val="00921358"/>
    <w:rsid w:val="009214EA"/>
    <w:rsid w:val="00930F38"/>
    <w:rsid w:val="00931B64"/>
    <w:rsid w:val="00933F83"/>
    <w:rsid w:val="00934E78"/>
    <w:rsid w:val="00940E6F"/>
    <w:rsid w:val="00942967"/>
    <w:rsid w:val="009435F1"/>
    <w:rsid w:val="00955ACB"/>
    <w:rsid w:val="009648BB"/>
    <w:rsid w:val="00966BF1"/>
    <w:rsid w:val="00967409"/>
    <w:rsid w:val="0097068E"/>
    <w:rsid w:val="00970E52"/>
    <w:rsid w:val="009800CF"/>
    <w:rsid w:val="00980D9D"/>
    <w:rsid w:val="00984CC9"/>
    <w:rsid w:val="0098514F"/>
    <w:rsid w:val="00994A20"/>
    <w:rsid w:val="009A074F"/>
    <w:rsid w:val="009A3CF1"/>
    <w:rsid w:val="009A617A"/>
    <w:rsid w:val="009A76F0"/>
    <w:rsid w:val="009B0292"/>
    <w:rsid w:val="009B0C59"/>
    <w:rsid w:val="009B12D3"/>
    <w:rsid w:val="009B267D"/>
    <w:rsid w:val="009B5B52"/>
    <w:rsid w:val="009B692F"/>
    <w:rsid w:val="009C1113"/>
    <w:rsid w:val="009C77F5"/>
    <w:rsid w:val="009E7562"/>
    <w:rsid w:val="009E7B6A"/>
    <w:rsid w:val="009F0BD8"/>
    <w:rsid w:val="009F5611"/>
    <w:rsid w:val="00A011BD"/>
    <w:rsid w:val="00A019A3"/>
    <w:rsid w:val="00A02CA4"/>
    <w:rsid w:val="00A02E60"/>
    <w:rsid w:val="00A030FE"/>
    <w:rsid w:val="00A056D5"/>
    <w:rsid w:val="00A12A45"/>
    <w:rsid w:val="00A14241"/>
    <w:rsid w:val="00A15769"/>
    <w:rsid w:val="00A17C4B"/>
    <w:rsid w:val="00A202CC"/>
    <w:rsid w:val="00A20F84"/>
    <w:rsid w:val="00A23323"/>
    <w:rsid w:val="00A25363"/>
    <w:rsid w:val="00A2538B"/>
    <w:rsid w:val="00A25621"/>
    <w:rsid w:val="00A272AE"/>
    <w:rsid w:val="00A32FDE"/>
    <w:rsid w:val="00A3363F"/>
    <w:rsid w:val="00A35F08"/>
    <w:rsid w:val="00A373A9"/>
    <w:rsid w:val="00A37D85"/>
    <w:rsid w:val="00A433F2"/>
    <w:rsid w:val="00A46E5B"/>
    <w:rsid w:val="00A50F5A"/>
    <w:rsid w:val="00A533C7"/>
    <w:rsid w:val="00A543E1"/>
    <w:rsid w:val="00A573E3"/>
    <w:rsid w:val="00A57A23"/>
    <w:rsid w:val="00A751CA"/>
    <w:rsid w:val="00A75569"/>
    <w:rsid w:val="00A7619B"/>
    <w:rsid w:val="00A764B9"/>
    <w:rsid w:val="00A83709"/>
    <w:rsid w:val="00A8421D"/>
    <w:rsid w:val="00A87AAA"/>
    <w:rsid w:val="00A92B60"/>
    <w:rsid w:val="00A94081"/>
    <w:rsid w:val="00A978ED"/>
    <w:rsid w:val="00A97B86"/>
    <w:rsid w:val="00A97B94"/>
    <w:rsid w:val="00AA0705"/>
    <w:rsid w:val="00AA3453"/>
    <w:rsid w:val="00AA66EB"/>
    <w:rsid w:val="00AA74DA"/>
    <w:rsid w:val="00AB08C2"/>
    <w:rsid w:val="00AB0D09"/>
    <w:rsid w:val="00AB4D1F"/>
    <w:rsid w:val="00AD4B7E"/>
    <w:rsid w:val="00AD5F80"/>
    <w:rsid w:val="00AE1FA5"/>
    <w:rsid w:val="00AE73A8"/>
    <w:rsid w:val="00AF389A"/>
    <w:rsid w:val="00AF4AC1"/>
    <w:rsid w:val="00AF5B34"/>
    <w:rsid w:val="00B008E7"/>
    <w:rsid w:val="00B01115"/>
    <w:rsid w:val="00B05672"/>
    <w:rsid w:val="00B05AF7"/>
    <w:rsid w:val="00B12467"/>
    <w:rsid w:val="00B12DFF"/>
    <w:rsid w:val="00B13A5F"/>
    <w:rsid w:val="00B16353"/>
    <w:rsid w:val="00B1678E"/>
    <w:rsid w:val="00B176A8"/>
    <w:rsid w:val="00B219CB"/>
    <w:rsid w:val="00B231E2"/>
    <w:rsid w:val="00B24CCA"/>
    <w:rsid w:val="00B24CCD"/>
    <w:rsid w:val="00B25031"/>
    <w:rsid w:val="00B3026D"/>
    <w:rsid w:val="00B30ABC"/>
    <w:rsid w:val="00B31285"/>
    <w:rsid w:val="00B326BA"/>
    <w:rsid w:val="00B32D1C"/>
    <w:rsid w:val="00B37C7F"/>
    <w:rsid w:val="00B410B1"/>
    <w:rsid w:val="00B4178A"/>
    <w:rsid w:val="00B53A44"/>
    <w:rsid w:val="00B5491C"/>
    <w:rsid w:val="00B5495F"/>
    <w:rsid w:val="00B60D98"/>
    <w:rsid w:val="00B656D7"/>
    <w:rsid w:val="00B66FE6"/>
    <w:rsid w:val="00B70BE9"/>
    <w:rsid w:val="00B74FC5"/>
    <w:rsid w:val="00B75560"/>
    <w:rsid w:val="00B75B66"/>
    <w:rsid w:val="00B772CD"/>
    <w:rsid w:val="00B77906"/>
    <w:rsid w:val="00B86D02"/>
    <w:rsid w:val="00B901C9"/>
    <w:rsid w:val="00B9647A"/>
    <w:rsid w:val="00B979D7"/>
    <w:rsid w:val="00BA2121"/>
    <w:rsid w:val="00BA339E"/>
    <w:rsid w:val="00BA5051"/>
    <w:rsid w:val="00BB0A68"/>
    <w:rsid w:val="00BB2E38"/>
    <w:rsid w:val="00BC32AD"/>
    <w:rsid w:val="00BE0AD0"/>
    <w:rsid w:val="00BE1809"/>
    <w:rsid w:val="00BE2D4E"/>
    <w:rsid w:val="00BF086E"/>
    <w:rsid w:val="00BF33A1"/>
    <w:rsid w:val="00BF46B3"/>
    <w:rsid w:val="00BF66A2"/>
    <w:rsid w:val="00C07E2B"/>
    <w:rsid w:val="00C10380"/>
    <w:rsid w:val="00C13988"/>
    <w:rsid w:val="00C22307"/>
    <w:rsid w:val="00C27BA9"/>
    <w:rsid w:val="00C31D4B"/>
    <w:rsid w:val="00C359EA"/>
    <w:rsid w:val="00C438B0"/>
    <w:rsid w:val="00C43BEE"/>
    <w:rsid w:val="00C46CE1"/>
    <w:rsid w:val="00C509A5"/>
    <w:rsid w:val="00C51F56"/>
    <w:rsid w:val="00C602DE"/>
    <w:rsid w:val="00C7329A"/>
    <w:rsid w:val="00C81DFE"/>
    <w:rsid w:val="00C84A9F"/>
    <w:rsid w:val="00C86CD5"/>
    <w:rsid w:val="00C91364"/>
    <w:rsid w:val="00C91CCC"/>
    <w:rsid w:val="00C9222A"/>
    <w:rsid w:val="00C93AF4"/>
    <w:rsid w:val="00CA1AA7"/>
    <w:rsid w:val="00CA4562"/>
    <w:rsid w:val="00CA4683"/>
    <w:rsid w:val="00CB1C70"/>
    <w:rsid w:val="00CB5437"/>
    <w:rsid w:val="00CB5676"/>
    <w:rsid w:val="00CB6A92"/>
    <w:rsid w:val="00CB6C02"/>
    <w:rsid w:val="00CC02D4"/>
    <w:rsid w:val="00CC3853"/>
    <w:rsid w:val="00CC7A52"/>
    <w:rsid w:val="00CD09CD"/>
    <w:rsid w:val="00CD2186"/>
    <w:rsid w:val="00CD2A8A"/>
    <w:rsid w:val="00CD6B8A"/>
    <w:rsid w:val="00CE2C5F"/>
    <w:rsid w:val="00CE3650"/>
    <w:rsid w:val="00CE4F6E"/>
    <w:rsid w:val="00CE6B66"/>
    <w:rsid w:val="00CF045C"/>
    <w:rsid w:val="00CF0FEC"/>
    <w:rsid w:val="00CF72A1"/>
    <w:rsid w:val="00D02B39"/>
    <w:rsid w:val="00D03B88"/>
    <w:rsid w:val="00D03E69"/>
    <w:rsid w:val="00D112CE"/>
    <w:rsid w:val="00D13C26"/>
    <w:rsid w:val="00D14900"/>
    <w:rsid w:val="00D21BAA"/>
    <w:rsid w:val="00D260A4"/>
    <w:rsid w:val="00D2740D"/>
    <w:rsid w:val="00D364FE"/>
    <w:rsid w:val="00D42103"/>
    <w:rsid w:val="00D43106"/>
    <w:rsid w:val="00D55415"/>
    <w:rsid w:val="00D5548F"/>
    <w:rsid w:val="00D55B88"/>
    <w:rsid w:val="00D720DC"/>
    <w:rsid w:val="00D77EAD"/>
    <w:rsid w:val="00D86FA4"/>
    <w:rsid w:val="00D938B7"/>
    <w:rsid w:val="00D94BB4"/>
    <w:rsid w:val="00DA3617"/>
    <w:rsid w:val="00DA4AC5"/>
    <w:rsid w:val="00DB21D3"/>
    <w:rsid w:val="00DB3FEA"/>
    <w:rsid w:val="00DC74DA"/>
    <w:rsid w:val="00DD2525"/>
    <w:rsid w:val="00DD34DC"/>
    <w:rsid w:val="00DE0947"/>
    <w:rsid w:val="00DE2297"/>
    <w:rsid w:val="00DE6518"/>
    <w:rsid w:val="00DE6F5A"/>
    <w:rsid w:val="00DF12AB"/>
    <w:rsid w:val="00DF1917"/>
    <w:rsid w:val="00E01813"/>
    <w:rsid w:val="00E039A5"/>
    <w:rsid w:val="00E05823"/>
    <w:rsid w:val="00E064EC"/>
    <w:rsid w:val="00E10E96"/>
    <w:rsid w:val="00E1343F"/>
    <w:rsid w:val="00E201A0"/>
    <w:rsid w:val="00E23A96"/>
    <w:rsid w:val="00E24FB2"/>
    <w:rsid w:val="00E25D11"/>
    <w:rsid w:val="00E2770F"/>
    <w:rsid w:val="00E33244"/>
    <w:rsid w:val="00E34805"/>
    <w:rsid w:val="00E40283"/>
    <w:rsid w:val="00E41AA6"/>
    <w:rsid w:val="00E45A87"/>
    <w:rsid w:val="00E46593"/>
    <w:rsid w:val="00E53E86"/>
    <w:rsid w:val="00E60F32"/>
    <w:rsid w:val="00E658B4"/>
    <w:rsid w:val="00E65C2F"/>
    <w:rsid w:val="00E76420"/>
    <w:rsid w:val="00E83E5E"/>
    <w:rsid w:val="00E846DF"/>
    <w:rsid w:val="00E90875"/>
    <w:rsid w:val="00E93B2E"/>
    <w:rsid w:val="00E93F6F"/>
    <w:rsid w:val="00E94486"/>
    <w:rsid w:val="00E94AC5"/>
    <w:rsid w:val="00EA0070"/>
    <w:rsid w:val="00EA0B40"/>
    <w:rsid w:val="00EA0C75"/>
    <w:rsid w:val="00EA3340"/>
    <w:rsid w:val="00EA6B2C"/>
    <w:rsid w:val="00EB0828"/>
    <w:rsid w:val="00EB5494"/>
    <w:rsid w:val="00EB5E95"/>
    <w:rsid w:val="00EC1027"/>
    <w:rsid w:val="00EC1BA5"/>
    <w:rsid w:val="00EC5B84"/>
    <w:rsid w:val="00EE268C"/>
    <w:rsid w:val="00F02F12"/>
    <w:rsid w:val="00F03677"/>
    <w:rsid w:val="00F043BA"/>
    <w:rsid w:val="00F068A5"/>
    <w:rsid w:val="00F13C90"/>
    <w:rsid w:val="00F16B0C"/>
    <w:rsid w:val="00F22EED"/>
    <w:rsid w:val="00F30969"/>
    <w:rsid w:val="00F30B92"/>
    <w:rsid w:val="00F31C60"/>
    <w:rsid w:val="00F33185"/>
    <w:rsid w:val="00F40426"/>
    <w:rsid w:val="00F46DFF"/>
    <w:rsid w:val="00F47CB4"/>
    <w:rsid w:val="00F515F1"/>
    <w:rsid w:val="00F525F4"/>
    <w:rsid w:val="00F531AC"/>
    <w:rsid w:val="00F60EF8"/>
    <w:rsid w:val="00F626B6"/>
    <w:rsid w:val="00F64128"/>
    <w:rsid w:val="00F742F8"/>
    <w:rsid w:val="00F77A52"/>
    <w:rsid w:val="00F81E5F"/>
    <w:rsid w:val="00F9125A"/>
    <w:rsid w:val="00F96CEC"/>
    <w:rsid w:val="00FA16D0"/>
    <w:rsid w:val="00FA5F9D"/>
    <w:rsid w:val="00FB229D"/>
    <w:rsid w:val="00FC653E"/>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BF09E0D-79E9-4781-9CCA-88494650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pPr>
  </w:style>
  <w:style w:type="paragraph" w:customStyle="1" w:styleId="iRORA">
    <w:name w:val="i. RO_R&amp;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paragraph" w:styleId="Revision">
    <w:name w:val="Revision"/>
    <w:hidden/>
    <w:uiPriority w:val="99"/>
    <w:semiHidden/>
    <w:rsid w:val="00273D38"/>
    <w:pPr>
      <w:spacing w:after="0" w:line="240" w:lineRule="auto"/>
    </w:pPr>
    <w:rPr>
      <w:rFonts w:ascii="Cambria" w:hAnsi="Cambria"/>
    </w:rPr>
  </w:style>
  <w:style w:type="character" w:styleId="Mention">
    <w:name w:val="Mention"/>
    <w:basedOn w:val="DefaultParagraphFont"/>
    <w:uiPriority w:val="99"/>
    <w:unhideWhenUsed/>
    <w:rsid w:val="00101A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757</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10822</CharactersWithSpaces>
  <SharedDoc>false</SharedDoc>
  <HLinks>
    <vt:vector size="6" baseType="variant">
      <vt:variant>
        <vt:i4>7209053</vt:i4>
      </vt:variant>
      <vt:variant>
        <vt:i4>0</vt:i4>
      </vt:variant>
      <vt:variant>
        <vt:i4>0</vt:i4>
      </vt:variant>
      <vt:variant>
        <vt:i4>5</vt:i4>
      </vt:variant>
      <vt:variant>
        <vt:lpwstr>mailto:investors@itg.ro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253</cp:revision>
  <dcterms:created xsi:type="dcterms:W3CDTF">2026-04-08T14:02:00Z</dcterms:created>
  <dcterms:modified xsi:type="dcterms:W3CDTF">2026-04-09T14:41:00Z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