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CD29" w14:textId="77777777" w:rsidR="0033287A" w:rsidRDefault="0033287A" w:rsidP="009A4FA2">
      <w:pPr>
        <w:spacing w:before="0" w:line="300" w:lineRule="exact"/>
        <w:jc w:val="center"/>
        <w:rPr>
          <w:b/>
          <w:bCs/>
          <w:lang w:val="ro-RO"/>
        </w:rPr>
      </w:pPr>
    </w:p>
    <w:p w14:paraId="0E9D6914" w14:textId="0EE0A565" w:rsidR="006C0ED3" w:rsidRPr="00DF59A5" w:rsidRDefault="006C0ED3" w:rsidP="009A4FA2">
      <w:pPr>
        <w:spacing w:before="0" w:line="300" w:lineRule="exact"/>
        <w:jc w:val="center"/>
        <w:rPr>
          <w:b/>
          <w:bCs/>
          <w:lang w:val="ro-RO"/>
        </w:rPr>
      </w:pPr>
      <w:r w:rsidRPr="00DF59A5">
        <w:rPr>
          <w:b/>
          <w:bCs/>
          <w:lang w:val="ro-RO"/>
        </w:rPr>
        <w:t xml:space="preserve">PROCURĂ </w:t>
      </w:r>
      <w:r w:rsidR="00615DAB" w:rsidRPr="00DF59A5">
        <w:rPr>
          <w:b/>
          <w:bCs/>
          <w:lang w:val="ro-RO"/>
        </w:rPr>
        <w:t>SPECIALĂ</w:t>
      </w:r>
      <w:r w:rsidRPr="00DF59A5">
        <w:rPr>
          <w:b/>
          <w:bCs/>
          <w:lang w:val="ro-RO"/>
        </w:rPr>
        <w:t xml:space="preserve"> </w:t>
      </w:r>
    </w:p>
    <w:p w14:paraId="4E2B65C0" w14:textId="401FFD2B" w:rsidR="006C0ED3" w:rsidRPr="00DF59A5" w:rsidRDefault="006C0ED3" w:rsidP="009A4FA2">
      <w:pPr>
        <w:spacing w:before="0" w:line="300" w:lineRule="exact"/>
        <w:jc w:val="center"/>
        <w:rPr>
          <w:b/>
          <w:bCs/>
          <w:lang w:val="ro-RO"/>
        </w:rPr>
      </w:pPr>
      <w:r w:rsidRPr="00DF59A5">
        <w:rPr>
          <w:b/>
          <w:bCs/>
          <w:lang w:val="ro-RO"/>
        </w:rPr>
        <w:t xml:space="preserve">PENTRU ACȚIONARI PERSOANE </w:t>
      </w:r>
      <w:r w:rsidR="00B05AF7" w:rsidRPr="00DF59A5">
        <w:rPr>
          <w:b/>
          <w:bCs/>
          <w:lang w:val="ro-RO"/>
        </w:rPr>
        <w:t>FIZICE</w:t>
      </w:r>
      <w:r w:rsidRPr="00DF59A5">
        <w:rPr>
          <w:b/>
          <w:bCs/>
          <w:lang w:val="ro-RO"/>
        </w:rPr>
        <w:t xml:space="preserve"> </w:t>
      </w:r>
    </w:p>
    <w:p w14:paraId="6E1D4464" w14:textId="0D15877E" w:rsidR="006C0ED3" w:rsidRPr="00DF59A5" w:rsidRDefault="006C0ED3" w:rsidP="009A4FA2">
      <w:pPr>
        <w:spacing w:before="0" w:line="300" w:lineRule="exact"/>
        <w:jc w:val="center"/>
        <w:rPr>
          <w:b/>
          <w:bCs/>
          <w:lang w:val="ro-RO"/>
        </w:rPr>
      </w:pPr>
      <w:r w:rsidRPr="00DF59A5">
        <w:rPr>
          <w:b/>
          <w:bCs/>
          <w:lang w:val="ro-RO"/>
        </w:rPr>
        <w:t xml:space="preserve">PENTRU ADUNAREA GENERALĂ </w:t>
      </w:r>
      <w:r w:rsidR="001A3CE5" w:rsidRPr="00DF59A5">
        <w:rPr>
          <w:b/>
          <w:bCs/>
          <w:lang w:val="ro-RO"/>
        </w:rPr>
        <w:t>EXTRAORDINARĂ</w:t>
      </w:r>
      <w:r w:rsidRPr="00DF59A5">
        <w:rPr>
          <w:b/>
          <w:bCs/>
          <w:lang w:val="ro-RO"/>
        </w:rPr>
        <w:t xml:space="preserve"> A ACȚIONARILOR („</w:t>
      </w:r>
      <w:r w:rsidR="001A3CE5" w:rsidRPr="00DF59A5">
        <w:rPr>
          <w:b/>
          <w:bCs/>
          <w:lang w:val="ro-RO"/>
        </w:rPr>
        <w:t>AGEA</w:t>
      </w:r>
      <w:r w:rsidRPr="00DF59A5">
        <w:rPr>
          <w:b/>
          <w:bCs/>
          <w:lang w:val="ro-RO"/>
        </w:rPr>
        <w:t xml:space="preserve">”) </w:t>
      </w:r>
    </w:p>
    <w:p w14:paraId="67A8A5BD" w14:textId="77777777" w:rsidR="006C0ED3" w:rsidRPr="00DF59A5" w:rsidRDefault="006C0ED3" w:rsidP="009A4FA2">
      <w:pPr>
        <w:spacing w:before="0" w:line="300" w:lineRule="exact"/>
        <w:jc w:val="center"/>
        <w:rPr>
          <w:b/>
          <w:bCs/>
          <w:lang w:val="ro-RO"/>
        </w:rPr>
      </w:pPr>
      <w:r w:rsidRPr="00DF59A5">
        <w:rPr>
          <w:b/>
          <w:bCs/>
          <w:lang w:val="ro-RO"/>
        </w:rPr>
        <w:t xml:space="preserve">IT GENETICS S.A. </w:t>
      </w:r>
    </w:p>
    <w:p w14:paraId="541A23A1" w14:textId="4D34E40D" w:rsidR="00CD2186" w:rsidRPr="00DF59A5" w:rsidRDefault="00A7420A" w:rsidP="009A4FA2">
      <w:pPr>
        <w:spacing w:before="0" w:line="300" w:lineRule="exact"/>
        <w:jc w:val="center"/>
        <w:rPr>
          <w:b/>
          <w:bCs/>
          <w:lang w:val="ro-RO"/>
        </w:rPr>
      </w:pPr>
      <w:r w:rsidRPr="00B13EA8">
        <w:rPr>
          <w:b/>
          <w:bCs/>
          <w:lang w:val="ro-RO"/>
        </w:rPr>
        <w:t xml:space="preserve">DIN DATA DE </w:t>
      </w:r>
      <w:r w:rsidRPr="008C6387">
        <w:rPr>
          <w:b/>
          <w:bCs/>
          <w:lang w:val="ro-RO"/>
        </w:rPr>
        <w:t>21</w:t>
      </w:r>
      <w:r>
        <w:rPr>
          <w:b/>
          <w:bCs/>
          <w:lang w:val="ro-RO"/>
        </w:rPr>
        <w:t>/22</w:t>
      </w:r>
      <w:r w:rsidRPr="008C6387">
        <w:rPr>
          <w:b/>
          <w:bCs/>
          <w:lang w:val="ro-RO"/>
        </w:rPr>
        <w:t>.05.2026</w:t>
      </w:r>
    </w:p>
    <w:p w14:paraId="1F51E973" w14:textId="77777777" w:rsidR="00E1343F" w:rsidRPr="00DF59A5" w:rsidRDefault="00E1343F" w:rsidP="009A4FA2">
      <w:pPr>
        <w:spacing w:before="0" w:line="300" w:lineRule="exact"/>
        <w:jc w:val="center"/>
        <w:rPr>
          <w:b/>
          <w:bCs/>
          <w:lang w:val="ro-RO"/>
        </w:rPr>
      </w:pPr>
    </w:p>
    <w:p w14:paraId="09C7766A" w14:textId="77777777" w:rsidR="005E354F" w:rsidRPr="008C6387" w:rsidRDefault="005E354F" w:rsidP="009A4FA2">
      <w:pPr>
        <w:spacing w:before="0" w:line="300" w:lineRule="exact"/>
        <w:rPr>
          <w:lang w:val="ro-RO"/>
        </w:rPr>
      </w:pPr>
      <w:r w:rsidRPr="008C6387">
        <w:rPr>
          <w:lang w:val="ro-RO"/>
        </w:rPr>
        <w:t xml:space="preserve">Subsemnatul/Subsemnata, [__________________________________________________________________________________________] </w:t>
      </w:r>
      <w:r w:rsidRPr="008C6387">
        <w:rPr>
          <w:i/>
          <w:iCs/>
          <w:lang w:val="ro-RO"/>
        </w:rPr>
        <w:t>[</w:t>
      </w:r>
      <w:r w:rsidRPr="008C6387">
        <w:rPr>
          <w:b/>
          <w:bCs/>
          <w:i/>
          <w:iCs/>
          <w:highlight w:val="lightGray"/>
          <w:lang w:val="ro-RO"/>
        </w:rPr>
        <w:t>Notă de redactare:</w:t>
      </w:r>
      <w:r w:rsidRPr="008C6387">
        <w:rPr>
          <w:i/>
          <w:iCs/>
          <w:highlight w:val="lightGray"/>
          <w:lang w:val="ro-RO"/>
        </w:rPr>
        <w:t xml:space="preserve"> Se va completa cu prenumele și numele acționarului persoană fizică</w:t>
      </w:r>
      <w:r w:rsidRPr="008C6387">
        <w:rPr>
          <w:i/>
          <w:iCs/>
          <w:lang w:val="ro-RO"/>
        </w:rPr>
        <w:t>]</w:t>
      </w:r>
      <w:r w:rsidRPr="008C6387">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w:t>
      </w:r>
    </w:p>
    <w:p w14:paraId="4416770E" w14:textId="77777777" w:rsidR="005E354F" w:rsidRPr="008C6387" w:rsidRDefault="005E354F" w:rsidP="009A4FA2">
      <w:pPr>
        <w:spacing w:before="0" w:line="300" w:lineRule="exact"/>
        <w:rPr>
          <w:lang w:val="ro-RO"/>
        </w:rPr>
      </w:pPr>
      <w:r w:rsidRPr="008C6387">
        <w:rPr>
          <w:lang w:val="ro-RO"/>
        </w:rPr>
        <w:t xml:space="preserve">în calitate de acționar al </w:t>
      </w:r>
      <w:r w:rsidRPr="008C6387">
        <w:rPr>
          <w:b/>
          <w:bCs/>
          <w:lang w:val="ro-RO"/>
        </w:rPr>
        <w:t>IT GENETICS S.A.</w:t>
      </w:r>
      <w:r w:rsidRPr="008C6387">
        <w:rPr>
          <w:lang w:val="ro-RO"/>
        </w:rPr>
        <w:t>, o societate pe acțiuni administrată în sistem unitar, organizată și funcționând în conformitate cu legile din România, cu sediul social pe Strada Ileana Cosânzeana nr. 5, bloc S36, scara 2, etaj 6, apartament 48, Sector 5, București, România, înregistrată la Oficiul Registrul Comerțului de pe lângă Tribunalul București sub nr. J2007004836408, EUID ROONRC. J2007004836408, cod unic de înregistrare (CUI) 21310535 și capital social subscris și integral vărsat de 611.674,1 RON („</w:t>
      </w:r>
      <w:r w:rsidRPr="008C6387">
        <w:rPr>
          <w:b/>
          <w:bCs/>
          <w:lang w:val="ro-RO"/>
        </w:rPr>
        <w:t>Societatea</w:t>
      </w:r>
      <w:r w:rsidRPr="008C6387">
        <w:rPr>
          <w:lang w:val="ro-RO"/>
        </w:rPr>
        <w:t>”),</w:t>
      </w:r>
      <w:r>
        <w:rPr>
          <w:lang w:val="ro-RO"/>
        </w:rPr>
        <w:t xml:space="preserve"> </w:t>
      </w:r>
      <w:r w:rsidRPr="0063788F">
        <w:rPr>
          <w:lang w:val="ro-RO"/>
        </w:rPr>
        <w:t>deținând [_______</w:t>
      </w:r>
      <w:r>
        <w:rPr>
          <w:lang w:val="ro-RO"/>
        </w:rPr>
        <w:t>_________</w:t>
      </w:r>
      <w:r w:rsidRPr="0063788F">
        <w:rPr>
          <w:lang w:val="ro-RO"/>
        </w:rPr>
        <w:t xml:space="preserve">_] acțiuni, cu o valoare nominală de </w:t>
      </w:r>
      <w:r>
        <w:rPr>
          <w:lang w:val="ro-RO"/>
        </w:rPr>
        <w:t>0,1</w:t>
      </w:r>
      <w:r w:rsidRPr="0063788F">
        <w:rPr>
          <w:lang w:val="ro-RO"/>
        </w:rPr>
        <w:t xml:space="preserve"> RON fiecare, reprezentând [________]% din capitalul social al Societății, care îmi conferă [__________________] drepturi de vot, reprezentând [____</w:t>
      </w:r>
      <w:r>
        <w:rPr>
          <w:lang w:val="ro-RO"/>
        </w:rPr>
        <w:t>____</w:t>
      </w:r>
      <w:r w:rsidRPr="0063788F">
        <w:rPr>
          <w:lang w:val="ro-RO"/>
        </w:rPr>
        <w:t>]% din totalul drepturilor de vot</w:t>
      </w:r>
      <w:r>
        <w:rPr>
          <w:lang w:val="ro-RO"/>
        </w:rPr>
        <w:t>,</w:t>
      </w:r>
    </w:p>
    <w:p w14:paraId="2CE236EB" w14:textId="329ABA92" w:rsidR="005E354F" w:rsidRPr="00115DB7" w:rsidRDefault="00115DB7" w:rsidP="009A4FA2">
      <w:pPr>
        <w:spacing w:before="0" w:line="300" w:lineRule="exact"/>
        <w:jc w:val="center"/>
        <w:rPr>
          <w:b/>
          <w:bCs/>
          <w:lang w:val="ro-RO"/>
        </w:rPr>
      </w:pPr>
      <w:r w:rsidRPr="00115DB7">
        <w:rPr>
          <w:b/>
          <w:bCs/>
          <w:lang w:val="ro-RO"/>
        </w:rPr>
        <w:t>ÎMPUTERNICESC PRIN PREZENTA PE:</w:t>
      </w:r>
    </w:p>
    <w:p w14:paraId="7D619F3F" w14:textId="77777777" w:rsidR="005E354F" w:rsidRPr="008C6387" w:rsidRDefault="005E354F" w:rsidP="009A4FA2">
      <w:pPr>
        <w:spacing w:before="0" w:line="300" w:lineRule="exact"/>
        <w:rPr>
          <w:lang w:val="ro-RO"/>
        </w:rPr>
      </w:pPr>
      <w:r w:rsidRPr="008C6387">
        <w:rPr>
          <w:lang w:val="ro-RO"/>
        </w:rPr>
        <w:t>[_________________________________________________________________________________________________________________________]</w:t>
      </w:r>
      <w:r w:rsidRPr="008C6387">
        <w:rPr>
          <w:i/>
          <w:iCs/>
          <w:lang w:val="en-GB"/>
        </w:rPr>
        <w:t>[</w:t>
      </w:r>
      <w:r w:rsidRPr="008C6387">
        <w:rPr>
          <w:b/>
          <w:bCs/>
          <w:i/>
          <w:iCs/>
          <w:highlight w:val="lightGray"/>
          <w:lang w:val="ro-RO"/>
        </w:rPr>
        <w:t>Notă de redactare:</w:t>
      </w:r>
      <w:r w:rsidRPr="008C6387">
        <w:rPr>
          <w:i/>
          <w:iCs/>
          <w:highlight w:val="lightGray"/>
          <w:lang w:val="ro-RO"/>
        </w:rPr>
        <w:t xml:space="preserve"> Se va completa cu numele și prenumele împuternicitului, în cazul în care acesta este o persoană fizică căreia i se acordă prezenta procură</w:t>
      </w:r>
      <w:r w:rsidRPr="008C6387">
        <w:rPr>
          <w:i/>
          <w:iCs/>
          <w:lang w:val="ro-RO"/>
        </w:rPr>
        <w:t>]</w:t>
      </w:r>
      <w:r w:rsidRPr="008C6387">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w:t>
      </w:r>
    </w:p>
    <w:p w14:paraId="252737D6" w14:textId="77777777" w:rsidR="005E354F" w:rsidRPr="008C6387" w:rsidRDefault="005E354F" w:rsidP="009A4FA2">
      <w:pPr>
        <w:spacing w:before="0" w:line="300" w:lineRule="exact"/>
        <w:rPr>
          <w:b/>
          <w:bCs/>
          <w:i/>
          <w:iCs/>
          <w:lang w:val="ro-RO"/>
        </w:rPr>
      </w:pPr>
    </w:p>
    <w:p w14:paraId="6C95E1A2" w14:textId="77777777" w:rsidR="005E354F" w:rsidRPr="008C6387" w:rsidRDefault="005E354F" w:rsidP="009A4FA2">
      <w:pPr>
        <w:spacing w:before="0" w:line="300" w:lineRule="exact"/>
        <w:rPr>
          <w:b/>
          <w:bCs/>
          <w:i/>
          <w:iCs/>
          <w:lang w:val="ro-RO"/>
        </w:rPr>
      </w:pPr>
      <w:r w:rsidRPr="008C6387">
        <w:rPr>
          <w:b/>
          <w:bCs/>
          <w:i/>
          <w:iCs/>
          <w:lang w:val="ro-RO"/>
        </w:rPr>
        <w:t>[SAU]</w:t>
      </w:r>
    </w:p>
    <w:p w14:paraId="4CFDFC56" w14:textId="77777777" w:rsidR="005E354F" w:rsidRDefault="005E354F" w:rsidP="009A4FA2">
      <w:pPr>
        <w:spacing w:before="0" w:line="300" w:lineRule="exact"/>
        <w:rPr>
          <w:lang w:val="ro-RO"/>
        </w:rPr>
      </w:pPr>
      <w:r w:rsidRPr="008C6387">
        <w:rPr>
          <w:lang w:val="ro-RO"/>
        </w:rPr>
        <w:t xml:space="preserve">[___________________________________________________________________________________________________________________] </w:t>
      </w:r>
      <w:r w:rsidRPr="008C6387">
        <w:rPr>
          <w:i/>
          <w:iCs/>
          <w:lang w:val="ro-RO"/>
        </w:rPr>
        <w:t>[</w:t>
      </w:r>
      <w:r w:rsidRPr="008C6387">
        <w:rPr>
          <w:b/>
          <w:bCs/>
          <w:i/>
          <w:iCs/>
          <w:highlight w:val="lightGray"/>
          <w:lang w:val="ro-RO"/>
        </w:rPr>
        <w:t>Notă de redactare</w:t>
      </w:r>
      <w:r w:rsidRPr="008C6387">
        <w:rPr>
          <w:i/>
          <w:iCs/>
          <w:highlight w:val="lightGray"/>
          <w:lang w:val="ro-RO"/>
        </w:rPr>
        <w:t>: Se va completa cu denumirea și forma juridică a împuternicitului persoană juridică căreia i se acordă prezenta procură</w:t>
      </w:r>
      <w:r w:rsidRPr="008C6387">
        <w:rPr>
          <w:i/>
          <w:iCs/>
          <w:lang w:val="ro-RO"/>
        </w:rPr>
        <w:t>]</w:t>
      </w:r>
      <w:r w:rsidRPr="008C6387">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74CB4586" w14:textId="18BD0678" w:rsidR="00CD3206" w:rsidRPr="00DF59A5" w:rsidRDefault="005E354F" w:rsidP="009A4FA2">
      <w:pPr>
        <w:spacing w:before="0" w:line="300" w:lineRule="exact"/>
        <w:rPr>
          <w:lang w:val="ro-RO"/>
        </w:rPr>
      </w:pPr>
      <w:r w:rsidRPr="008C6387">
        <w:rPr>
          <w:lang w:val="ro-RO"/>
        </w:rPr>
        <w:t>reprezentată legal prin [_______________________________________________________________________]</w:t>
      </w:r>
      <w:r w:rsidRPr="008C6387">
        <w:rPr>
          <w:i/>
          <w:iCs/>
          <w:lang w:val="en-GB"/>
        </w:rPr>
        <w:t>[</w:t>
      </w:r>
      <w:r w:rsidRPr="008C6387">
        <w:rPr>
          <w:b/>
          <w:bCs/>
          <w:i/>
          <w:iCs/>
          <w:highlight w:val="lightGray"/>
          <w:lang w:val="ro-RO"/>
        </w:rPr>
        <w:t>Notă de redactare:</w:t>
      </w:r>
      <w:r w:rsidRPr="008C6387">
        <w:rPr>
          <w:i/>
          <w:iCs/>
          <w:highlight w:val="lightGray"/>
          <w:lang w:val="ro-RO"/>
        </w:rPr>
        <w:t xml:space="preserve"> Se va completa cu numele și prenumele reprezentantului legal al persoanei juridice</w:t>
      </w:r>
      <w:r w:rsidRPr="008C6387">
        <w:rPr>
          <w:i/>
          <w:iCs/>
          <w:lang w:val="ro-RO"/>
        </w:rPr>
        <w:t>]</w:t>
      </w:r>
      <w:r w:rsidRPr="008C6387">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r w:rsidR="00CD3206" w:rsidRPr="00DF59A5">
        <w:rPr>
          <w:lang w:val="ro-RO"/>
        </w:rPr>
        <w:t xml:space="preserve">, </w:t>
      </w:r>
    </w:p>
    <w:p w14:paraId="7123D766" w14:textId="06AEB82E" w:rsidR="00707D85" w:rsidRDefault="00707D85" w:rsidP="009A4FA2">
      <w:pPr>
        <w:spacing w:before="0" w:line="300" w:lineRule="exact"/>
        <w:rPr>
          <w:lang w:val="ro-RO"/>
        </w:rPr>
      </w:pPr>
      <w:r w:rsidRPr="00DF59A5">
        <w:rPr>
          <w:lang w:val="ro-RO"/>
        </w:rPr>
        <w:t xml:space="preserve">drept reprezentant al meu în cadrul </w:t>
      </w:r>
      <w:r w:rsidR="001A3CE5" w:rsidRPr="00DF59A5">
        <w:rPr>
          <w:lang w:val="ro-RO"/>
        </w:rPr>
        <w:t>AGEA</w:t>
      </w:r>
      <w:r w:rsidRPr="00DF59A5">
        <w:rPr>
          <w:lang w:val="ro-RO"/>
        </w:rPr>
        <w:t xml:space="preserve"> pe care Societatea o va organiza la data de 21.05.2026, ora </w:t>
      </w:r>
      <w:r w:rsidR="003C59CC" w:rsidRPr="00DF59A5">
        <w:rPr>
          <w:lang w:val="ro-RO"/>
        </w:rPr>
        <w:t>11</w:t>
      </w:r>
      <w:r w:rsidRPr="00DF59A5">
        <w:rPr>
          <w:lang w:val="ro-RO"/>
        </w:rPr>
        <w:t xml:space="preserve">:00 </w:t>
      </w:r>
      <w:r w:rsidR="00C860C6" w:rsidRPr="00DF59A5">
        <w:rPr>
          <w:lang w:val="ro-RO"/>
        </w:rPr>
        <w:t xml:space="preserve">a.m. </w:t>
      </w:r>
      <w:r w:rsidRPr="00DF59A5">
        <w:rPr>
          <w:lang w:val="ro-RO"/>
        </w:rPr>
        <w:t xml:space="preserve">(ora României), precum și, în caz de neîntrunire a cvorumului la prima convocare, în cadrul </w:t>
      </w:r>
      <w:r w:rsidR="001A3CE5" w:rsidRPr="00DF59A5">
        <w:rPr>
          <w:lang w:val="ro-RO"/>
        </w:rPr>
        <w:t>AGEA</w:t>
      </w:r>
      <w:r w:rsidRPr="00DF59A5">
        <w:rPr>
          <w:lang w:val="ro-RO"/>
        </w:rPr>
        <w:t xml:space="preserve"> reconvocată pentru data de 22.05.2026, ora </w:t>
      </w:r>
      <w:r w:rsidR="003C59CC" w:rsidRPr="00DF59A5">
        <w:rPr>
          <w:lang w:val="ro-RO"/>
        </w:rPr>
        <w:t>11</w:t>
      </w:r>
      <w:r w:rsidRPr="00DF59A5">
        <w:rPr>
          <w:lang w:val="ro-RO"/>
        </w:rPr>
        <w:t>:00</w:t>
      </w:r>
      <w:r w:rsidR="00C860C6" w:rsidRPr="00DF59A5">
        <w:rPr>
          <w:lang w:val="ro-RO"/>
        </w:rPr>
        <w:t xml:space="preserve"> a.m.</w:t>
      </w:r>
      <w:r w:rsidRPr="00DF59A5">
        <w:rPr>
          <w:lang w:val="ro-RO"/>
        </w:rPr>
        <w:t xml:space="preserve"> (ora României), </w:t>
      </w:r>
      <w:r w:rsidR="00B87AEA" w:rsidRPr="00DF59A5">
        <w:rPr>
          <w:lang w:val="ro-RO"/>
        </w:rPr>
        <w:t xml:space="preserve">să exercite drepturile de vot aferente </w:t>
      </w:r>
      <w:r w:rsidR="00B703A2">
        <w:rPr>
          <w:lang w:val="ro-RO"/>
        </w:rPr>
        <w:t>acțiunilor</w:t>
      </w:r>
      <w:r w:rsidR="00B703A2" w:rsidRPr="00660985">
        <w:rPr>
          <w:lang w:val="ro-RO"/>
        </w:rPr>
        <w:t xml:space="preserve"> mele înregistrate în registrul acționarilor la data de referință, după cum urmează</w:t>
      </w:r>
      <w:r w:rsidR="00950C42" w:rsidRPr="00DF59A5">
        <w:rPr>
          <w:lang w:val="ro-RO"/>
        </w:rPr>
        <w:t>:</w:t>
      </w:r>
    </w:p>
    <w:p w14:paraId="11EEFBD4" w14:textId="77777777" w:rsidR="003F5FC8" w:rsidRPr="00DF59A5" w:rsidRDefault="003F5FC8" w:rsidP="009A4FA2">
      <w:pPr>
        <w:spacing w:before="0" w:line="300" w:lineRule="exact"/>
        <w:rPr>
          <w:lang w:val="ro-RO"/>
        </w:rPr>
      </w:pPr>
    </w:p>
    <w:p w14:paraId="42D6A42C" w14:textId="6BC539F6" w:rsidR="0049181F" w:rsidRPr="00DF59A5" w:rsidRDefault="00F8409A" w:rsidP="009A4FA2">
      <w:pPr>
        <w:spacing w:before="0" w:line="300" w:lineRule="exact"/>
        <w:rPr>
          <w:i/>
          <w:iCs/>
          <w:lang w:val="ro-RO"/>
        </w:rPr>
      </w:pPr>
      <w:r w:rsidRPr="00660985">
        <w:rPr>
          <w:b/>
          <w:bCs/>
          <w:i/>
          <w:iCs/>
          <w:lang w:val="ro-RO"/>
        </w:rPr>
        <w:t>NOTĂ:</w:t>
      </w:r>
      <w:r w:rsidRPr="00660985">
        <w:rPr>
          <w:i/>
          <w:iCs/>
          <w:lang w:val="ro-RO"/>
        </w:rPr>
        <w:t xml:space="preserve"> Indicați votul </w:t>
      </w:r>
      <w:r>
        <w:rPr>
          <w:i/>
          <w:iCs/>
          <w:lang w:val="ro-RO"/>
        </w:rPr>
        <w:t xml:space="preserve">exprimat </w:t>
      </w:r>
      <w:r w:rsidRPr="00660985">
        <w:rPr>
          <w:i/>
          <w:iCs/>
          <w:lang w:val="ro-RO"/>
        </w:rPr>
        <w:t>prin bifarea cu un „X” a uneia dintre căsuțele pentru variantele „PENTRU”, „ÎMPOTRIVĂ” sau „ABŢINERE”. În situația în care se bifează cu „X” mai mult de o căsuță sau nu se bifează nicio căsuță, votul respectiv este considerat nul/nu se consideră exercitat.</w:t>
      </w:r>
    </w:p>
    <w:p w14:paraId="7BADBF2D" w14:textId="77777777" w:rsidR="009B4C2A" w:rsidRPr="003D21D5" w:rsidRDefault="009B4C2A" w:rsidP="009A4FA2">
      <w:pPr>
        <w:pStyle w:val="1ROSAA"/>
        <w:spacing w:before="0" w:line="300" w:lineRule="exact"/>
        <w:rPr>
          <w:b/>
          <w:bCs/>
          <w:lang w:val="ro-RO"/>
        </w:rPr>
      </w:pPr>
      <w:r w:rsidRPr="003D21D5">
        <w:rPr>
          <w:b/>
          <w:bCs/>
          <w:lang w:val="ro-RO"/>
        </w:rPr>
        <w:t xml:space="preserve">Pentru punctul 1 de pe ordinea de zi, respectiv: </w:t>
      </w:r>
    </w:p>
    <w:p w14:paraId="538C109E" w14:textId="77777777" w:rsidR="009B4C2A" w:rsidRPr="003D21D5" w:rsidRDefault="009B4C2A" w:rsidP="009A4FA2">
      <w:pPr>
        <w:pStyle w:val="1ROSAA"/>
        <w:numPr>
          <w:ilvl w:val="0"/>
          <w:numId w:val="0"/>
        </w:numPr>
        <w:spacing w:before="0" w:line="300" w:lineRule="exact"/>
        <w:ind w:left="720"/>
        <w:rPr>
          <w:i/>
          <w:iCs/>
          <w:lang w:val="ro-RO"/>
        </w:rPr>
      </w:pPr>
      <w:r w:rsidRPr="00616D6A">
        <w:rPr>
          <w:i/>
          <w:iCs/>
          <w:lang w:val="ro-RO"/>
        </w:rPr>
        <w:t>Aprobarea desemnării dlui Liviu-Mihai SIMA, în calitate de Președinte al Consiliului de Administrație, ca președinte de ședință, precum și a acționarului AKIVA GLOBAL ASSETS S.R.L., prin reprezentantul său legal, dl Ștefăniță AXINTE, ca secretar de ședință.</w:t>
      </w:r>
      <w:r w:rsidRPr="003D21D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9B4C2A" w:rsidRPr="003D21D5" w14:paraId="10A99CA0" w14:textId="77777777" w:rsidTr="00D93865">
        <w:tc>
          <w:tcPr>
            <w:tcW w:w="0" w:type="auto"/>
          </w:tcPr>
          <w:p w14:paraId="3F664D33"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PENTRU</w:t>
            </w:r>
          </w:p>
        </w:tc>
        <w:tc>
          <w:tcPr>
            <w:tcW w:w="0" w:type="auto"/>
          </w:tcPr>
          <w:p w14:paraId="52AC6229"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ÎMPOTRIVĂ</w:t>
            </w:r>
          </w:p>
        </w:tc>
        <w:tc>
          <w:tcPr>
            <w:tcW w:w="0" w:type="auto"/>
          </w:tcPr>
          <w:p w14:paraId="3A3EA76C"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ABȚINERE</w:t>
            </w:r>
          </w:p>
        </w:tc>
      </w:tr>
      <w:tr w:rsidR="009B4C2A" w:rsidRPr="003D21D5" w14:paraId="3B8CA4B7" w14:textId="77777777" w:rsidTr="00D93865">
        <w:tc>
          <w:tcPr>
            <w:tcW w:w="0" w:type="auto"/>
          </w:tcPr>
          <w:p w14:paraId="55EA570D" w14:textId="77777777" w:rsidR="009B4C2A" w:rsidRPr="003D21D5" w:rsidRDefault="009B4C2A" w:rsidP="009A4FA2">
            <w:pPr>
              <w:pStyle w:val="1ROSAA"/>
              <w:numPr>
                <w:ilvl w:val="0"/>
                <w:numId w:val="0"/>
              </w:numPr>
              <w:spacing w:before="0" w:line="300" w:lineRule="exact"/>
              <w:rPr>
                <w:lang w:val="ro-RO"/>
              </w:rPr>
            </w:pPr>
          </w:p>
        </w:tc>
        <w:tc>
          <w:tcPr>
            <w:tcW w:w="0" w:type="auto"/>
          </w:tcPr>
          <w:p w14:paraId="1A1A7F04" w14:textId="77777777" w:rsidR="009B4C2A" w:rsidRPr="003D21D5" w:rsidRDefault="009B4C2A" w:rsidP="009A4FA2">
            <w:pPr>
              <w:pStyle w:val="1ROSAA"/>
              <w:numPr>
                <w:ilvl w:val="0"/>
                <w:numId w:val="0"/>
              </w:numPr>
              <w:spacing w:before="0" w:line="300" w:lineRule="exact"/>
              <w:rPr>
                <w:lang w:val="ro-RO"/>
              </w:rPr>
            </w:pPr>
          </w:p>
        </w:tc>
        <w:tc>
          <w:tcPr>
            <w:tcW w:w="0" w:type="auto"/>
          </w:tcPr>
          <w:p w14:paraId="05878882" w14:textId="77777777" w:rsidR="009B4C2A" w:rsidRPr="003D21D5" w:rsidRDefault="009B4C2A" w:rsidP="009A4FA2">
            <w:pPr>
              <w:pStyle w:val="1ROSAA"/>
              <w:numPr>
                <w:ilvl w:val="0"/>
                <w:numId w:val="0"/>
              </w:numPr>
              <w:spacing w:before="0" w:line="300" w:lineRule="exact"/>
              <w:rPr>
                <w:lang w:val="ro-RO"/>
              </w:rPr>
            </w:pPr>
          </w:p>
        </w:tc>
      </w:tr>
    </w:tbl>
    <w:p w14:paraId="1D97D0E2" w14:textId="77777777" w:rsidR="009B4C2A" w:rsidRDefault="009B4C2A" w:rsidP="009A4FA2">
      <w:pPr>
        <w:pStyle w:val="1ROSAA"/>
        <w:numPr>
          <w:ilvl w:val="0"/>
          <w:numId w:val="0"/>
        </w:numPr>
        <w:spacing w:before="0" w:line="300" w:lineRule="exact"/>
        <w:rPr>
          <w:lang w:val="ro-RO"/>
        </w:rPr>
      </w:pPr>
    </w:p>
    <w:p w14:paraId="499027FD" w14:textId="77777777" w:rsidR="009A4FA2" w:rsidRPr="003D21D5" w:rsidRDefault="009A4FA2" w:rsidP="009A4FA2">
      <w:pPr>
        <w:pStyle w:val="1ROSAA"/>
        <w:numPr>
          <w:ilvl w:val="0"/>
          <w:numId w:val="0"/>
        </w:numPr>
        <w:spacing w:before="0" w:line="300" w:lineRule="exact"/>
        <w:rPr>
          <w:lang w:val="ro-RO"/>
        </w:rPr>
      </w:pPr>
    </w:p>
    <w:p w14:paraId="64351DC1" w14:textId="77777777" w:rsidR="009B4C2A" w:rsidRPr="003D21D5" w:rsidRDefault="009B4C2A" w:rsidP="009A4FA2">
      <w:pPr>
        <w:pStyle w:val="1ROSAA"/>
        <w:spacing w:before="0" w:line="300" w:lineRule="exact"/>
        <w:rPr>
          <w:b/>
          <w:bCs/>
          <w:lang w:val="ro-RO"/>
        </w:rPr>
      </w:pPr>
      <w:r w:rsidRPr="003D21D5">
        <w:rPr>
          <w:b/>
          <w:bCs/>
          <w:lang w:val="ro-RO"/>
        </w:rPr>
        <w:lastRenderedPageBreak/>
        <w:t xml:space="preserve">Pentru punctul 2 de pe ordinea de zi, respectiv: </w:t>
      </w:r>
    </w:p>
    <w:p w14:paraId="64C36308" w14:textId="77777777" w:rsidR="009B4C2A" w:rsidRPr="003D21D5" w:rsidRDefault="009B4C2A" w:rsidP="009A4FA2">
      <w:pPr>
        <w:pStyle w:val="1ROSAA"/>
        <w:numPr>
          <w:ilvl w:val="0"/>
          <w:numId w:val="0"/>
        </w:numPr>
        <w:spacing w:before="0" w:line="300" w:lineRule="exact"/>
        <w:ind w:left="720"/>
        <w:rPr>
          <w:lang w:val="ro-RO"/>
        </w:rPr>
      </w:pPr>
      <w:r w:rsidRPr="000C772D">
        <w:rPr>
          <w:i/>
          <w:iCs/>
          <w:lang w:val="ro-RO"/>
        </w:rPr>
        <w:t>Aprobarea delegării către Consiliul de Administrație, în temeiul prevederilor art. 114 alin. (1) și art. 220</w:t>
      </w:r>
      <w:r w:rsidRPr="000C772D">
        <w:rPr>
          <w:i/>
          <w:iCs/>
          <w:vertAlign w:val="superscript"/>
          <w:lang w:val="ro-RO"/>
        </w:rPr>
        <w:t>1</w:t>
      </w:r>
      <w:r w:rsidRPr="000C772D">
        <w:rPr>
          <w:i/>
          <w:iCs/>
          <w:lang w:val="ro-RO"/>
        </w:rPr>
        <w:t xml:space="preserve"> alin. (2) din Legea Societăților, a atribuției AGEA de a decide majorarea capitalului social al Societății, până la data de 21.05.2030, prin una sau mai multe emisiuni de acțiunii ordinare, nominative și dematerializate, în limita unei valori nominale care să nu depășească jumătate din capitalul social subscris, respectiv 305.837 RON („</w:t>
      </w:r>
      <w:r w:rsidRPr="00813CF1">
        <w:rPr>
          <w:b/>
          <w:bCs/>
          <w:i/>
          <w:iCs/>
          <w:lang w:val="ro-RO"/>
        </w:rPr>
        <w:t>Capitalul Autorizat</w:t>
      </w:r>
      <w:r w:rsidRPr="000C772D">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9B4C2A" w:rsidRPr="003D21D5" w14:paraId="216D66CB" w14:textId="77777777" w:rsidTr="00D93865">
        <w:tc>
          <w:tcPr>
            <w:tcW w:w="0" w:type="auto"/>
          </w:tcPr>
          <w:p w14:paraId="36BB15A7"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PENTRU</w:t>
            </w:r>
          </w:p>
        </w:tc>
        <w:tc>
          <w:tcPr>
            <w:tcW w:w="0" w:type="auto"/>
          </w:tcPr>
          <w:p w14:paraId="423A8926"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ÎMPOTRIVĂ</w:t>
            </w:r>
          </w:p>
        </w:tc>
        <w:tc>
          <w:tcPr>
            <w:tcW w:w="0" w:type="auto"/>
          </w:tcPr>
          <w:p w14:paraId="5AAC5CB5"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ABȚINERE</w:t>
            </w:r>
          </w:p>
        </w:tc>
      </w:tr>
      <w:tr w:rsidR="009B4C2A" w:rsidRPr="003D21D5" w14:paraId="1794BD92" w14:textId="77777777" w:rsidTr="00D93865">
        <w:tc>
          <w:tcPr>
            <w:tcW w:w="0" w:type="auto"/>
          </w:tcPr>
          <w:p w14:paraId="7D0D47D1" w14:textId="77777777" w:rsidR="009B4C2A" w:rsidRPr="003D21D5" w:rsidRDefault="009B4C2A" w:rsidP="009A4FA2">
            <w:pPr>
              <w:pStyle w:val="1ROSAA"/>
              <w:numPr>
                <w:ilvl w:val="0"/>
                <w:numId w:val="0"/>
              </w:numPr>
              <w:spacing w:before="0" w:line="300" w:lineRule="exact"/>
              <w:rPr>
                <w:lang w:val="ro-RO"/>
              </w:rPr>
            </w:pPr>
          </w:p>
        </w:tc>
        <w:tc>
          <w:tcPr>
            <w:tcW w:w="0" w:type="auto"/>
          </w:tcPr>
          <w:p w14:paraId="01892779" w14:textId="77777777" w:rsidR="009B4C2A" w:rsidRPr="003D21D5" w:rsidRDefault="009B4C2A" w:rsidP="009A4FA2">
            <w:pPr>
              <w:pStyle w:val="1ROSAA"/>
              <w:numPr>
                <w:ilvl w:val="0"/>
                <w:numId w:val="0"/>
              </w:numPr>
              <w:spacing w:before="0" w:line="300" w:lineRule="exact"/>
              <w:rPr>
                <w:lang w:val="ro-RO"/>
              </w:rPr>
            </w:pPr>
          </w:p>
        </w:tc>
        <w:tc>
          <w:tcPr>
            <w:tcW w:w="0" w:type="auto"/>
          </w:tcPr>
          <w:p w14:paraId="05BBFAE4" w14:textId="77777777" w:rsidR="009B4C2A" w:rsidRPr="003D21D5" w:rsidRDefault="009B4C2A" w:rsidP="009A4FA2">
            <w:pPr>
              <w:pStyle w:val="1ROSAA"/>
              <w:numPr>
                <w:ilvl w:val="0"/>
                <w:numId w:val="0"/>
              </w:numPr>
              <w:spacing w:before="0" w:line="300" w:lineRule="exact"/>
              <w:rPr>
                <w:lang w:val="ro-RO"/>
              </w:rPr>
            </w:pPr>
          </w:p>
        </w:tc>
      </w:tr>
    </w:tbl>
    <w:p w14:paraId="4039469D" w14:textId="77777777" w:rsidR="009B4C2A" w:rsidRPr="003D21D5" w:rsidRDefault="009B4C2A" w:rsidP="009A4FA2">
      <w:pPr>
        <w:pStyle w:val="1ROSAA"/>
        <w:numPr>
          <w:ilvl w:val="0"/>
          <w:numId w:val="0"/>
        </w:numPr>
        <w:spacing w:before="0" w:line="300" w:lineRule="exact"/>
        <w:rPr>
          <w:lang w:val="ro-RO"/>
        </w:rPr>
      </w:pPr>
    </w:p>
    <w:p w14:paraId="7056D4EC" w14:textId="77777777" w:rsidR="009B4C2A" w:rsidRPr="003D21D5" w:rsidRDefault="009B4C2A" w:rsidP="009A4FA2">
      <w:pPr>
        <w:pStyle w:val="1ROSAA"/>
        <w:spacing w:before="0" w:line="300" w:lineRule="exact"/>
        <w:rPr>
          <w:b/>
          <w:bCs/>
          <w:lang w:val="ro-RO"/>
        </w:rPr>
      </w:pPr>
      <w:r w:rsidRPr="003D21D5">
        <w:rPr>
          <w:b/>
          <w:bCs/>
          <w:lang w:val="ro-RO"/>
        </w:rPr>
        <w:t xml:space="preserve">Pentru punctul 3 de pe ordinea de zi, respectiv: </w:t>
      </w:r>
    </w:p>
    <w:p w14:paraId="4E33569F" w14:textId="77777777" w:rsidR="009B4C2A" w:rsidRPr="00081C27" w:rsidRDefault="009B4C2A" w:rsidP="009A4FA2">
      <w:pPr>
        <w:pStyle w:val="1ROSAA"/>
        <w:numPr>
          <w:ilvl w:val="0"/>
          <w:numId w:val="0"/>
        </w:numPr>
        <w:spacing w:before="0" w:line="300" w:lineRule="exact"/>
        <w:ind w:left="720"/>
        <w:rPr>
          <w:i/>
          <w:iCs/>
          <w:lang w:val="ro-RO"/>
        </w:rPr>
      </w:pPr>
      <w:r w:rsidRPr="00081C27">
        <w:rPr>
          <w:i/>
          <w:iCs/>
          <w:lang w:val="ro-RO"/>
        </w:rPr>
        <w:t xml:space="preserve">Aprobarea înlocuirii art. 7.7 din Actului Constitutiv al Societății pentru a avea următorul conținut: </w:t>
      </w:r>
    </w:p>
    <w:p w14:paraId="228EF964" w14:textId="77777777" w:rsidR="009B4C2A" w:rsidRPr="003D21D5" w:rsidRDefault="009B4C2A" w:rsidP="009A4FA2">
      <w:pPr>
        <w:pStyle w:val="1ROSAA"/>
        <w:numPr>
          <w:ilvl w:val="0"/>
          <w:numId w:val="0"/>
        </w:numPr>
        <w:spacing w:before="0" w:line="300" w:lineRule="exact"/>
        <w:ind w:left="720"/>
        <w:rPr>
          <w:i/>
          <w:iCs/>
          <w:lang w:val="ro-RO"/>
        </w:rPr>
      </w:pPr>
      <w:r w:rsidRPr="00081C27">
        <w:rPr>
          <w:i/>
          <w:iCs/>
          <w:lang w:val="ro-RO"/>
        </w:rPr>
        <w:t>„În conformitate cu prevederile art. 114 alin. (1) coroborate cu cele ale art. 113 lit. (f) din Legea Societăților, Consiliul de Administrație este autorizat ca, pentru o perioadă de 4 (patru) ani începând cu data de 21.05.2026, să decidă majorarea capitalului social subscris, prin una sau mai multe emisiuni de acțiuni, cu o valoare nominală totală ce nu poate depăși jumătate din capitalul social subscris, respectiv 305.837 RON („</w:t>
      </w:r>
      <w:r w:rsidRPr="00D96644">
        <w:rPr>
          <w:b/>
          <w:bCs/>
          <w:i/>
          <w:iCs/>
          <w:lang w:val="ro-RO"/>
        </w:rPr>
        <w:t>Capitalul Autorizat</w:t>
      </w:r>
      <w:r w:rsidRPr="00081C27">
        <w:rPr>
          <w:i/>
          <w:iCs/>
          <w:lang w:val="ro-RO"/>
        </w:rPr>
        <w:t>”), în condițiile art. 220¹ din Legea Societăților și art. 86 din Legea nr. 24/2017.”</w:t>
      </w:r>
    </w:p>
    <w:tbl>
      <w:tblPr>
        <w:tblStyle w:val="TableGrid"/>
        <w:tblW w:w="0" w:type="auto"/>
        <w:tblInd w:w="720" w:type="dxa"/>
        <w:tblLook w:val="04A0" w:firstRow="1" w:lastRow="0" w:firstColumn="1" w:lastColumn="0" w:noHBand="0" w:noVBand="1"/>
      </w:tblPr>
      <w:tblGrid>
        <w:gridCol w:w="1022"/>
        <w:gridCol w:w="1323"/>
        <w:gridCol w:w="1228"/>
      </w:tblGrid>
      <w:tr w:rsidR="009B4C2A" w:rsidRPr="003D21D5" w14:paraId="4BA86952" w14:textId="77777777" w:rsidTr="00D93865">
        <w:tc>
          <w:tcPr>
            <w:tcW w:w="0" w:type="auto"/>
          </w:tcPr>
          <w:p w14:paraId="62022CD2" w14:textId="77777777" w:rsidR="009B4C2A" w:rsidRPr="003D21D5" w:rsidRDefault="009B4C2A" w:rsidP="009A4FA2">
            <w:pPr>
              <w:pStyle w:val="1ROSAA"/>
              <w:keepNext/>
              <w:numPr>
                <w:ilvl w:val="0"/>
                <w:numId w:val="0"/>
              </w:numPr>
              <w:spacing w:before="0" w:line="300" w:lineRule="exact"/>
              <w:jc w:val="center"/>
              <w:rPr>
                <w:lang w:val="ro-RO"/>
              </w:rPr>
            </w:pPr>
            <w:r w:rsidRPr="003D21D5">
              <w:rPr>
                <w:lang w:val="ro-RO"/>
              </w:rPr>
              <w:t>PENTRU</w:t>
            </w:r>
          </w:p>
        </w:tc>
        <w:tc>
          <w:tcPr>
            <w:tcW w:w="0" w:type="auto"/>
          </w:tcPr>
          <w:p w14:paraId="087E56AC" w14:textId="77777777" w:rsidR="009B4C2A" w:rsidRPr="003D21D5" w:rsidRDefault="009B4C2A" w:rsidP="009A4FA2">
            <w:pPr>
              <w:pStyle w:val="1ROSAA"/>
              <w:keepNext/>
              <w:numPr>
                <w:ilvl w:val="0"/>
                <w:numId w:val="0"/>
              </w:numPr>
              <w:spacing w:before="0" w:line="300" w:lineRule="exact"/>
              <w:jc w:val="center"/>
              <w:rPr>
                <w:lang w:val="ro-RO"/>
              </w:rPr>
            </w:pPr>
            <w:r w:rsidRPr="003D21D5">
              <w:rPr>
                <w:lang w:val="ro-RO"/>
              </w:rPr>
              <w:t>ÎMPOTRIVĂ</w:t>
            </w:r>
          </w:p>
        </w:tc>
        <w:tc>
          <w:tcPr>
            <w:tcW w:w="0" w:type="auto"/>
          </w:tcPr>
          <w:p w14:paraId="71CFCAEA" w14:textId="77777777" w:rsidR="009B4C2A" w:rsidRPr="003D21D5" w:rsidRDefault="009B4C2A" w:rsidP="009A4FA2">
            <w:pPr>
              <w:pStyle w:val="1ROSAA"/>
              <w:keepNext/>
              <w:numPr>
                <w:ilvl w:val="0"/>
                <w:numId w:val="0"/>
              </w:numPr>
              <w:spacing w:before="0" w:line="300" w:lineRule="exact"/>
              <w:jc w:val="center"/>
              <w:rPr>
                <w:lang w:val="ro-RO"/>
              </w:rPr>
            </w:pPr>
            <w:r w:rsidRPr="003D21D5">
              <w:rPr>
                <w:lang w:val="ro-RO"/>
              </w:rPr>
              <w:t>ABȚINERE</w:t>
            </w:r>
          </w:p>
        </w:tc>
      </w:tr>
      <w:tr w:rsidR="009B4C2A" w:rsidRPr="003D21D5" w14:paraId="55525B47" w14:textId="77777777" w:rsidTr="00D93865">
        <w:tc>
          <w:tcPr>
            <w:tcW w:w="0" w:type="auto"/>
          </w:tcPr>
          <w:p w14:paraId="16DD4170" w14:textId="77777777" w:rsidR="009B4C2A" w:rsidRPr="003D21D5" w:rsidRDefault="009B4C2A" w:rsidP="009A4FA2">
            <w:pPr>
              <w:pStyle w:val="1ROSAA"/>
              <w:keepNext/>
              <w:numPr>
                <w:ilvl w:val="0"/>
                <w:numId w:val="0"/>
              </w:numPr>
              <w:spacing w:before="0" w:line="300" w:lineRule="exact"/>
              <w:rPr>
                <w:lang w:val="ro-RO"/>
              </w:rPr>
            </w:pPr>
          </w:p>
        </w:tc>
        <w:tc>
          <w:tcPr>
            <w:tcW w:w="0" w:type="auto"/>
          </w:tcPr>
          <w:p w14:paraId="41242693" w14:textId="77777777" w:rsidR="009B4C2A" w:rsidRPr="003D21D5" w:rsidRDefault="009B4C2A" w:rsidP="009A4FA2">
            <w:pPr>
              <w:pStyle w:val="1ROSAA"/>
              <w:keepNext/>
              <w:numPr>
                <w:ilvl w:val="0"/>
                <w:numId w:val="0"/>
              </w:numPr>
              <w:spacing w:before="0" w:line="300" w:lineRule="exact"/>
              <w:rPr>
                <w:lang w:val="ro-RO"/>
              </w:rPr>
            </w:pPr>
          </w:p>
        </w:tc>
        <w:tc>
          <w:tcPr>
            <w:tcW w:w="0" w:type="auto"/>
          </w:tcPr>
          <w:p w14:paraId="22E8BAC8" w14:textId="77777777" w:rsidR="009B4C2A" w:rsidRPr="003D21D5" w:rsidRDefault="009B4C2A" w:rsidP="009A4FA2">
            <w:pPr>
              <w:pStyle w:val="1ROSAA"/>
              <w:keepNext/>
              <w:numPr>
                <w:ilvl w:val="0"/>
                <w:numId w:val="0"/>
              </w:numPr>
              <w:spacing w:before="0" w:line="300" w:lineRule="exact"/>
              <w:rPr>
                <w:lang w:val="ro-RO"/>
              </w:rPr>
            </w:pPr>
          </w:p>
        </w:tc>
      </w:tr>
    </w:tbl>
    <w:p w14:paraId="53849DB7" w14:textId="77777777" w:rsidR="009B4C2A" w:rsidRPr="003D21D5" w:rsidRDefault="009B4C2A" w:rsidP="009A4FA2">
      <w:pPr>
        <w:pStyle w:val="1ROSAA"/>
        <w:numPr>
          <w:ilvl w:val="0"/>
          <w:numId w:val="0"/>
        </w:numPr>
        <w:spacing w:before="0" w:line="300" w:lineRule="exact"/>
        <w:rPr>
          <w:i/>
          <w:iCs/>
          <w:lang w:val="ro-RO"/>
        </w:rPr>
      </w:pPr>
    </w:p>
    <w:p w14:paraId="21A3570A" w14:textId="77777777" w:rsidR="009B4C2A" w:rsidRPr="003D21D5" w:rsidRDefault="009B4C2A" w:rsidP="009A4FA2">
      <w:pPr>
        <w:pStyle w:val="1ROSAA"/>
        <w:spacing w:before="0" w:line="300" w:lineRule="exact"/>
        <w:rPr>
          <w:b/>
          <w:bCs/>
          <w:lang w:val="ro-RO"/>
        </w:rPr>
      </w:pPr>
      <w:r w:rsidRPr="003D21D5">
        <w:rPr>
          <w:b/>
          <w:bCs/>
          <w:lang w:val="ro-RO"/>
        </w:rPr>
        <w:t>Pentru punctul 4 de pe ordinea de zi, respectiv:</w:t>
      </w:r>
    </w:p>
    <w:p w14:paraId="124EE125" w14:textId="77777777" w:rsidR="009B4C2A" w:rsidRPr="008E09EA" w:rsidRDefault="009B4C2A" w:rsidP="009A4FA2">
      <w:pPr>
        <w:pStyle w:val="1ROSAA"/>
        <w:numPr>
          <w:ilvl w:val="0"/>
          <w:numId w:val="0"/>
        </w:numPr>
        <w:spacing w:before="0" w:line="300" w:lineRule="exact"/>
        <w:ind w:left="720"/>
        <w:rPr>
          <w:i/>
          <w:iCs/>
          <w:lang w:val="ro-RO"/>
        </w:rPr>
      </w:pPr>
      <w:r w:rsidRPr="008E09EA">
        <w:rPr>
          <w:i/>
          <w:iCs/>
          <w:lang w:val="ro-RO"/>
        </w:rPr>
        <w:t>Aprobarea delegării către Consiliul de Administrație a atribuției de a decide restrângerea sau ridicarea dreptului de preferință al acționarilor existenți, cu respectarea condițiilor de formă prevăzute de lege, în cadrul fiecărei operațiuni de majorare de capital social realizate în limita Capitalului Autorizat și în perioada de valabilitate a acestuia.</w:t>
      </w:r>
    </w:p>
    <w:tbl>
      <w:tblPr>
        <w:tblStyle w:val="TableGrid"/>
        <w:tblW w:w="0" w:type="auto"/>
        <w:tblInd w:w="720" w:type="dxa"/>
        <w:tblLook w:val="04A0" w:firstRow="1" w:lastRow="0" w:firstColumn="1" w:lastColumn="0" w:noHBand="0" w:noVBand="1"/>
      </w:tblPr>
      <w:tblGrid>
        <w:gridCol w:w="1022"/>
        <w:gridCol w:w="1323"/>
        <w:gridCol w:w="1228"/>
      </w:tblGrid>
      <w:tr w:rsidR="009B4C2A" w:rsidRPr="003D21D5" w14:paraId="4CB06727" w14:textId="77777777" w:rsidTr="00D93865">
        <w:tc>
          <w:tcPr>
            <w:tcW w:w="0" w:type="auto"/>
          </w:tcPr>
          <w:p w14:paraId="771FF8FE" w14:textId="77777777" w:rsidR="009B4C2A" w:rsidRPr="003D21D5" w:rsidRDefault="009B4C2A" w:rsidP="009A4FA2">
            <w:pPr>
              <w:pStyle w:val="1ROSAA"/>
              <w:keepNext/>
              <w:numPr>
                <w:ilvl w:val="0"/>
                <w:numId w:val="0"/>
              </w:numPr>
              <w:spacing w:before="0" w:line="300" w:lineRule="exact"/>
              <w:jc w:val="center"/>
              <w:rPr>
                <w:lang w:val="ro-RO"/>
              </w:rPr>
            </w:pPr>
            <w:r w:rsidRPr="003D21D5">
              <w:rPr>
                <w:lang w:val="ro-RO"/>
              </w:rPr>
              <w:t>PENTRU</w:t>
            </w:r>
          </w:p>
        </w:tc>
        <w:tc>
          <w:tcPr>
            <w:tcW w:w="0" w:type="auto"/>
          </w:tcPr>
          <w:p w14:paraId="20A01D17" w14:textId="77777777" w:rsidR="009B4C2A" w:rsidRPr="003D21D5" w:rsidRDefault="009B4C2A" w:rsidP="009A4FA2">
            <w:pPr>
              <w:pStyle w:val="1ROSAA"/>
              <w:keepNext/>
              <w:numPr>
                <w:ilvl w:val="0"/>
                <w:numId w:val="0"/>
              </w:numPr>
              <w:spacing w:before="0" w:line="300" w:lineRule="exact"/>
              <w:jc w:val="center"/>
              <w:rPr>
                <w:lang w:val="ro-RO"/>
              </w:rPr>
            </w:pPr>
            <w:r w:rsidRPr="003D21D5">
              <w:rPr>
                <w:lang w:val="ro-RO"/>
              </w:rPr>
              <w:t>ÎMPOTRIVĂ</w:t>
            </w:r>
          </w:p>
        </w:tc>
        <w:tc>
          <w:tcPr>
            <w:tcW w:w="0" w:type="auto"/>
          </w:tcPr>
          <w:p w14:paraId="3988B5BA" w14:textId="77777777" w:rsidR="009B4C2A" w:rsidRPr="003D21D5" w:rsidRDefault="009B4C2A" w:rsidP="009A4FA2">
            <w:pPr>
              <w:pStyle w:val="1ROSAA"/>
              <w:keepNext/>
              <w:numPr>
                <w:ilvl w:val="0"/>
                <w:numId w:val="0"/>
              </w:numPr>
              <w:spacing w:before="0" w:line="300" w:lineRule="exact"/>
              <w:jc w:val="center"/>
              <w:rPr>
                <w:lang w:val="ro-RO"/>
              </w:rPr>
            </w:pPr>
            <w:r w:rsidRPr="003D21D5">
              <w:rPr>
                <w:lang w:val="ro-RO"/>
              </w:rPr>
              <w:t>ABȚINERE</w:t>
            </w:r>
          </w:p>
        </w:tc>
      </w:tr>
      <w:tr w:rsidR="009B4C2A" w:rsidRPr="003D21D5" w14:paraId="6FD04796" w14:textId="77777777" w:rsidTr="00D93865">
        <w:tc>
          <w:tcPr>
            <w:tcW w:w="0" w:type="auto"/>
          </w:tcPr>
          <w:p w14:paraId="2672210E" w14:textId="77777777" w:rsidR="009B4C2A" w:rsidRPr="003D21D5" w:rsidRDefault="009B4C2A" w:rsidP="009A4FA2">
            <w:pPr>
              <w:pStyle w:val="1ROSAA"/>
              <w:keepNext/>
              <w:numPr>
                <w:ilvl w:val="0"/>
                <w:numId w:val="0"/>
              </w:numPr>
              <w:spacing w:before="0" w:line="300" w:lineRule="exact"/>
              <w:rPr>
                <w:lang w:val="ro-RO"/>
              </w:rPr>
            </w:pPr>
          </w:p>
        </w:tc>
        <w:tc>
          <w:tcPr>
            <w:tcW w:w="0" w:type="auto"/>
          </w:tcPr>
          <w:p w14:paraId="036AE06B" w14:textId="77777777" w:rsidR="009B4C2A" w:rsidRPr="003D21D5" w:rsidRDefault="009B4C2A" w:rsidP="009A4FA2">
            <w:pPr>
              <w:pStyle w:val="1ROSAA"/>
              <w:keepNext/>
              <w:numPr>
                <w:ilvl w:val="0"/>
                <w:numId w:val="0"/>
              </w:numPr>
              <w:spacing w:before="0" w:line="300" w:lineRule="exact"/>
              <w:rPr>
                <w:lang w:val="ro-RO"/>
              </w:rPr>
            </w:pPr>
          </w:p>
        </w:tc>
        <w:tc>
          <w:tcPr>
            <w:tcW w:w="0" w:type="auto"/>
          </w:tcPr>
          <w:p w14:paraId="3630238A" w14:textId="77777777" w:rsidR="009B4C2A" w:rsidRPr="003D21D5" w:rsidRDefault="009B4C2A" w:rsidP="009A4FA2">
            <w:pPr>
              <w:pStyle w:val="1ROSAA"/>
              <w:keepNext/>
              <w:numPr>
                <w:ilvl w:val="0"/>
                <w:numId w:val="0"/>
              </w:numPr>
              <w:spacing w:before="0" w:line="300" w:lineRule="exact"/>
              <w:rPr>
                <w:lang w:val="ro-RO"/>
              </w:rPr>
            </w:pPr>
          </w:p>
        </w:tc>
      </w:tr>
    </w:tbl>
    <w:p w14:paraId="24573942" w14:textId="77777777" w:rsidR="009B4C2A" w:rsidRPr="003D21D5" w:rsidRDefault="009B4C2A" w:rsidP="009A4FA2">
      <w:pPr>
        <w:pStyle w:val="aROSAA"/>
        <w:numPr>
          <w:ilvl w:val="0"/>
          <w:numId w:val="0"/>
        </w:numPr>
        <w:spacing w:before="0" w:line="300" w:lineRule="exact"/>
      </w:pPr>
    </w:p>
    <w:p w14:paraId="413C64E1" w14:textId="77777777" w:rsidR="009B4C2A" w:rsidRPr="003D21D5" w:rsidRDefault="009B4C2A" w:rsidP="009A4FA2">
      <w:pPr>
        <w:pStyle w:val="1ROSAA"/>
        <w:keepNext/>
        <w:spacing w:before="0" w:line="300" w:lineRule="exact"/>
        <w:rPr>
          <w:b/>
          <w:bCs/>
          <w:lang w:val="ro-RO"/>
        </w:rPr>
      </w:pPr>
      <w:r w:rsidRPr="003D21D5">
        <w:rPr>
          <w:b/>
          <w:bCs/>
          <w:lang w:val="ro-RO"/>
        </w:rPr>
        <w:t xml:space="preserve">Pentru punctul 5 de pe ordinea de zi, respectiv: </w:t>
      </w:r>
    </w:p>
    <w:p w14:paraId="44F6E5A7" w14:textId="77777777" w:rsidR="009B4C2A" w:rsidRPr="00B84BAB" w:rsidRDefault="009B4C2A" w:rsidP="009A4FA2">
      <w:pPr>
        <w:pStyle w:val="1ROSAA"/>
        <w:numPr>
          <w:ilvl w:val="0"/>
          <w:numId w:val="0"/>
        </w:numPr>
        <w:spacing w:before="0" w:line="300" w:lineRule="exact"/>
        <w:ind w:left="720"/>
        <w:rPr>
          <w:i/>
          <w:iCs/>
          <w:lang w:val="ro-RO"/>
        </w:rPr>
      </w:pPr>
      <w:r w:rsidRPr="00B84BAB">
        <w:rPr>
          <w:i/>
          <w:iCs/>
          <w:lang w:val="ro-RO"/>
        </w:rPr>
        <w:t xml:space="preserve">Aprobarea înlocuirii art. 7.8 din Actului Constitutiv al Societății pentru a avea următorul conținut: </w:t>
      </w:r>
    </w:p>
    <w:p w14:paraId="4ED5104F" w14:textId="77777777" w:rsidR="009B4C2A" w:rsidRPr="003D21D5" w:rsidRDefault="009B4C2A" w:rsidP="009A4FA2">
      <w:pPr>
        <w:pStyle w:val="1ROSAA"/>
        <w:numPr>
          <w:ilvl w:val="0"/>
          <w:numId w:val="0"/>
        </w:numPr>
        <w:spacing w:before="0" w:line="300" w:lineRule="exact"/>
        <w:ind w:left="720"/>
        <w:rPr>
          <w:i/>
          <w:iCs/>
          <w:lang w:val="ro-RO"/>
        </w:rPr>
      </w:pPr>
      <w:r w:rsidRPr="00B84BAB">
        <w:rPr>
          <w:i/>
          <w:iCs/>
          <w:lang w:val="ro-RO"/>
        </w:rPr>
        <w:t>„Exclusiv în vederea majorării capitalului social în condițiile art. 7.7 din prezentul Act Constitutiv, Consiliul de Administrație este împuternicit ca, pentru fiecare majorare realizată în limita Capitalului Autorizat și în perioada de validitate aferentă, să decidă, în interesul Societății, restrângerea sau ridicarea dreptului de preferință al acționarilor existenți la data respectivei majorări.”</w:t>
      </w:r>
    </w:p>
    <w:tbl>
      <w:tblPr>
        <w:tblStyle w:val="TableGrid"/>
        <w:tblW w:w="0" w:type="auto"/>
        <w:tblInd w:w="720" w:type="dxa"/>
        <w:tblLook w:val="04A0" w:firstRow="1" w:lastRow="0" w:firstColumn="1" w:lastColumn="0" w:noHBand="0" w:noVBand="1"/>
      </w:tblPr>
      <w:tblGrid>
        <w:gridCol w:w="1022"/>
        <w:gridCol w:w="1323"/>
        <w:gridCol w:w="1228"/>
      </w:tblGrid>
      <w:tr w:rsidR="009B4C2A" w:rsidRPr="003D21D5" w14:paraId="6D8571ED" w14:textId="77777777" w:rsidTr="00D93865">
        <w:tc>
          <w:tcPr>
            <w:tcW w:w="0" w:type="auto"/>
          </w:tcPr>
          <w:p w14:paraId="5EDF7BF7"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lastRenderedPageBreak/>
              <w:t>PENTRU</w:t>
            </w:r>
          </w:p>
        </w:tc>
        <w:tc>
          <w:tcPr>
            <w:tcW w:w="0" w:type="auto"/>
          </w:tcPr>
          <w:p w14:paraId="3EA3A7B2"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ÎMPOTRIVĂ</w:t>
            </w:r>
          </w:p>
        </w:tc>
        <w:tc>
          <w:tcPr>
            <w:tcW w:w="0" w:type="auto"/>
          </w:tcPr>
          <w:p w14:paraId="27651FE6"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ABȚINERE</w:t>
            </w:r>
          </w:p>
        </w:tc>
      </w:tr>
      <w:tr w:rsidR="009B4C2A" w:rsidRPr="003D21D5" w14:paraId="73C0EE58" w14:textId="77777777" w:rsidTr="00D93865">
        <w:tc>
          <w:tcPr>
            <w:tcW w:w="0" w:type="auto"/>
          </w:tcPr>
          <w:p w14:paraId="337073DB" w14:textId="77777777" w:rsidR="009B4C2A" w:rsidRPr="003D21D5" w:rsidRDefault="009B4C2A" w:rsidP="009A4FA2">
            <w:pPr>
              <w:pStyle w:val="1ROSAA"/>
              <w:numPr>
                <w:ilvl w:val="0"/>
                <w:numId w:val="0"/>
              </w:numPr>
              <w:spacing w:before="0" w:line="300" w:lineRule="exact"/>
              <w:rPr>
                <w:lang w:val="ro-RO"/>
              </w:rPr>
            </w:pPr>
          </w:p>
        </w:tc>
        <w:tc>
          <w:tcPr>
            <w:tcW w:w="0" w:type="auto"/>
          </w:tcPr>
          <w:p w14:paraId="7C195B9E" w14:textId="77777777" w:rsidR="009B4C2A" w:rsidRPr="003D21D5" w:rsidRDefault="009B4C2A" w:rsidP="009A4FA2">
            <w:pPr>
              <w:pStyle w:val="1ROSAA"/>
              <w:numPr>
                <w:ilvl w:val="0"/>
                <w:numId w:val="0"/>
              </w:numPr>
              <w:spacing w:before="0" w:line="300" w:lineRule="exact"/>
              <w:rPr>
                <w:lang w:val="ro-RO"/>
              </w:rPr>
            </w:pPr>
          </w:p>
        </w:tc>
        <w:tc>
          <w:tcPr>
            <w:tcW w:w="0" w:type="auto"/>
          </w:tcPr>
          <w:p w14:paraId="73DCAC0A" w14:textId="77777777" w:rsidR="009B4C2A" w:rsidRPr="003D21D5" w:rsidRDefault="009B4C2A" w:rsidP="009A4FA2">
            <w:pPr>
              <w:pStyle w:val="1ROSAA"/>
              <w:numPr>
                <w:ilvl w:val="0"/>
                <w:numId w:val="0"/>
              </w:numPr>
              <w:spacing w:before="0" w:line="300" w:lineRule="exact"/>
              <w:rPr>
                <w:lang w:val="ro-RO"/>
              </w:rPr>
            </w:pPr>
          </w:p>
        </w:tc>
      </w:tr>
    </w:tbl>
    <w:p w14:paraId="4B84A9C4" w14:textId="77777777" w:rsidR="009B4C2A" w:rsidRPr="003D21D5" w:rsidRDefault="009B4C2A" w:rsidP="009A4FA2">
      <w:pPr>
        <w:pStyle w:val="1ROSAA"/>
        <w:numPr>
          <w:ilvl w:val="0"/>
          <w:numId w:val="0"/>
        </w:numPr>
        <w:spacing w:before="0" w:line="300" w:lineRule="exact"/>
        <w:ind w:left="720"/>
        <w:rPr>
          <w:i/>
          <w:iCs/>
          <w:lang w:val="ro-RO"/>
        </w:rPr>
      </w:pPr>
    </w:p>
    <w:p w14:paraId="3B71B186" w14:textId="77777777" w:rsidR="009B4C2A" w:rsidRPr="003D21D5" w:rsidRDefault="009B4C2A" w:rsidP="009A4FA2">
      <w:pPr>
        <w:pStyle w:val="1ROSAA"/>
        <w:spacing w:before="0" w:line="300" w:lineRule="exact"/>
        <w:rPr>
          <w:b/>
          <w:bCs/>
          <w:lang w:val="ro-RO"/>
        </w:rPr>
      </w:pPr>
      <w:r w:rsidRPr="003D21D5">
        <w:rPr>
          <w:b/>
          <w:bCs/>
          <w:lang w:val="ro-RO"/>
        </w:rPr>
        <w:t xml:space="preserve">Pentru punctul 6 de pe ordinea de zi, respectiv: </w:t>
      </w:r>
    </w:p>
    <w:p w14:paraId="13B43C0C" w14:textId="77777777" w:rsidR="009B4C2A" w:rsidRPr="0066506B" w:rsidRDefault="009B4C2A" w:rsidP="009A4FA2">
      <w:pPr>
        <w:pStyle w:val="1ROSAA"/>
        <w:numPr>
          <w:ilvl w:val="0"/>
          <w:numId w:val="0"/>
        </w:numPr>
        <w:spacing w:before="0" w:line="300" w:lineRule="exact"/>
        <w:ind w:left="720"/>
        <w:rPr>
          <w:i/>
          <w:iCs/>
          <w:lang w:val="ro-RO"/>
        </w:rPr>
      </w:pPr>
      <w:r w:rsidRPr="0066506B">
        <w:rPr>
          <w:i/>
          <w:iCs/>
          <w:lang w:val="ro-RO"/>
        </w:rPr>
        <w:t>Aprobarea împuternicirii președintelui de ședință, respectiv dl Liviu-Mihai SIMA, și a secretarului de ședință, respectiv AKIVA GLOBAL ASSETS S.R.L., prin reprezentantul său legal, dl Ștefăniță AXINTE, cu drept de subdelegare, pentru:</w:t>
      </w:r>
    </w:p>
    <w:p w14:paraId="04704E16" w14:textId="77777777" w:rsidR="009B4C2A" w:rsidRPr="0066506B" w:rsidRDefault="009B4C2A" w:rsidP="009A4FA2">
      <w:pPr>
        <w:pStyle w:val="aROSAA"/>
        <w:spacing w:line="300" w:lineRule="exact"/>
        <w:rPr>
          <w:i/>
          <w:iCs/>
          <w:lang w:val="ro-RO"/>
        </w:rPr>
      </w:pPr>
      <w:r w:rsidRPr="0066506B">
        <w:rPr>
          <w:i/>
          <w:iCs/>
          <w:lang w:val="ro-RO"/>
        </w:rPr>
        <w:t>a semna procesul-verbal al ședinței, hotărârea adunării generale a acționarilor, extrase din acestea, Actul Constitutiv actualizat și orice alte documente necesare sau utile în legătură cu prezenta ședință și pentru a aduce la îndeplinire hotărârile adoptate în prezenta ședință; și</w:t>
      </w:r>
    </w:p>
    <w:p w14:paraId="63705E88" w14:textId="77777777" w:rsidR="009B4C2A" w:rsidRPr="0066506B" w:rsidRDefault="009B4C2A" w:rsidP="009A4FA2">
      <w:pPr>
        <w:pStyle w:val="aROSAA"/>
        <w:spacing w:line="300" w:lineRule="exact"/>
        <w:rPr>
          <w:i/>
          <w:iCs/>
          <w:lang w:val="ro-RO"/>
        </w:rPr>
      </w:pPr>
      <w:r w:rsidRPr="0066506B">
        <w:rPr>
          <w:i/>
          <w:iCs/>
          <w:lang w:val="ro-RO"/>
        </w:rPr>
        <w:t>a îndeplini toate demersurile și formalitățile necesare sau utile în vederea implementării și aducerii la îndeplinire a hotărârilor adoptate, inclusiv formalitățile de depunere, înregistrare, publicare, notificare și raportare în fața Oficiului Registrului Comerțului, Depozitarului Central S.A., Autorității de Supraveghere Financiară, Bursei de Valori București și a oricăror altor autorități, instituții sau terți, precum și pentru a depune și ridica documente, a formula și semna cereri și declarații, a răspunde la solicitări de clarificări și a efectua orice alte formalități necesare sau utile în legătură cu hotărârile adoptate.</w:t>
      </w:r>
    </w:p>
    <w:tbl>
      <w:tblPr>
        <w:tblStyle w:val="TableGrid"/>
        <w:tblW w:w="0" w:type="auto"/>
        <w:tblInd w:w="720" w:type="dxa"/>
        <w:tblLook w:val="04A0" w:firstRow="1" w:lastRow="0" w:firstColumn="1" w:lastColumn="0" w:noHBand="0" w:noVBand="1"/>
      </w:tblPr>
      <w:tblGrid>
        <w:gridCol w:w="1022"/>
        <w:gridCol w:w="1323"/>
        <w:gridCol w:w="1228"/>
      </w:tblGrid>
      <w:tr w:rsidR="009B4C2A" w:rsidRPr="003D21D5" w14:paraId="4E732951" w14:textId="77777777" w:rsidTr="00D93865">
        <w:tc>
          <w:tcPr>
            <w:tcW w:w="0" w:type="auto"/>
          </w:tcPr>
          <w:p w14:paraId="68E77E9D"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PENTRU</w:t>
            </w:r>
          </w:p>
        </w:tc>
        <w:tc>
          <w:tcPr>
            <w:tcW w:w="0" w:type="auto"/>
          </w:tcPr>
          <w:p w14:paraId="13F14CDE"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ÎMPOTRIVĂ</w:t>
            </w:r>
          </w:p>
        </w:tc>
        <w:tc>
          <w:tcPr>
            <w:tcW w:w="0" w:type="auto"/>
          </w:tcPr>
          <w:p w14:paraId="2B1E8F7B" w14:textId="77777777" w:rsidR="009B4C2A" w:rsidRPr="003D21D5" w:rsidRDefault="009B4C2A" w:rsidP="009A4FA2">
            <w:pPr>
              <w:pStyle w:val="1ROSAA"/>
              <w:numPr>
                <w:ilvl w:val="0"/>
                <w:numId w:val="0"/>
              </w:numPr>
              <w:spacing w:before="0" w:line="300" w:lineRule="exact"/>
              <w:jc w:val="center"/>
              <w:rPr>
                <w:lang w:val="ro-RO"/>
              </w:rPr>
            </w:pPr>
            <w:r w:rsidRPr="003D21D5">
              <w:rPr>
                <w:lang w:val="ro-RO"/>
              </w:rPr>
              <w:t>ABȚINERE</w:t>
            </w:r>
          </w:p>
        </w:tc>
      </w:tr>
      <w:tr w:rsidR="009B4C2A" w:rsidRPr="003D21D5" w14:paraId="026E626F" w14:textId="77777777" w:rsidTr="00D93865">
        <w:tc>
          <w:tcPr>
            <w:tcW w:w="0" w:type="auto"/>
          </w:tcPr>
          <w:p w14:paraId="3304D4C7" w14:textId="77777777" w:rsidR="009B4C2A" w:rsidRPr="003D21D5" w:rsidRDefault="009B4C2A" w:rsidP="009A4FA2">
            <w:pPr>
              <w:pStyle w:val="1ROSAA"/>
              <w:numPr>
                <w:ilvl w:val="0"/>
                <w:numId w:val="0"/>
              </w:numPr>
              <w:spacing w:before="0" w:line="300" w:lineRule="exact"/>
              <w:rPr>
                <w:lang w:val="ro-RO"/>
              </w:rPr>
            </w:pPr>
          </w:p>
        </w:tc>
        <w:tc>
          <w:tcPr>
            <w:tcW w:w="0" w:type="auto"/>
          </w:tcPr>
          <w:p w14:paraId="5B63B3A7" w14:textId="77777777" w:rsidR="009B4C2A" w:rsidRPr="003D21D5" w:rsidRDefault="009B4C2A" w:rsidP="009A4FA2">
            <w:pPr>
              <w:pStyle w:val="1ROSAA"/>
              <w:numPr>
                <w:ilvl w:val="0"/>
                <w:numId w:val="0"/>
              </w:numPr>
              <w:spacing w:before="0" w:line="300" w:lineRule="exact"/>
              <w:rPr>
                <w:lang w:val="ro-RO"/>
              </w:rPr>
            </w:pPr>
          </w:p>
        </w:tc>
        <w:tc>
          <w:tcPr>
            <w:tcW w:w="0" w:type="auto"/>
          </w:tcPr>
          <w:p w14:paraId="1AEFF3F3" w14:textId="77777777" w:rsidR="009B4C2A" w:rsidRPr="003D21D5" w:rsidRDefault="009B4C2A" w:rsidP="009A4FA2">
            <w:pPr>
              <w:pStyle w:val="1ROSAA"/>
              <w:numPr>
                <w:ilvl w:val="0"/>
                <w:numId w:val="0"/>
              </w:numPr>
              <w:spacing w:before="0" w:line="300" w:lineRule="exact"/>
              <w:rPr>
                <w:lang w:val="ro-RO"/>
              </w:rPr>
            </w:pPr>
          </w:p>
        </w:tc>
      </w:tr>
    </w:tbl>
    <w:p w14:paraId="073568C9" w14:textId="77777777" w:rsidR="00F12EA2" w:rsidRPr="00DF59A5" w:rsidRDefault="00F12EA2" w:rsidP="009A4FA2">
      <w:pPr>
        <w:spacing w:before="0" w:line="300" w:lineRule="exact"/>
        <w:rPr>
          <w:lang w:val="ro-RO"/>
        </w:rPr>
      </w:pPr>
    </w:p>
    <w:p w14:paraId="7F96CE93" w14:textId="7C4BE8F8" w:rsidR="004D3789" w:rsidRPr="00DF59A5" w:rsidRDefault="004D3789" w:rsidP="009A4FA2">
      <w:pPr>
        <w:spacing w:before="0" w:line="300" w:lineRule="exact"/>
        <w:rPr>
          <w:lang w:val="ro-RO"/>
        </w:rPr>
      </w:pPr>
      <w:r w:rsidRPr="00DF59A5">
        <w:rPr>
          <w:lang w:val="ro-RO"/>
        </w:rPr>
        <w:t xml:space="preserve">Prezenta procură </w:t>
      </w:r>
      <w:r w:rsidR="008A3478" w:rsidRPr="00DF59A5">
        <w:rPr>
          <w:lang w:val="ro-RO"/>
        </w:rPr>
        <w:t>specială</w:t>
      </w:r>
      <w:r w:rsidRPr="00DF59A5">
        <w:rPr>
          <w:lang w:val="ro-RO"/>
        </w:rPr>
        <w:t>:</w:t>
      </w:r>
    </w:p>
    <w:p w14:paraId="392A1E95" w14:textId="45D822B1" w:rsidR="008A3478" w:rsidRPr="00DF59A5" w:rsidRDefault="008A3478" w:rsidP="009A4FA2">
      <w:pPr>
        <w:pStyle w:val="1ROSAA"/>
        <w:numPr>
          <w:ilvl w:val="1"/>
          <w:numId w:val="42"/>
        </w:numPr>
        <w:spacing w:before="0" w:line="300" w:lineRule="exact"/>
        <w:rPr>
          <w:lang w:val="ro-RO"/>
        </w:rPr>
      </w:pPr>
      <w:r w:rsidRPr="00DF59A5">
        <w:rPr>
          <w:lang w:val="ro-RO"/>
        </w:rPr>
        <w:t xml:space="preserve">este valabilă doar pentru </w:t>
      </w:r>
      <w:r w:rsidR="001A3CE5" w:rsidRPr="00DF59A5">
        <w:rPr>
          <w:lang w:val="ro-RO"/>
        </w:rPr>
        <w:t>AGEA</w:t>
      </w:r>
      <w:r w:rsidR="00BB32AA" w:rsidRPr="00DF59A5">
        <w:rPr>
          <w:lang w:val="ro-RO"/>
        </w:rPr>
        <w:t xml:space="preserve"> pentru care a fost </w:t>
      </w:r>
      <w:r w:rsidR="009676EE">
        <w:rPr>
          <w:lang w:val="ro-RO"/>
        </w:rPr>
        <w:t>acordată</w:t>
      </w:r>
      <w:r w:rsidR="00BB32AA" w:rsidRPr="00DF59A5">
        <w:rPr>
          <w:lang w:val="ro-RO"/>
        </w:rPr>
        <w:t xml:space="preserve">, iar reprezentantul are obligația să voteze în conformitate cu instrucțiunile formulate de acționarul care l-a desemnat, sub sancțiunea anulării votului de către secretarii ședinței </w:t>
      </w:r>
      <w:r w:rsidR="001A3CE5" w:rsidRPr="00DF59A5">
        <w:rPr>
          <w:lang w:val="ro-RO"/>
        </w:rPr>
        <w:t>AGEA</w:t>
      </w:r>
      <w:r w:rsidR="00BB32AA" w:rsidRPr="00DF59A5">
        <w:rPr>
          <w:lang w:val="ro-RO"/>
        </w:rPr>
        <w:t>;</w:t>
      </w:r>
    </w:p>
    <w:p w14:paraId="26C6D1FF" w14:textId="3DF63DD7" w:rsidR="00C56EF6" w:rsidRDefault="00557CF2" w:rsidP="009A4FA2">
      <w:pPr>
        <w:pStyle w:val="1ROSAA"/>
        <w:numPr>
          <w:ilvl w:val="1"/>
          <w:numId w:val="42"/>
        </w:numPr>
        <w:spacing w:before="0" w:line="300" w:lineRule="exact"/>
        <w:rPr>
          <w:lang w:val="ro-RO"/>
        </w:rPr>
      </w:pPr>
      <w:r w:rsidRPr="00660985">
        <w:rPr>
          <w:lang w:val="ro-RO"/>
        </w:rPr>
        <w:t xml:space="preserve">va fi transmisă astfel încât să fie recepționată de Societate cu 48 de ore înainte de data primei convocări </w:t>
      </w:r>
      <w:r w:rsidR="001A3CE5" w:rsidRPr="00DF59A5">
        <w:rPr>
          <w:lang w:val="ro-RO"/>
        </w:rPr>
        <w:t>AGEA</w:t>
      </w:r>
      <w:r w:rsidR="00481DE5">
        <w:rPr>
          <w:lang w:val="ro-RO"/>
        </w:rPr>
        <w:t>.</w:t>
      </w:r>
      <w:r w:rsidR="00C56EF6">
        <w:rPr>
          <w:lang w:val="ro-RO"/>
        </w:rPr>
        <w:t xml:space="preserve"> </w:t>
      </w:r>
      <w:r w:rsidR="00C56EF6">
        <w:rPr>
          <w:lang w:val="ro-RO"/>
        </w:rPr>
        <w:t>Transmiterea către Societate se va face:</w:t>
      </w:r>
    </w:p>
    <w:p w14:paraId="3472DB02" w14:textId="24058223" w:rsidR="00C56EF6" w:rsidRDefault="00C56EF6" w:rsidP="009A4FA2">
      <w:pPr>
        <w:pStyle w:val="aROSAA"/>
        <w:numPr>
          <w:ilvl w:val="5"/>
          <w:numId w:val="42"/>
        </w:numPr>
        <w:spacing w:before="0" w:line="300" w:lineRule="exact"/>
        <w:rPr>
          <w:lang w:val="ro-RO"/>
        </w:rPr>
      </w:pPr>
      <w:r w:rsidRPr="00994A20">
        <w:rPr>
          <w:lang w:val="ro-RO"/>
        </w:rPr>
        <w:t>în original, în plic închis, prin predare în persoană, prin poștă sau servicii de curierat, la adresa sediul</w:t>
      </w:r>
      <w:r w:rsidR="006A6BB8">
        <w:rPr>
          <w:lang w:val="ro-RO"/>
        </w:rPr>
        <w:t>ui</w:t>
      </w:r>
      <w:r w:rsidRPr="00994A20">
        <w:rPr>
          <w:lang w:val="ro-RO"/>
        </w:rPr>
        <w:t xml:space="preserve"> administrativ (punctul</w:t>
      </w:r>
      <w:r w:rsidR="006A6BB8">
        <w:rPr>
          <w:lang w:val="ro-RO"/>
        </w:rPr>
        <w:t>ui</w:t>
      </w:r>
      <w:r w:rsidRPr="00994A20">
        <w:rPr>
          <w:lang w:val="ro-RO"/>
        </w:rPr>
        <w:t xml:space="preserve"> de lucru) al Societății de la adresa Strada Mehadiei nr. 41, Sector 6, București, România; sau</w:t>
      </w:r>
    </w:p>
    <w:p w14:paraId="3548BE7C" w14:textId="77777777" w:rsidR="00C56EF6" w:rsidRDefault="00C56EF6" w:rsidP="009A4FA2">
      <w:pPr>
        <w:pStyle w:val="aROSAA"/>
        <w:numPr>
          <w:ilvl w:val="5"/>
          <w:numId w:val="42"/>
        </w:numPr>
        <w:spacing w:before="0" w:line="300" w:lineRule="exact"/>
        <w:rPr>
          <w:lang w:val="ro-RO"/>
        </w:rPr>
      </w:pPr>
      <w:r w:rsidRPr="00370DEA">
        <w:rPr>
          <w:lang w:val="ro-RO"/>
        </w:rPr>
        <w:t xml:space="preserve">prin e-mail, cu semnătură electronică extinsă sau calificată, la adresa </w:t>
      </w:r>
      <w:hyperlink r:id="rId11" w:history="1">
        <w:r w:rsidRPr="00D52637">
          <w:rPr>
            <w:rStyle w:val="Hyperlink"/>
            <w:lang w:val="ro-RO"/>
          </w:rPr>
          <w:t>investors@itg.ro</w:t>
        </w:r>
      </w:hyperlink>
      <w:r w:rsidRPr="00370DEA">
        <w:rPr>
          <w:lang w:val="ro-RO"/>
        </w:rPr>
        <w:t>.</w:t>
      </w:r>
    </w:p>
    <w:p w14:paraId="6DB21172" w14:textId="3094E47A" w:rsidR="00BB32AA" w:rsidRPr="00DF59A5" w:rsidRDefault="00C56EF6" w:rsidP="009A4FA2">
      <w:pPr>
        <w:pStyle w:val="1ROSAA"/>
        <w:numPr>
          <w:ilvl w:val="0"/>
          <w:numId w:val="0"/>
        </w:numPr>
        <w:spacing w:before="0" w:line="300" w:lineRule="exact"/>
        <w:ind w:left="720"/>
        <w:rPr>
          <w:lang w:val="ro-RO"/>
        </w:rPr>
      </w:pPr>
      <w:r w:rsidRPr="00370DEA">
        <w:rPr>
          <w:lang w:val="ro-RO"/>
        </w:rPr>
        <w:t>Pe plic sau, după caz, la subiectul</w:t>
      </w:r>
      <w:r w:rsidRPr="00370DEA">
        <w:rPr>
          <w:lang w:val="fo-FO"/>
        </w:rPr>
        <w:t xml:space="preserve"> mesajului electronic (e-mail), se va menționa în mod expres: „</w:t>
      </w:r>
      <w:r w:rsidRPr="00CA4683">
        <w:rPr>
          <w:i/>
          <w:iCs/>
          <w:lang w:val="fo-FO"/>
        </w:rPr>
        <w:t>ÎMPUTERNICIRE PENTRU AG</w:t>
      </w:r>
      <w:r w:rsidR="00536578">
        <w:rPr>
          <w:i/>
          <w:iCs/>
          <w:lang w:val="fo-FO"/>
        </w:rPr>
        <w:t>E</w:t>
      </w:r>
      <w:r w:rsidRPr="00CA4683">
        <w:rPr>
          <w:i/>
          <w:iCs/>
          <w:lang w:val="fo-FO"/>
        </w:rPr>
        <w:t>A DIN DATA DE 21/22 MAI 2026</w:t>
      </w:r>
      <w:r w:rsidRPr="00E42878">
        <w:rPr>
          <w:lang w:val="ro-RO"/>
        </w:rPr>
        <w:t>”.</w:t>
      </w:r>
    </w:p>
    <w:p w14:paraId="1BE0C205" w14:textId="7E14DBFD" w:rsidR="005F7BE6" w:rsidRPr="00DF59A5" w:rsidRDefault="008D7C0D" w:rsidP="009A4FA2">
      <w:pPr>
        <w:pStyle w:val="1ROSAA"/>
        <w:numPr>
          <w:ilvl w:val="1"/>
          <w:numId w:val="42"/>
        </w:numPr>
        <w:spacing w:before="0" w:line="300" w:lineRule="exact"/>
        <w:rPr>
          <w:lang w:val="ro-RO"/>
        </w:rPr>
      </w:pPr>
      <w:r w:rsidRPr="00660985">
        <w:rPr>
          <w:lang w:val="ro-RO"/>
        </w:rPr>
        <w:t xml:space="preserve">se redactează în 3 </w:t>
      </w:r>
      <w:r>
        <w:rPr>
          <w:lang w:val="ro-RO"/>
        </w:rPr>
        <w:t xml:space="preserve">(trei) </w:t>
      </w:r>
      <w:r w:rsidRPr="00660985">
        <w:rPr>
          <w:lang w:val="ro-RO"/>
        </w:rPr>
        <w:t xml:space="preserve">exemplare originale, din care: un exemplar rămâne la </w:t>
      </w:r>
      <w:r>
        <w:rPr>
          <w:lang w:val="ro-RO"/>
        </w:rPr>
        <w:t xml:space="preserve">acționarul </w:t>
      </w:r>
      <w:r w:rsidRPr="00660985">
        <w:rPr>
          <w:lang w:val="ro-RO"/>
        </w:rPr>
        <w:t xml:space="preserve">mandant, un exemplar se va înmâna împuternicitului și un exemplar se va </w:t>
      </w:r>
      <w:r>
        <w:rPr>
          <w:lang w:val="ro-RO"/>
        </w:rPr>
        <w:t>transmite</w:t>
      </w:r>
      <w:r w:rsidRPr="00660985">
        <w:rPr>
          <w:lang w:val="ro-RO"/>
        </w:rPr>
        <w:t xml:space="preserve"> Societății</w:t>
      </w:r>
      <w:r w:rsidR="005F7BE6" w:rsidRPr="00DF59A5">
        <w:rPr>
          <w:lang w:val="ro-RO"/>
        </w:rPr>
        <w:t>;</w:t>
      </w:r>
    </w:p>
    <w:p w14:paraId="5E62A0B1" w14:textId="00F5680F" w:rsidR="004D3789" w:rsidRPr="00DF59A5" w:rsidRDefault="000C267A" w:rsidP="009A4FA2">
      <w:pPr>
        <w:pStyle w:val="1ROSAA"/>
        <w:spacing w:before="0" w:line="300" w:lineRule="exact"/>
        <w:rPr>
          <w:lang w:val="ro-RO"/>
        </w:rPr>
      </w:pPr>
      <w:r w:rsidRPr="00660985">
        <w:rPr>
          <w:lang w:val="ro-RO"/>
        </w:rPr>
        <w:t>se semnează și se datează de către acționarul mandant; în cazul acționarilor colectivi, se semnează de toți acționarii colectivi</w:t>
      </w:r>
      <w:r w:rsidR="004D3789" w:rsidRPr="00DF59A5">
        <w:rPr>
          <w:lang w:val="ro-RO"/>
        </w:rPr>
        <w:t xml:space="preserve">; </w:t>
      </w:r>
    </w:p>
    <w:p w14:paraId="08BBA04A" w14:textId="77777777" w:rsidR="004D3789" w:rsidRPr="00DF59A5" w:rsidRDefault="004D3789" w:rsidP="009A4FA2">
      <w:pPr>
        <w:pStyle w:val="1ROSAA"/>
        <w:spacing w:before="0" w:line="300" w:lineRule="exact"/>
        <w:rPr>
          <w:lang w:val="ro-RO"/>
        </w:rPr>
      </w:pPr>
      <w:r w:rsidRPr="00DF59A5">
        <w:rPr>
          <w:lang w:val="ro-RO"/>
        </w:rPr>
        <w:lastRenderedPageBreak/>
        <w:t>va fi completată de acționarul mandant la toate rubricile înscrise;</w:t>
      </w:r>
    </w:p>
    <w:p w14:paraId="3982303C" w14:textId="7DE30B61" w:rsidR="004D3789" w:rsidRPr="00DF59A5" w:rsidRDefault="00F775D9" w:rsidP="009A4FA2">
      <w:pPr>
        <w:pStyle w:val="1ROSAA"/>
        <w:spacing w:before="0" w:line="300" w:lineRule="exact"/>
        <w:rPr>
          <w:lang w:val="ro-RO"/>
        </w:rPr>
      </w:pPr>
      <w:r w:rsidRPr="00660985">
        <w:rPr>
          <w:lang w:val="ro-RO"/>
        </w:rPr>
        <w:t>conține informații în conformitate cu Actul Constitutiv al Societății, Legea</w:t>
      </w:r>
      <w:r>
        <w:rPr>
          <w:lang w:val="ro-RO"/>
        </w:rPr>
        <w:t xml:space="preserve"> societăților</w:t>
      </w:r>
      <w:r w:rsidRPr="00660985">
        <w:rPr>
          <w:lang w:val="ro-RO"/>
        </w:rPr>
        <w:t xml:space="preserve"> nr. 31/1990, Legea nr. 24/2017, </w:t>
      </w:r>
      <w:r w:rsidRPr="00180007">
        <w:rPr>
          <w:lang w:val="ro-RO"/>
        </w:rPr>
        <w:t>Regulamentul CNVM nr. 15/2004 și cu Regulamentul ASF nr. 1/2018</w:t>
      </w:r>
      <w:r w:rsidR="004D3789" w:rsidRPr="00DF59A5">
        <w:rPr>
          <w:lang w:val="ro-RO"/>
        </w:rPr>
        <w:t>.</w:t>
      </w:r>
    </w:p>
    <w:p w14:paraId="3660CD7B" w14:textId="77777777" w:rsidR="00E61639" w:rsidRPr="008C6387" w:rsidRDefault="00E61639" w:rsidP="009A4FA2">
      <w:pPr>
        <w:spacing w:before="0" w:line="300" w:lineRule="exact"/>
        <w:rPr>
          <w:lang w:val="ro-RO"/>
        </w:rPr>
      </w:pPr>
      <w:r w:rsidRPr="008C6387">
        <w:rPr>
          <w:lang w:val="ro-RO"/>
        </w:rPr>
        <w:t xml:space="preserve">Se anexează prezentei procuri </w:t>
      </w:r>
      <w:r>
        <w:rPr>
          <w:lang w:val="ro-RO"/>
        </w:rPr>
        <w:t>speciale</w:t>
      </w:r>
      <w:r w:rsidRPr="008C6387">
        <w:rPr>
          <w:lang w:val="ro-RO"/>
        </w:rPr>
        <w:t>:</w:t>
      </w:r>
    </w:p>
    <w:p w14:paraId="3AB7BDDA" w14:textId="77777777" w:rsidR="00E61639" w:rsidRDefault="00E61639" w:rsidP="009A4FA2">
      <w:pPr>
        <w:pStyle w:val="aROSAA"/>
        <w:spacing w:before="0" w:line="300" w:lineRule="exact"/>
        <w:ind w:left="720" w:hanging="720"/>
        <w:rPr>
          <w:lang w:val="ro-RO"/>
        </w:rPr>
      </w:pPr>
      <w:r w:rsidRPr="008C6387">
        <w:rPr>
          <w:lang w:val="ro-RO"/>
        </w:rPr>
        <w:t>copia actului de identitate care să permită identificarea mea în registrul acționarilor IT GENETICS S.A., eliberat de Depozitarul Central S.A.;</w:t>
      </w:r>
      <w:r>
        <w:rPr>
          <w:lang w:val="ro-RO"/>
        </w:rPr>
        <w:t xml:space="preserve"> și</w:t>
      </w:r>
    </w:p>
    <w:p w14:paraId="35FB29B0" w14:textId="77777777" w:rsidR="00E61639" w:rsidRPr="001045EC" w:rsidRDefault="00E61639" w:rsidP="009A4FA2">
      <w:pPr>
        <w:pStyle w:val="aROSAA"/>
        <w:spacing w:before="0" w:line="300" w:lineRule="exact"/>
        <w:ind w:left="720" w:hanging="720"/>
        <w:rPr>
          <w:lang w:val="ro-RO"/>
        </w:rPr>
      </w:pPr>
      <w:r w:rsidRPr="001045EC">
        <w:rPr>
          <w:lang w:val="ro-RO"/>
        </w:rPr>
        <w:t xml:space="preserve">în cazul împuternicitului persoană fizică, copia actului de identitate al împuternicitului persoană fizică (cartea de identitate pentru cetățenii români, sau pașaport, permis de ședere pentru cetățenii străini); sau </w:t>
      </w:r>
    </w:p>
    <w:p w14:paraId="7F7B2870" w14:textId="77777777" w:rsidR="00E61639" w:rsidRPr="00660985" w:rsidRDefault="00E61639" w:rsidP="009A4FA2">
      <w:pPr>
        <w:pStyle w:val="aROSAA"/>
        <w:spacing w:before="0" w:line="300" w:lineRule="exact"/>
        <w:ind w:left="720" w:hanging="720"/>
        <w:rPr>
          <w:lang w:val="ro-RO"/>
        </w:rPr>
      </w:pPr>
      <w:r>
        <w:rPr>
          <w:lang w:val="ro-RO"/>
        </w:rPr>
        <w:t xml:space="preserve">în cazul împuternicitului persoană juridică, </w:t>
      </w:r>
      <w:r w:rsidRPr="007B0DD2">
        <w:rPr>
          <w:lang w:val="ro-RO"/>
        </w:rPr>
        <w:t xml:space="preserve">certificatul constatator valabil al împuternicitului persoană juridică, în original sau copie conformă cu originalul, eliberat de Registrul Comerțului sau orice alt document echivalent, în original sau în copie conformă cu originalul, emis de către o autoritate competentă din statul în care </w:t>
      </w:r>
      <w:r>
        <w:rPr>
          <w:lang w:val="ro-RO"/>
        </w:rPr>
        <w:t>împuternicitul</w:t>
      </w:r>
      <w:r w:rsidRPr="007B0DD2">
        <w:rPr>
          <w:lang w:val="ro-RO"/>
        </w:rPr>
        <w:t xml:space="preserve"> persoană juridică este înmatriculat în mod legal, indicând, printre altele, identitatea persoanei juridice și a reprezentantului legal al acesteia, cu o vechime de cel mult 30 de zile înainte de data de referință</w:t>
      </w:r>
      <w:r>
        <w:rPr>
          <w:lang w:val="ro-RO"/>
        </w:rPr>
        <w:t>;</w:t>
      </w:r>
    </w:p>
    <w:p w14:paraId="32CB5948" w14:textId="77777777" w:rsidR="00E61639" w:rsidRPr="00660985" w:rsidRDefault="00E61639" w:rsidP="009A4FA2">
      <w:pPr>
        <w:pStyle w:val="aROSAA"/>
        <w:numPr>
          <w:ilvl w:val="0"/>
          <w:numId w:val="0"/>
        </w:numPr>
        <w:spacing w:before="0" w:line="300" w:lineRule="exact"/>
        <w:ind w:left="1296"/>
        <w:rPr>
          <w:lang w:val="ro-RO"/>
        </w:rPr>
      </w:pPr>
    </w:p>
    <w:p w14:paraId="7DA2EE34" w14:textId="713813CF" w:rsidR="004D3789" w:rsidRPr="00DF59A5" w:rsidRDefault="004D3789" w:rsidP="009A4FA2">
      <w:pPr>
        <w:spacing w:before="0" w:line="300" w:lineRule="exact"/>
        <w:rPr>
          <w:b/>
          <w:bCs/>
          <w:lang w:val="ro-RO"/>
        </w:rPr>
      </w:pPr>
      <w:r w:rsidRPr="00DF59A5">
        <w:rPr>
          <w:b/>
          <w:bCs/>
          <w:lang w:val="ro-RO"/>
        </w:rPr>
        <w:t xml:space="preserve">Data acordării procurii </w:t>
      </w:r>
      <w:r w:rsidR="00F12EA2" w:rsidRPr="00DF59A5">
        <w:rPr>
          <w:b/>
          <w:bCs/>
          <w:lang w:val="ro-RO"/>
        </w:rPr>
        <w:t>speciale</w:t>
      </w:r>
      <w:r w:rsidRPr="00DF59A5">
        <w:rPr>
          <w:b/>
          <w:bCs/>
          <w:lang w:val="ro-RO"/>
        </w:rPr>
        <w:t>: [___________________________]</w:t>
      </w:r>
    </w:p>
    <w:p w14:paraId="6E992D3C" w14:textId="767A5BC1" w:rsidR="004D3789" w:rsidRPr="00DF59A5" w:rsidRDefault="00912F60" w:rsidP="009A4FA2">
      <w:pPr>
        <w:spacing w:before="0" w:line="300" w:lineRule="exact"/>
        <w:rPr>
          <w:lang w:val="ro-RO"/>
        </w:rPr>
      </w:pPr>
      <w:r w:rsidRPr="00EE3B0D">
        <w:rPr>
          <w:b/>
          <w:bCs/>
          <w:i/>
          <w:iCs/>
          <w:lang w:val="ro-RO"/>
        </w:rPr>
        <w:t>Notă:</w:t>
      </w:r>
      <w:r w:rsidRPr="00EE3B0D">
        <w:rPr>
          <w:i/>
          <w:iCs/>
          <w:lang w:val="ro-RO"/>
        </w:rPr>
        <w:t xml:space="preserve"> În situația în care acționarul va transmite succesiv mai mult de o procură specială, procura specială având o dată ulterioară revocă procura(</w:t>
      </w:r>
      <w:proofErr w:type="spellStart"/>
      <w:r w:rsidRPr="00EE3B0D">
        <w:rPr>
          <w:i/>
          <w:iCs/>
          <w:lang w:val="ro-RO"/>
        </w:rPr>
        <w:t>ile</w:t>
      </w:r>
      <w:proofErr w:type="spellEnd"/>
      <w:r w:rsidRPr="00EE3B0D">
        <w:rPr>
          <w:i/>
          <w:iCs/>
          <w:lang w:val="ro-RO"/>
        </w:rPr>
        <w:t>) specială(e) anterioară(e)</w:t>
      </w:r>
      <w:r w:rsidRPr="00EE3B0D">
        <w:rPr>
          <w:lang w:val="ro-RO"/>
        </w:rPr>
        <w:t>.</w:t>
      </w:r>
    </w:p>
    <w:p w14:paraId="56A49677" w14:textId="77777777" w:rsidR="00E61639" w:rsidRDefault="00E61639" w:rsidP="009A4FA2">
      <w:pPr>
        <w:spacing w:before="0" w:line="300" w:lineRule="exact"/>
        <w:jc w:val="center"/>
        <w:rPr>
          <w:i/>
          <w:iCs/>
          <w:lang w:val="ro-RO"/>
        </w:rPr>
      </w:pPr>
    </w:p>
    <w:p w14:paraId="14DC64B6" w14:textId="355D481F" w:rsidR="004D3789" w:rsidRPr="00DF59A5" w:rsidRDefault="00005BAE" w:rsidP="009A4FA2">
      <w:pPr>
        <w:spacing w:before="0" w:line="300" w:lineRule="exact"/>
        <w:jc w:val="center"/>
        <w:rPr>
          <w:i/>
          <w:iCs/>
          <w:lang w:val="ro-RO"/>
        </w:rPr>
      </w:pPr>
      <w:r w:rsidRPr="00DF59A5">
        <w:rPr>
          <w:i/>
          <w:iCs/>
          <w:lang w:val="ro-RO"/>
        </w:rPr>
        <w:t xml:space="preserve">(urmează pagina </w:t>
      </w:r>
      <w:r w:rsidR="00915422" w:rsidRPr="00DF59A5">
        <w:rPr>
          <w:i/>
          <w:iCs/>
          <w:lang w:val="ro-RO"/>
        </w:rPr>
        <w:t>cu</w:t>
      </w:r>
      <w:r w:rsidRPr="00DF59A5">
        <w:rPr>
          <w:i/>
          <w:iCs/>
          <w:lang w:val="ro-RO"/>
        </w:rPr>
        <w:t xml:space="preserve"> semnături) </w:t>
      </w:r>
    </w:p>
    <w:p w14:paraId="78CDF09F" w14:textId="5DBC405C" w:rsidR="00005BAE" w:rsidRPr="00DF59A5" w:rsidRDefault="00005BAE" w:rsidP="009A4FA2">
      <w:pPr>
        <w:spacing w:before="0" w:line="300" w:lineRule="exact"/>
        <w:jc w:val="center"/>
        <w:rPr>
          <w:i/>
          <w:iCs/>
          <w:lang w:val="ro-RO"/>
        </w:rPr>
      </w:pPr>
      <w:r w:rsidRPr="00DF59A5">
        <w:rPr>
          <w:i/>
          <w:iCs/>
          <w:lang w:val="ro-RO"/>
        </w:rPr>
        <w:t>(restul paginii lăsat intenționat liber)</w:t>
      </w:r>
    </w:p>
    <w:p w14:paraId="409EDDFD" w14:textId="77777777" w:rsidR="000D38FF" w:rsidRPr="00DF59A5" w:rsidRDefault="000D38FF" w:rsidP="009A4FA2">
      <w:pPr>
        <w:spacing w:before="0" w:line="300" w:lineRule="exact"/>
        <w:jc w:val="left"/>
        <w:rPr>
          <w:b/>
          <w:bCs/>
          <w:lang w:val="ro-RO"/>
        </w:rPr>
      </w:pPr>
      <w:r w:rsidRPr="00DF59A5">
        <w:rPr>
          <w:b/>
          <w:bCs/>
          <w:lang w:val="ro-RO"/>
        </w:rPr>
        <w:br w:type="page"/>
      </w:r>
    </w:p>
    <w:p w14:paraId="0FC1BE48" w14:textId="77777777" w:rsidR="003D55C0" w:rsidRPr="00660985" w:rsidRDefault="003D55C0" w:rsidP="009A4FA2">
      <w:pPr>
        <w:spacing w:before="0" w:line="300" w:lineRule="exact"/>
        <w:jc w:val="center"/>
        <w:rPr>
          <w:b/>
          <w:bCs/>
          <w:lang w:val="ro-RO"/>
        </w:rPr>
      </w:pPr>
      <w:r w:rsidRPr="00660985">
        <w:rPr>
          <w:b/>
          <w:bCs/>
          <w:lang w:val="ro-RO"/>
        </w:rPr>
        <w:lastRenderedPageBreak/>
        <w:t>ACȚIONAR</w:t>
      </w:r>
    </w:p>
    <w:p w14:paraId="16AD7DDE" w14:textId="77777777" w:rsidR="003D55C0" w:rsidRPr="00660985" w:rsidRDefault="003D55C0" w:rsidP="009A4FA2">
      <w:pPr>
        <w:spacing w:before="0" w:line="300" w:lineRule="exact"/>
        <w:rPr>
          <w:b/>
          <w:bCs/>
          <w:lang w:val="ro-RO"/>
        </w:rPr>
      </w:pPr>
    </w:p>
    <w:p w14:paraId="18C2597C" w14:textId="77777777" w:rsidR="003D55C0" w:rsidRPr="00660985" w:rsidRDefault="003D55C0" w:rsidP="009A4FA2">
      <w:pPr>
        <w:spacing w:before="0" w:line="300" w:lineRule="exact"/>
        <w:jc w:val="center"/>
        <w:rPr>
          <w:lang w:val="ro-RO"/>
        </w:rPr>
      </w:pPr>
      <w:r w:rsidRPr="00660985">
        <w:rPr>
          <w:lang w:val="ro-RO"/>
        </w:rPr>
        <w:t>[____________________________________________________]</w:t>
      </w:r>
    </w:p>
    <w:p w14:paraId="72EFA77C" w14:textId="77777777" w:rsidR="003D55C0" w:rsidRPr="00660985" w:rsidRDefault="003D55C0" w:rsidP="009A4FA2">
      <w:pPr>
        <w:spacing w:before="0" w:line="300" w:lineRule="exact"/>
        <w:rPr>
          <w:lang w:val="ro-RO"/>
        </w:rPr>
      </w:pPr>
      <w:r w:rsidRPr="00660985">
        <w:rPr>
          <w:lang w:val="ro-RO"/>
        </w:rPr>
        <w:t>[</w:t>
      </w:r>
      <w:r w:rsidRPr="00660985">
        <w:rPr>
          <w:b/>
          <w:bCs/>
          <w:i/>
          <w:iCs/>
          <w:highlight w:val="lightGray"/>
          <w:lang w:val="ro-RO"/>
        </w:rPr>
        <w:t>Notă de redactare:</w:t>
      </w:r>
      <w:r w:rsidRPr="00660985">
        <w:rPr>
          <w:i/>
          <w:iCs/>
          <w:highlight w:val="lightGray"/>
          <w:lang w:val="ro-RO"/>
        </w:rPr>
        <w:t xml:space="preserve"> Se va completa cu prenumele și numele acționarului persoană fizică, în clar, cu majuscule</w:t>
      </w:r>
      <w:r w:rsidRPr="00660985">
        <w:rPr>
          <w:lang w:val="ro-RO"/>
        </w:rPr>
        <w:t>]</w:t>
      </w:r>
    </w:p>
    <w:p w14:paraId="6EF93E26" w14:textId="77777777" w:rsidR="003D55C0" w:rsidRPr="00660985" w:rsidRDefault="003D55C0" w:rsidP="009A4FA2">
      <w:pPr>
        <w:spacing w:before="0" w:line="300" w:lineRule="exact"/>
        <w:jc w:val="center"/>
        <w:rPr>
          <w:lang w:val="ro-RO"/>
        </w:rPr>
      </w:pPr>
    </w:p>
    <w:p w14:paraId="6AD22C9E" w14:textId="77777777" w:rsidR="003D55C0" w:rsidRPr="00660985" w:rsidRDefault="003D55C0" w:rsidP="009A4FA2">
      <w:pPr>
        <w:spacing w:before="0" w:line="300" w:lineRule="exact"/>
        <w:jc w:val="center"/>
        <w:rPr>
          <w:lang w:val="ro-RO"/>
        </w:rPr>
      </w:pPr>
      <w:r w:rsidRPr="00660985">
        <w:rPr>
          <w:lang w:val="ro-RO"/>
        </w:rPr>
        <w:t>_______________________________________________</w:t>
      </w:r>
    </w:p>
    <w:p w14:paraId="1C068A22" w14:textId="4254EBF9" w:rsidR="003D55C0" w:rsidRDefault="00EE4C49" w:rsidP="009A4FA2">
      <w:pPr>
        <w:spacing w:before="0" w:line="300" w:lineRule="exact"/>
        <w:jc w:val="center"/>
        <w:rPr>
          <w:lang w:val="ro-RO"/>
        </w:rPr>
      </w:pPr>
      <w:r w:rsidRPr="00660985">
        <w:rPr>
          <w:lang w:val="ro-RO"/>
        </w:rPr>
        <w:t>[</w:t>
      </w:r>
      <w:r w:rsidRPr="00660985">
        <w:rPr>
          <w:b/>
          <w:bCs/>
          <w:i/>
          <w:iCs/>
          <w:highlight w:val="lightGray"/>
          <w:lang w:val="ro-RO"/>
        </w:rPr>
        <w:t xml:space="preserve">Notă de </w:t>
      </w:r>
      <w:r w:rsidRPr="00E62EDF">
        <w:rPr>
          <w:b/>
          <w:bCs/>
          <w:i/>
          <w:iCs/>
          <w:highlight w:val="lightGray"/>
          <w:lang w:val="ro-RO"/>
        </w:rPr>
        <w:t>redactare:</w:t>
      </w:r>
      <w:r w:rsidRPr="00E62EDF">
        <w:rPr>
          <w:i/>
          <w:iCs/>
          <w:highlight w:val="lightGray"/>
          <w:lang w:val="ro-RO"/>
        </w:rPr>
        <w:t xml:space="preserve"> In cazul acționarilor colectivi, se va semna de toți </w:t>
      </w:r>
      <w:r>
        <w:rPr>
          <w:i/>
          <w:iCs/>
          <w:highlight w:val="lightGray"/>
          <w:lang w:val="ro-RO"/>
        </w:rPr>
        <w:t xml:space="preserve">acești </w:t>
      </w:r>
      <w:r w:rsidRPr="00E62EDF">
        <w:rPr>
          <w:i/>
          <w:iCs/>
          <w:highlight w:val="lightGray"/>
          <w:lang w:val="ro-RO"/>
        </w:rPr>
        <w:t>acționari</w:t>
      </w:r>
      <w:r w:rsidRPr="00660985">
        <w:rPr>
          <w:lang w:val="ro-RO"/>
        </w:rPr>
        <w:t>]</w:t>
      </w:r>
    </w:p>
    <w:p w14:paraId="033D7615" w14:textId="77777777" w:rsidR="00EE4C49" w:rsidRPr="00660985" w:rsidRDefault="00EE4C49" w:rsidP="009A4FA2">
      <w:pPr>
        <w:spacing w:before="0" w:line="300" w:lineRule="exact"/>
        <w:jc w:val="center"/>
        <w:rPr>
          <w:lang w:val="ro-RO"/>
        </w:rPr>
      </w:pPr>
    </w:p>
    <w:p w14:paraId="41EE0102" w14:textId="77777777" w:rsidR="003D55C0" w:rsidRPr="00660985" w:rsidRDefault="003D55C0" w:rsidP="009A4FA2">
      <w:pPr>
        <w:spacing w:before="0" w:line="300" w:lineRule="exact"/>
        <w:jc w:val="center"/>
        <w:rPr>
          <w:b/>
          <w:bCs/>
          <w:lang w:val="ro-RO"/>
        </w:rPr>
      </w:pPr>
      <w:r>
        <w:rPr>
          <w:b/>
          <w:bCs/>
          <w:lang w:val="ro-RO"/>
        </w:rPr>
        <w:t>ÎMPUTERNICIT</w:t>
      </w:r>
    </w:p>
    <w:p w14:paraId="62A98E94" w14:textId="77777777" w:rsidR="003D55C0" w:rsidRPr="00660985" w:rsidRDefault="003D55C0" w:rsidP="009A4FA2">
      <w:pPr>
        <w:spacing w:before="0" w:line="300" w:lineRule="exact"/>
        <w:jc w:val="center"/>
        <w:rPr>
          <w:b/>
          <w:bCs/>
          <w:lang w:val="ro-RO"/>
        </w:rPr>
      </w:pPr>
    </w:p>
    <w:p w14:paraId="1DCFB057" w14:textId="77777777" w:rsidR="003D55C0" w:rsidRPr="00660985" w:rsidRDefault="003D55C0" w:rsidP="009A4FA2">
      <w:pPr>
        <w:spacing w:before="0" w:line="300" w:lineRule="exact"/>
        <w:jc w:val="center"/>
        <w:rPr>
          <w:lang w:val="ro-RO"/>
        </w:rPr>
      </w:pPr>
      <w:r w:rsidRPr="00660985">
        <w:rPr>
          <w:lang w:val="ro-RO"/>
        </w:rPr>
        <w:t>[____________________________________________________]</w:t>
      </w:r>
    </w:p>
    <w:p w14:paraId="43ACB4A6" w14:textId="77777777" w:rsidR="003D55C0" w:rsidRPr="00660985" w:rsidRDefault="003D55C0" w:rsidP="009A4FA2">
      <w:pPr>
        <w:spacing w:before="0" w:line="300" w:lineRule="exact"/>
        <w:rPr>
          <w:lang w:val="ro-RO"/>
        </w:rPr>
      </w:pPr>
      <w:r w:rsidRPr="00660985">
        <w:rPr>
          <w:lang w:val="ro-RO"/>
        </w:rPr>
        <w:t>[</w:t>
      </w:r>
      <w:r w:rsidRPr="00660985">
        <w:rPr>
          <w:b/>
          <w:bCs/>
          <w:i/>
          <w:iCs/>
          <w:highlight w:val="lightGray"/>
          <w:lang w:val="ro-RO"/>
        </w:rPr>
        <w:t>Notă de redactare:</w:t>
      </w:r>
      <w:r w:rsidRPr="00660985">
        <w:rPr>
          <w:i/>
          <w:iCs/>
          <w:highlight w:val="lightGray"/>
          <w:lang w:val="ro-RO"/>
        </w:rPr>
        <w:t xml:space="preserve"> Se va completa cu prenumele și numele </w:t>
      </w:r>
      <w:r>
        <w:rPr>
          <w:i/>
          <w:iCs/>
          <w:highlight w:val="lightGray"/>
          <w:lang w:val="ro-RO"/>
        </w:rPr>
        <w:t>împuternicitului</w:t>
      </w:r>
      <w:r w:rsidRPr="00660985">
        <w:rPr>
          <w:i/>
          <w:iCs/>
          <w:highlight w:val="lightGray"/>
          <w:lang w:val="ro-RO"/>
        </w:rPr>
        <w:t xml:space="preserve"> persoană fizică, în clar, cu majuscule</w:t>
      </w:r>
      <w:r w:rsidRPr="00660985">
        <w:rPr>
          <w:lang w:val="ro-RO"/>
        </w:rPr>
        <w:t>]</w:t>
      </w:r>
    </w:p>
    <w:p w14:paraId="539B233D" w14:textId="77777777" w:rsidR="003D55C0" w:rsidRPr="00660985" w:rsidRDefault="003D55C0" w:rsidP="009A4FA2">
      <w:pPr>
        <w:spacing w:before="0" w:line="300" w:lineRule="exact"/>
        <w:rPr>
          <w:lang w:val="ro-RO"/>
        </w:rPr>
      </w:pPr>
    </w:p>
    <w:p w14:paraId="01A3BA53" w14:textId="77777777" w:rsidR="003D55C0" w:rsidRPr="00660985" w:rsidRDefault="003D55C0" w:rsidP="009A4FA2">
      <w:pPr>
        <w:spacing w:before="0" w:line="300" w:lineRule="exact"/>
        <w:jc w:val="center"/>
        <w:rPr>
          <w:lang w:val="ro-RO"/>
        </w:rPr>
      </w:pPr>
      <w:r w:rsidRPr="00660985">
        <w:rPr>
          <w:lang w:val="ro-RO"/>
        </w:rPr>
        <w:t>_______________________________________________</w:t>
      </w:r>
    </w:p>
    <w:p w14:paraId="012FA97E" w14:textId="77777777" w:rsidR="003D55C0" w:rsidRPr="00660985" w:rsidRDefault="003D55C0" w:rsidP="009A4FA2">
      <w:pPr>
        <w:spacing w:before="0" w:line="300" w:lineRule="exact"/>
        <w:rPr>
          <w:lang w:val="ro-RO"/>
        </w:rPr>
      </w:pPr>
    </w:p>
    <w:p w14:paraId="1C86081D" w14:textId="77777777" w:rsidR="003D55C0" w:rsidRPr="00660985" w:rsidRDefault="003D55C0" w:rsidP="009A4FA2">
      <w:pPr>
        <w:spacing w:before="0" w:line="300" w:lineRule="exact"/>
        <w:jc w:val="center"/>
        <w:rPr>
          <w:b/>
          <w:bCs/>
          <w:i/>
          <w:iCs/>
          <w:lang w:val="ro-RO"/>
        </w:rPr>
      </w:pPr>
      <w:r w:rsidRPr="00660985">
        <w:rPr>
          <w:b/>
          <w:bCs/>
          <w:i/>
          <w:iCs/>
          <w:lang w:val="ro-RO"/>
        </w:rPr>
        <w:t>[SAU]</w:t>
      </w:r>
    </w:p>
    <w:p w14:paraId="5CF20E7F" w14:textId="77777777" w:rsidR="003D55C0" w:rsidRPr="00660985" w:rsidRDefault="003D55C0" w:rsidP="009A4FA2">
      <w:pPr>
        <w:spacing w:before="0" w:line="300" w:lineRule="exact"/>
        <w:jc w:val="center"/>
        <w:rPr>
          <w:b/>
          <w:bCs/>
          <w:i/>
          <w:iCs/>
          <w:lang w:val="ro-RO"/>
        </w:rPr>
      </w:pPr>
    </w:p>
    <w:p w14:paraId="4D22F40B" w14:textId="77777777" w:rsidR="003D55C0" w:rsidRPr="00660985" w:rsidRDefault="003D55C0" w:rsidP="009A4FA2">
      <w:pPr>
        <w:spacing w:before="0" w:line="300" w:lineRule="exact"/>
        <w:jc w:val="center"/>
        <w:rPr>
          <w:lang w:val="ro-RO"/>
        </w:rPr>
      </w:pPr>
      <w:r w:rsidRPr="00660985">
        <w:rPr>
          <w:lang w:val="ro-RO"/>
        </w:rPr>
        <w:t>[_______________________________________________________________________________________]</w:t>
      </w:r>
    </w:p>
    <w:p w14:paraId="50F91A52" w14:textId="77777777" w:rsidR="003D55C0" w:rsidRPr="00660985" w:rsidRDefault="003D55C0" w:rsidP="009A4FA2">
      <w:pPr>
        <w:spacing w:before="0" w:line="300" w:lineRule="exact"/>
        <w:jc w:val="center"/>
        <w:rPr>
          <w:lang w:val="ro-RO"/>
        </w:rPr>
      </w:pPr>
      <w:r w:rsidRPr="00660985">
        <w:rPr>
          <w:lang w:val="ro-RO"/>
        </w:rPr>
        <w:t>[</w:t>
      </w:r>
      <w:r w:rsidRPr="00660985">
        <w:rPr>
          <w:b/>
          <w:bCs/>
          <w:i/>
          <w:iCs/>
          <w:highlight w:val="lightGray"/>
          <w:lang w:val="ro-RO"/>
        </w:rPr>
        <w:t>Notă de redactare:</w:t>
      </w:r>
      <w:r w:rsidRPr="00660985">
        <w:rPr>
          <w:i/>
          <w:iCs/>
          <w:highlight w:val="lightGray"/>
          <w:lang w:val="ro-RO"/>
        </w:rPr>
        <w:t xml:space="preserve"> În cazul </w:t>
      </w:r>
      <w:r>
        <w:rPr>
          <w:i/>
          <w:iCs/>
          <w:highlight w:val="lightGray"/>
          <w:lang w:val="ro-RO"/>
        </w:rPr>
        <w:t>împuternicitului</w:t>
      </w:r>
      <w:r w:rsidRPr="00660985">
        <w:rPr>
          <w:i/>
          <w:iCs/>
          <w:highlight w:val="lightGray"/>
          <w:lang w:val="ro-RO"/>
        </w:rPr>
        <w:t xml:space="preserve"> persoană juridică, se va completa denumirea și forma juridică</w:t>
      </w:r>
      <w:r w:rsidRPr="00660985">
        <w:rPr>
          <w:lang w:val="ro-RO"/>
        </w:rPr>
        <w:t>]</w:t>
      </w:r>
    </w:p>
    <w:p w14:paraId="7F738AD6" w14:textId="77777777" w:rsidR="003D55C0" w:rsidRPr="00660985" w:rsidRDefault="003D55C0" w:rsidP="009A4FA2">
      <w:pPr>
        <w:spacing w:before="0" w:line="300" w:lineRule="exact"/>
        <w:jc w:val="center"/>
        <w:rPr>
          <w:lang w:val="ro-RO"/>
        </w:rPr>
      </w:pPr>
      <w:r w:rsidRPr="00660985">
        <w:rPr>
          <w:lang w:val="ro-RO"/>
        </w:rPr>
        <w:t xml:space="preserve">prin </w:t>
      </w:r>
    </w:p>
    <w:p w14:paraId="0EA225C9" w14:textId="77777777" w:rsidR="003D55C0" w:rsidRPr="00660985" w:rsidRDefault="003D55C0" w:rsidP="009A4FA2">
      <w:pPr>
        <w:spacing w:before="0" w:line="300" w:lineRule="exact"/>
        <w:jc w:val="center"/>
        <w:rPr>
          <w:lang w:val="ro-RO"/>
        </w:rPr>
      </w:pPr>
      <w:r w:rsidRPr="00660985">
        <w:rPr>
          <w:lang w:val="ro-RO"/>
        </w:rPr>
        <w:t>[____________________________________________________], în calitate de [____________________________]</w:t>
      </w:r>
    </w:p>
    <w:p w14:paraId="7D90552D" w14:textId="77777777" w:rsidR="003D55C0" w:rsidRPr="00660985" w:rsidRDefault="003D55C0" w:rsidP="009A4FA2">
      <w:pPr>
        <w:spacing w:before="0" w:line="300" w:lineRule="exact"/>
        <w:jc w:val="center"/>
        <w:rPr>
          <w:lang w:val="ro-RO"/>
        </w:rPr>
      </w:pPr>
      <w:r w:rsidRPr="00660985">
        <w:rPr>
          <w:lang w:val="ro-RO"/>
        </w:rPr>
        <w:t>[</w:t>
      </w:r>
      <w:r w:rsidRPr="00660985">
        <w:rPr>
          <w:b/>
          <w:bCs/>
          <w:i/>
          <w:iCs/>
          <w:highlight w:val="lightGray"/>
          <w:lang w:val="ro-RO"/>
        </w:rPr>
        <w:t>Notă de redactare:</w:t>
      </w:r>
      <w:r w:rsidRPr="00660985">
        <w:rPr>
          <w:i/>
          <w:iCs/>
          <w:highlight w:val="lightGray"/>
          <w:lang w:val="ro-RO"/>
        </w:rPr>
        <w:t xml:space="preserve"> În cazul </w:t>
      </w:r>
      <w:r>
        <w:rPr>
          <w:i/>
          <w:iCs/>
          <w:highlight w:val="lightGray"/>
          <w:lang w:val="ro-RO"/>
        </w:rPr>
        <w:t>împuternicitului</w:t>
      </w:r>
      <w:r w:rsidRPr="00660985">
        <w:rPr>
          <w:i/>
          <w:iCs/>
          <w:highlight w:val="lightGray"/>
          <w:lang w:val="ro-RO"/>
        </w:rPr>
        <w:t xml:space="preserve"> persoană juridică, se va completa prenumele și numele reprezentantului persoanei juridice și calitatea acestuia</w:t>
      </w:r>
      <w:r w:rsidRPr="00660985">
        <w:rPr>
          <w:lang w:val="ro-RO"/>
        </w:rPr>
        <w:t>]</w:t>
      </w:r>
    </w:p>
    <w:p w14:paraId="2520924A" w14:textId="77777777" w:rsidR="003D55C0" w:rsidRPr="00660985" w:rsidRDefault="003D55C0" w:rsidP="009A4FA2">
      <w:pPr>
        <w:spacing w:before="0" w:line="300" w:lineRule="exact"/>
        <w:jc w:val="center"/>
        <w:rPr>
          <w:lang w:val="ro-RO"/>
        </w:rPr>
      </w:pPr>
    </w:p>
    <w:p w14:paraId="6D98ECEF" w14:textId="77777777" w:rsidR="003D55C0" w:rsidRPr="00660985" w:rsidRDefault="003D55C0" w:rsidP="009A4FA2">
      <w:pPr>
        <w:spacing w:before="0" w:line="300" w:lineRule="exact"/>
        <w:jc w:val="center"/>
        <w:rPr>
          <w:lang w:val="ro-RO"/>
        </w:rPr>
      </w:pPr>
      <w:r w:rsidRPr="00660985">
        <w:rPr>
          <w:lang w:val="ro-RO"/>
        </w:rPr>
        <w:t>_______________________________________________</w:t>
      </w:r>
    </w:p>
    <w:p w14:paraId="44C69903" w14:textId="77777777" w:rsidR="000D38FF" w:rsidRPr="00DF59A5" w:rsidRDefault="000D38FF" w:rsidP="009A4FA2">
      <w:pPr>
        <w:spacing w:before="0" w:line="300" w:lineRule="exact"/>
        <w:jc w:val="center"/>
        <w:rPr>
          <w:lang w:val="ro-RO"/>
        </w:rPr>
      </w:pPr>
    </w:p>
    <w:p w14:paraId="5713D632" w14:textId="41367E00" w:rsidR="00183818" w:rsidRPr="00DF59A5" w:rsidRDefault="00183818" w:rsidP="009A4FA2">
      <w:pPr>
        <w:spacing w:before="0" w:line="300" w:lineRule="exact"/>
        <w:jc w:val="center"/>
        <w:rPr>
          <w:lang w:val="ro-RO"/>
        </w:rPr>
      </w:pPr>
    </w:p>
    <w:sectPr w:rsidR="00183818" w:rsidRPr="00DF59A5" w:rsidSect="00934E7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1F94" w14:textId="77777777" w:rsidR="0083330C" w:rsidRDefault="0083330C" w:rsidP="00AF5B34">
      <w:pPr>
        <w:spacing w:after="0" w:line="240" w:lineRule="auto"/>
      </w:pPr>
      <w:r>
        <w:separator/>
      </w:r>
    </w:p>
  </w:endnote>
  <w:endnote w:type="continuationSeparator" w:id="0">
    <w:p w14:paraId="0F0F7067" w14:textId="77777777" w:rsidR="0083330C" w:rsidRDefault="0083330C"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BD5C" w14:textId="77777777" w:rsidR="0033287A" w:rsidRDefault="00332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Content>
      <w:sdt>
        <w:sdtPr>
          <w:rPr>
            <w:sz w:val="20"/>
            <w:szCs w:val="20"/>
            <w:lang w:val="ro-RO"/>
          </w:rPr>
          <w:id w:val="-172572967"/>
          <w:docPartObj>
            <w:docPartGallery w:val="Page Numbers (Top of Page)"/>
            <w:docPartUnique/>
          </w:docPartObj>
        </w:sdtPr>
        <w:sdtContent>
          <w:p w14:paraId="6582379A" w14:textId="77777777" w:rsidR="00103B08" w:rsidRPr="00D361D6" w:rsidRDefault="00103B08" w:rsidP="009A4FA2">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1312" behindDoc="0" locked="0" layoutInCell="1" allowOverlap="1" wp14:anchorId="2DD9BA7A" wp14:editId="14D3A7B9">
                      <wp:simplePos x="0" y="0"/>
                      <wp:positionH relativeFrom="page">
                        <wp:posOffset>450850</wp:posOffset>
                      </wp:positionH>
                      <wp:positionV relativeFrom="page">
                        <wp:posOffset>8895715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203B224E" id="Group 4832" o:spid="_x0000_s1026" style="position:absolute;margin-left:35.5pt;margin-top:700.45pt;width:523.3pt;height:.75pt;z-index:251661312;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w:t>
            </w:r>
            <w:r w:rsidRPr="00D361D6">
              <w:rPr>
                <w:b/>
                <w:sz w:val="18"/>
                <w:szCs w:val="18"/>
                <w:lang w:val="ro-RO"/>
              </w:rPr>
              <w:t xml:space="preserve">IT GENETICS S.A. | Nr. Reg. </w:t>
            </w:r>
            <w:proofErr w:type="spellStart"/>
            <w:r w:rsidRPr="00D361D6">
              <w:rPr>
                <w:b/>
                <w:sz w:val="18"/>
                <w:szCs w:val="18"/>
                <w:lang w:val="ro-RO"/>
              </w:rPr>
              <w:t>Com</w:t>
            </w:r>
            <w:proofErr w:type="spellEnd"/>
            <w:r w:rsidRPr="00D361D6">
              <w:rPr>
                <w:b/>
                <w:sz w:val="18"/>
                <w:szCs w:val="18"/>
                <w:lang w:val="ro-RO"/>
              </w:rPr>
              <w:t xml:space="preserve">.: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4F9BECD4" w14:textId="77777777" w:rsidR="00103B08" w:rsidRPr="00D361D6" w:rsidRDefault="00103B08" w:rsidP="009A4FA2">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2BD971B6" w14:textId="77777777" w:rsidR="00103B08" w:rsidRPr="00D361D6" w:rsidRDefault="00103B08" w:rsidP="009A4FA2">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373727FF" w:rsidR="00CF72A1" w:rsidRPr="00103B08" w:rsidRDefault="00103B08" w:rsidP="009A4FA2">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7</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70BA" w14:textId="77777777" w:rsidR="0083330C" w:rsidRDefault="0083330C" w:rsidP="00AF5B34">
      <w:pPr>
        <w:spacing w:after="0" w:line="240" w:lineRule="auto"/>
      </w:pPr>
      <w:r>
        <w:separator/>
      </w:r>
    </w:p>
  </w:footnote>
  <w:footnote w:type="continuationSeparator" w:id="0">
    <w:p w14:paraId="30AD6931" w14:textId="77777777" w:rsidR="0083330C" w:rsidRDefault="0083330C"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8D3B" w14:textId="77777777" w:rsidR="0033287A" w:rsidRDefault="00332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67EB" w14:textId="77777777" w:rsidR="0033287A" w:rsidRDefault="00332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3FCECE51" w:rsidR="00CF72A1" w:rsidRPr="006C0ED3" w:rsidRDefault="0033287A" w:rsidP="00061919">
    <w:pPr>
      <w:pStyle w:val="Header"/>
      <w:jc w:val="center"/>
    </w:pPr>
    <w:r>
      <w:rPr>
        <w:noProof/>
        <w:lang w:eastAsia="ro-RO"/>
      </w:rPr>
      <mc:AlternateContent>
        <mc:Choice Requires="wpg">
          <w:drawing>
            <wp:anchor distT="0" distB="0" distL="114300" distR="114300" simplePos="0" relativeHeight="251659264" behindDoc="0" locked="0" layoutInCell="1" allowOverlap="1" wp14:anchorId="7BCDD3DC" wp14:editId="444E6760">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2268C437"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05BAE"/>
    <w:rsid w:val="0002708B"/>
    <w:rsid w:val="0002724B"/>
    <w:rsid w:val="000460C9"/>
    <w:rsid w:val="000519AA"/>
    <w:rsid w:val="00051B70"/>
    <w:rsid w:val="000545AB"/>
    <w:rsid w:val="00060B49"/>
    <w:rsid w:val="00061919"/>
    <w:rsid w:val="000649A0"/>
    <w:rsid w:val="00072B74"/>
    <w:rsid w:val="00081CE8"/>
    <w:rsid w:val="00085852"/>
    <w:rsid w:val="00086F76"/>
    <w:rsid w:val="000918FF"/>
    <w:rsid w:val="000928D9"/>
    <w:rsid w:val="000A03B1"/>
    <w:rsid w:val="000A0C89"/>
    <w:rsid w:val="000A426A"/>
    <w:rsid w:val="000A5085"/>
    <w:rsid w:val="000A66D6"/>
    <w:rsid w:val="000A6D14"/>
    <w:rsid w:val="000A77E9"/>
    <w:rsid w:val="000B761B"/>
    <w:rsid w:val="000C2382"/>
    <w:rsid w:val="000C267A"/>
    <w:rsid w:val="000C2D26"/>
    <w:rsid w:val="000C68B8"/>
    <w:rsid w:val="000D38FF"/>
    <w:rsid w:val="000E011A"/>
    <w:rsid w:val="000E0671"/>
    <w:rsid w:val="000E09B2"/>
    <w:rsid w:val="000E4F80"/>
    <w:rsid w:val="000E502E"/>
    <w:rsid w:val="000E5E47"/>
    <w:rsid w:val="000F5048"/>
    <w:rsid w:val="000F71D0"/>
    <w:rsid w:val="00103B08"/>
    <w:rsid w:val="001053E9"/>
    <w:rsid w:val="001067E3"/>
    <w:rsid w:val="00115DB7"/>
    <w:rsid w:val="00120D2E"/>
    <w:rsid w:val="00123516"/>
    <w:rsid w:val="00136828"/>
    <w:rsid w:val="00140E9A"/>
    <w:rsid w:val="001415B3"/>
    <w:rsid w:val="001466B4"/>
    <w:rsid w:val="00147600"/>
    <w:rsid w:val="00153703"/>
    <w:rsid w:val="00154603"/>
    <w:rsid w:val="00155F9C"/>
    <w:rsid w:val="001635EA"/>
    <w:rsid w:val="001665E5"/>
    <w:rsid w:val="0017093D"/>
    <w:rsid w:val="0017229C"/>
    <w:rsid w:val="00172A4B"/>
    <w:rsid w:val="00177815"/>
    <w:rsid w:val="00180203"/>
    <w:rsid w:val="001805BB"/>
    <w:rsid w:val="00181601"/>
    <w:rsid w:val="001819C8"/>
    <w:rsid w:val="00183818"/>
    <w:rsid w:val="00184596"/>
    <w:rsid w:val="00184652"/>
    <w:rsid w:val="0018594A"/>
    <w:rsid w:val="00192BC0"/>
    <w:rsid w:val="001A3CE5"/>
    <w:rsid w:val="001B15ED"/>
    <w:rsid w:val="001B3662"/>
    <w:rsid w:val="001B7009"/>
    <w:rsid w:val="001B7627"/>
    <w:rsid w:val="001C1101"/>
    <w:rsid w:val="001C4BD4"/>
    <w:rsid w:val="001C58FE"/>
    <w:rsid w:val="001C65DC"/>
    <w:rsid w:val="001C7A05"/>
    <w:rsid w:val="001D2055"/>
    <w:rsid w:val="001D66B3"/>
    <w:rsid w:val="001F21C5"/>
    <w:rsid w:val="001F5EEF"/>
    <w:rsid w:val="00201544"/>
    <w:rsid w:val="00205D10"/>
    <w:rsid w:val="002124B2"/>
    <w:rsid w:val="00221E4B"/>
    <w:rsid w:val="00222C81"/>
    <w:rsid w:val="0023034A"/>
    <w:rsid w:val="00236891"/>
    <w:rsid w:val="0023723C"/>
    <w:rsid w:val="0023763D"/>
    <w:rsid w:val="002410E9"/>
    <w:rsid w:val="002554A9"/>
    <w:rsid w:val="00255A48"/>
    <w:rsid w:val="002733A5"/>
    <w:rsid w:val="00275D78"/>
    <w:rsid w:val="002773AB"/>
    <w:rsid w:val="002824D9"/>
    <w:rsid w:val="002829B2"/>
    <w:rsid w:val="0028685A"/>
    <w:rsid w:val="00291B7B"/>
    <w:rsid w:val="002943DD"/>
    <w:rsid w:val="002947DF"/>
    <w:rsid w:val="002952C1"/>
    <w:rsid w:val="002A03FB"/>
    <w:rsid w:val="002A4FF6"/>
    <w:rsid w:val="002A58B3"/>
    <w:rsid w:val="002B0E4C"/>
    <w:rsid w:val="002B4420"/>
    <w:rsid w:val="002C58B4"/>
    <w:rsid w:val="002C784C"/>
    <w:rsid w:val="002C7EC3"/>
    <w:rsid w:val="002D2FB6"/>
    <w:rsid w:val="002D5EC2"/>
    <w:rsid w:val="002D65BA"/>
    <w:rsid w:val="002D6DD6"/>
    <w:rsid w:val="002E3D9F"/>
    <w:rsid w:val="002E73C6"/>
    <w:rsid w:val="002E7EA7"/>
    <w:rsid w:val="002F1BE3"/>
    <w:rsid w:val="002F1E2A"/>
    <w:rsid w:val="0030034F"/>
    <w:rsid w:val="003023FC"/>
    <w:rsid w:val="00305548"/>
    <w:rsid w:val="00306471"/>
    <w:rsid w:val="003075BD"/>
    <w:rsid w:val="00310FB0"/>
    <w:rsid w:val="003136C4"/>
    <w:rsid w:val="00315C09"/>
    <w:rsid w:val="003202FC"/>
    <w:rsid w:val="003259A5"/>
    <w:rsid w:val="0033287A"/>
    <w:rsid w:val="003519D9"/>
    <w:rsid w:val="00354FA2"/>
    <w:rsid w:val="003616DD"/>
    <w:rsid w:val="0036224B"/>
    <w:rsid w:val="003640A3"/>
    <w:rsid w:val="00367970"/>
    <w:rsid w:val="00370DE1"/>
    <w:rsid w:val="003737ED"/>
    <w:rsid w:val="003747D2"/>
    <w:rsid w:val="0038079A"/>
    <w:rsid w:val="00380B35"/>
    <w:rsid w:val="003874ED"/>
    <w:rsid w:val="00397FC2"/>
    <w:rsid w:val="003A0486"/>
    <w:rsid w:val="003A103A"/>
    <w:rsid w:val="003A7232"/>
    <w:rsid w:val="003B7542"/>
    <w:rsid w:val="003C59CC"/>
    <w:rsid w:val="003D138A"/>
    <w:rsid w:val="003D38ED"/>
    <w:rsid w:val="003D3AD6"/>
    <w:rsid w:val="003D4D9F"/>
    <w:rsid w:val="003D55C0"/>
    <w:rsid w:val="003E3CD8"/>
    <w:rsid w:val="003E4405"/>
    <w:rsid w:val="003E4725"/>
    <w:rsid w:val="003E5D6A"/>
    <w:rsid w:val="003E6030"/>
    <w:rsid w:val="003F2C2B"/>
    <w:rsid w:val="003F5FC8"/>
    <w:rsid w:val="003F6034"/>
    <w:rsid w:val="003F7ADE"/>
    <w:rsid w:val="003F7E43"/>
    <w:rsid w:val="0040202D"/>
    <w:rsid w:val="00402645"/>
    <w:rsid w:val="00402F0E"/>
    <w:rsid w:val="00410ECE"/>
    <w:rsid w:val="00410F79"/>
    <w:rsid w:val="00411C65"/>
    <w:rsid w:val="004154CC"/>
    <w:rsid w:val="00417D4E"/>
    <w:rsid w:val="004204C7"/>
    <w:rsid w:val="00424529"/>
    <w:rsid w:val="00424660"/>
    <w:rsid w:val="0042705F"/>
    <w:rsid w:val="00431902"/>
    <w:rsid w:val="004379D9"/>
    <w:rsid w:val="004431A6"/>
    <w:rsid w:val="004456CF"/>
    <w:rsid w:val="00450C22"/>
    <w:rsid w:val="00452597"/>
    <w:rsid w:val="00452A89"/>
    <w:rsid w:val="00462B06"/>
    <w:rsid w:val="00463398"/>
    <w:rsid w:val="00463EBD"/>
    <w:rsid w:val="004651BF"/>
    <w:rsid w:val="004664C1"/>
    <w:rsid w:val="004665AF"/>
    <w:rsid w:val="00471707"/>
    <w:rsid w:val="00473CCA"/>
    <w:rsid w:val="004768B3"/>
    <w:rsid w:val="00481DE5"/>
    <w:rsid w:val="00483AD8"/>
    <w:rsid w:val="004866B3"/>
    <w:rsid w:val="00487E9B"/>
    <w:rsid w:val="00490FC7"/>
    <w:rsid w:val="0049181F"/>
    <w:rsid w:val="00492A05"/>
    <w:rsid w:val="00493B18"/>
    <w:rsid w:val="004947CA"/>
    <w:rsid w:val="00497735"/>
    <w:rsid w:val="004A0401"/>
    <w:rsid w:val="004A52D2"/>
    <w:rsid w:val="004B3B4F"/>
    <w:rsid w:val="004B5EAE"/>
    <w:rsid w:val="004C14EF"/>
    <w:rsid w:val="004C34B6"/>
    <w:rsid w:val="004C3FC7"/>
    <w:rsid w:val="004D0442"/>
    <w:rsid w:val="004D0957"/>
    <w:rsid w:val="004D0F7F"/>
    <w:rsid w:val="004D0F86"/>
    <w:rsid w:val="004D3789"/>
    <w:rsid w:val="004D4335"/>
    <w:rsid w:val="004D7208"/>
    <w:rsid w:val="004D75F9"/>
    <w:rsid w:val="004D7FF0"/>
    <w:rsid w:val="004E24D2"/>
    <w:rsid w:val="004E406C"/>
    <w:rsid w:val="004F44C7"/>
    <w:rsid w:val="004F4AF3"/>
    <w:rsid w:val="004F6826"/>
    <w:rsid w:val="00501356"/>
    <w:rsid w:val="00501AC5"/>
    <w:rsid w:val="00502665"/>
    <w:rsid w:val="00511EC9"/>
    <w:rsid w:val="00517E16"/>
    <w:rsid w:val="00520499"/>
    <w:rsid w:val="005223E8"/>
    <w:rsid w:val="00525807"/>
    <w:rsid w:val="0052615F"/>
    <w:rsid w:val="005359DE"/>
    <w:rsid w:val="00536578"/>
    <w:rsid w:val="005400A0"/>
    <w:rsid w:val="0054158E"/>
    <w:rsid w:val="00541CF2"/>
    <w:rsid w:val="005524F1"/>
    <w:rsid w:val="00552ACB"/>
    <w:rsid w:val="00556267"/>
    <w:rsid w:val="00557CF2"/>
    <w:rsid w:val="00566C29"/>
    <w:rsid w:val="00585653"/>
    <w:rsid w:val="00590BEC"/>
    <w:rsid w:val="00592473"/>
    <w:rsid w:val="0059770D"/>
    <w:rsid w:val="005A1191"/>
    <w:rsid w:val="005A7098"/>
    <w:rsid w:val="005B0124"/>
    <w:rsid w:val="005B4C11"/>
    <w:rsid w:val="005C1C74"/>
    <w:rsid w:val="005D7E25"/>
    <w:rsid w:val="005E2AD3"/>
    <w:rsid w:val="005E354F"/>
    <w:rsid w:val="005E3896"/>
    <w:rsid w:val="005E6A98"/>
    <w:rsid w:val="005E79A3"/>
    <w:rsid w:val="005F414F"/>
    <w:rsid w:val="005F7BE6"/>
    <w:rsid w:val="00601264"/>
    <w:rsid w:val="00611C9C"/>
    <w:rsid w:val="00615DAB"/>
    <w:rsid w:val="00632336"/>
    <w:rsid w:val="00642CC8"/>
    <w:rsid w:val="00646D52"/>
    <w:rsid w:val="00650D01"/>
    <w:rsid w:val="006576FA"/>
    <w:rsid w:val="00660985"/>
    <w:rsid w:val="00670B90"/>
    <w:rsid w:val="006754C7"/>
    <w:rsid w:val="00683BE1"/>
    <w:rsid w:val="00697CA3"/>
    <w:rsid w:val="006A5F5C"/>
    <w:rsid w:val="006A6BB8"/>
    <w:rsid w:val="006B7816"/>
    <w:rsid w:val="006C0ED3"/>
    <w:rsid w:val="006C339E"/>
    <w:rsid w:val="006D3A3B"/>
    <w:rsid w:val="006D621A"/>
    <w:rsid w:val="006E2F7F"/>
    <w:rsid w:val="006E5486"/>
    <w:rsid w:val="006F0B69"/>
    <w:rsid w:val="006F266C"/>
    <w:rsid w:val="006F47D9"/>
    <w:rsid w:val="006F605C"/>
    <w:rsid w:val="0070058F"/>
    <w:rsid w:val="007042EB"/>
    <w:rsid w:val="00707AA3"/>
    <w:rsid w:val="00707D85"/>
    <w:rsid w:val="007136F0"/>
    <w:rsid w:val="00713B2F"/>
    <w:rsid w:val="00716687"/>
    <w:rsid w:val="0072486F"/>
    <w:rsid w:val="00724A6F"/>
    <w:rsid w:val="0072521D"/>
    <w:rsid w:val="007326BA"/>
    <w:rsid w:val="00747EC3"/>
    <w:rsid w:val="00750970"/>
    <w:rsid w:val="00750D6D"/>
    <w:rsid w:val="007513FA"/>
    <w:rsid w:val="00753A4A"/>
    <w:rsid w:val="00756A8F"/>
    <w:rsid w:val="00757BB8"/>
    <w:rsid w:val="007628E4"/>
    <w:rsid w:val="00765E45"/>
    <w:rsid w:val="007674C2"/>
    <w:rsid w:val="007704E9"/>
    <w:rsid w:val="007706A9"/>
    <w:rsid w:val="00772C2C"/>
    <w:rsid w:val="00772D8A"/>
    <w:rsid w:val="00774CA8"/>
    <w:rsid w:val="007769E0"/>
    <w:rsid w:val="0078357E"/>
    <w:rsid w:val="00783A0A"/>
    <w:rsid w:val="007928D2"/>
    <w:rsid w:val="00795468"/>
    <w:rsid w:val="007965B2"/>
    <w:rsid w:val="00796B76"/>
    <w:rsid w:val="007A68D2"/>
    <w:rsid w:val="007A7456"/>
    <w:rsid w:val="007B1954"/>
    <w:rsid w:val="007B5242"/>
    <w:rsid w:val="007C104A"/>
    <w:rsid w:val="007C2D02"/>
    <w:rsid w:val="007C674E"/>
    <w:rsid w:val="007D77FE"/>
    <w:rsid w:val="007D7FDC"/>
    <w:rsid w:val="007E0964"/>
    <w:rsid w:val="007E3165"/>
    <w:rsid w:val="007E6000"/>
    <w:rsid w:val="007E7608"/>
    <w:rsid w:val="007E7B3A"/>
    <w:rsid w:val="007F3C25"/>
    <w:rsid w:val="007F6B51"/>
    <w:rsid w:val="007F6F13"/>
    <w:rsid w:val="008026FC"/>
    <w:rsid w:val="00805220"/>
    <w:rsid w:val="008204F1"/>
    <w:rsid w:val="00820642"/>
    <w:rsid w:val="00823BCB"/>
    <w:rsid w:val="0083330C"/>
    <w:rsid w:val="00833543"/>
    <w:rsid w:val="00834E25"/>
    <w:rsid w:val="008357A1"/>
    <w:rsid w:val="00836250"/>
    <w:rsid w:val="00841C28"/>
    <w:rsid w:val="0085198A"/>
    <w:rsid w:val="00852C26"/>
    <w:rsid w:val="0085435F"/>
    <w:rsid w:val="00865736"/>
    <w:rsid w:val="008678B7"/>
    <w:rsid w:val="00873CFA"/>
    <w:rsid w:val="0088018C"/>
    <w:rsid w:val="00886EAC"/>
    <w:rsid w:val="00890BCE"/>
    <w:rsid w:val="00894F6F"/>
    <w:rsid w:val="008A124C"/>
    <w:rsid w:val="008A1355"/>
    <w:rsid w:val="008A3478"/>
    <w:rsid w:val="008B41A9"/>
    <w:rsid w:val="008C033E"/>
    <w:rsid w:val="008C482F"/>
    <w:rsid w:val="008C4AC2"/>
    <w:rsid w:val="008C607F"/>
    <w:rsid w:val="008D72EF"/>
    <w:rsid w:val="008D77BE"/>
    <w:rsid w:val="008D7C0D"/>
    <w:rsid w:val="008E0488"/>
    <w:rsid w:val="008E1514"/>
    <w:rsid w:val="008E7A67"/>
    <w:rsid w:val="008F145E"/>
    <w:rsid w:val="008F1898"/>
    <w:rsid w:val="008F28A5"/>
    <w:rsid w:val="008F524F"/>
    <w:rsid w:val="00901B0E"/>
    <w:rsid w:val="00907AAE"/>
    <w:rsid w:val="00912F60"/>
    <w:rsid w:val="00915422"/>
    <w:rsid w:val="00916238"/>
    <w:rsid w:val="009214EA"/>
    <w:rsid w:val="00930F38"/>
    <w:rsid w:val="00931B64"/>
    <w:rsid w:val="00933F83"/>
    <w:rsid w:val="00934E78"/>
    <w:rsid w:val="00936978"/>
    <w:rsid w:val="009379F6"/>
    <w:rsid w:val="00940E6F"/>
    <w:rsid w:val="00942967"/>
    <w:rsid w:val="009435F1"/>
    <w:rsid w:val="00943E63"/>
    <w:rsid w:val="00944891"/>
    <w:rsid w:val="00950C42"/>
    <w:rsid w:val="00955ACB"/>
    <w:rsid w:val="00961EAB"/>
    <w:rsid w:val="009648BB"/>
    <w:rsid w:val="00966BF1"/>
    <w:rsid w:val="009676EE"/>
    <w:rsid w:val="0097068E"/>
    <w:rsid w:val="00970E52"/>
    <w:rsid w:val="009800CF"/>
    <w:rsid w:val="00980D9D"/>
    <w:rsid w:val="00983D17"/>
    <w:rsid w:val="00984CC9"/>
    <w:rsid w:val="0098514F"/>
    <w:rsid w:val="00990EF4"/>
    <w:rsid w:val="009A074F"/>
    <w:rsid w:val="009A1173"/>
    <w:rsid w:val="009A3CF1"/>
    <w:rsid w:val="009A4FA2"/>
    <w:rsid w:val="009A617A"/>
    <w:rsid w:val="009A689E"/>
    <w:rsid w:val="009A76F0"/>
    <w:rsid w:val="009B0292"/>
    <w:rsid w:val="009B0C59"/>
    <w:rsid w:val="009B2BC7"/>
    <w:rsid w:val="009B330E"/>
    <w:rsid w:val="009B4C2A"/>
    <w:rsid w:val="009B5B52"/>
    <w:rsid w:val="009B692F"/>
    <w:rsid w:val="009C1113"/>
    <w:rsid w:val="009C77F5"/>
    <w:rsid w:val="009D5475"/>
    <w:rsid w:val="009E7562"/>
    <w:rsid w:val="009E7B6A"/>
    <w:rsid w:val="009F5611"/>
    <w:rsid w:val="009F5F6F"/>
    <w:rsid w:val="00A011BD"/>
    <w:rsid w:val="00A025C7"/>
    <w:rsid w:val="00A02E60"/>
    <w:rsid w:val="00A030FE"/>
    <w:rsid w:val="00A03FA0"/>
    <w:rsid w:val="00A056D5"/>
    <w:rsid w:val="00A12A45"/>
    <w:rsid w:val="00A14241"/>
    <w:rsid w:val="00A15769"/>
    <w:rsid w:val="00A17C4B"/>
    <w:rsid w:val="00A202CC"/>
    <w:rsid w:val="00A20F84"/>
    <w:rsid w:val="00A2538B"/>
    <w:rsid w:val="00A25621"/>
    <w:rsid w:val="00A272AE"/>
    <w:rsid w:val="00A3363F"/>
    <w:rsid w:val="00A35F08"/>
    <w:rsid w:val="00A373A9"/>
    <w:rsid w:val="00A37D85"/>
    <w:rsid w:val="00A433F2"/>
    <w:rsid w:val="00A46E5B"/>
    <w:rsid w:val="00A50F5A"/>
    <w:rsid w:val="00A533C7"/>
    <w:rsid w:val="00A573E3"/>
    <w:rsid w:val="00A7420A"/>
    <w:rsid w:val="00A751CA"/>
    <w:rsid w:val="00A7619B"/>
    <w:rsid w:val="00A764B9"/>
    <w:rsid w:val="00A83709"/>
    <w:rsid w:val="00A83E07"/>
    <w:rsid w:val="00A8421D"/>
    <w:rsid w:val="00A87AAA"/>
    <w:rsid w:val="00A94081"/>
    <w:rsid w:val="00A978ED"/>
    <w:rsid w:val="00A97B86"/>
    <w:rsid w:val="00AA0705"/>
    <w:rsid w:val="00AA3453"/>
    <w:rsid w:val="00AA74DA"/>
    <w:rsid w:val="00AB08C2"/>
    <w:rsid w:val="00AB4D1F"/>
    <w:rsid w:val="00AD5F80"/>
    <w:rsid w:val="00AE1FA5"/>
    <w:rsid w:val="00AE73A8"/>
    <w:rsid w:val="00AF389A"/>
    <w:rsid w:val="00AF4AC1"/>
    <w:rsid w:val="00AF5B34"/>
    <w:rsid w:val="00B05672"/>
    <w:rsid w:val="00B05AF7"/>
    <w:rsid w:val="00B13A5F"/>
    <w:rsid w:val="00B16353"/>
    <w:rsid w:val="00B1678E"/>
    <w:rsid w:val="00B17AC1"/>
    <w:rsid w:val="00B219CB"/>
    <w:rsid w:val="00B231E2"/>
    <w:rsid w:val="00B24CCA"/>
    <w:rsid w:val="00B24CCD"/>
    <w:rsid w:val="00B25031"/>
    <w:rsid w:val="00B3026D"/>
    <w:rsid w:val="00B30ABC"/>
    <w:rsid w:val="00B31285"/>
    <w:rsid w:val="00B326BA"/>
    <w:rsid w:val="00B32D1C"/>
    <w:rsid w:val="00B370F9"/>
    <w:rsid w:val="00B37C7F"/>
    <w:rsid w:val="00B410B1"/>
    <w:rsid w:val="00B4178A"/>
    <w:rsid w:val="00B53A44"/>
    <w:rsid w:val="00B5491C"/>
    <w:rsid w:val="00B5495F"/>
    <w:rsid w:val="00B60D98"/>
    <w:rsid w:val="00B656D7"/>
    <w:rsid w:val="00B703A2"/>
    <w:rsid w:val="00B70BE9"/>
    <w:rsid w:val="00B74FC5"/>
    <w:rsid w:val="00B75560"/>
    <w:rsid w:val="00B75B66"/>
    <w:rsid w:val="00B772CD"/>
    <w:rsid w:val="00B77906"/>
    <w:rsid w:val="00B86D02"/>
    <w:rsid w:val="00B87AEA"/>
    <w:rsid w:val="00B901C9"/>
    <w:rsid w:val="00B9647A"/>
    <w:rsid w:val="00B979D7"/>
    <w:rsid w:val="00BA2121"/>
    <w:rsid w:val="00BA339E"/>
    <w:rsid w:val="00BA5051"/>
    <w:rsid w:val="00BA558E"/>
    <w:rsid w:val="00BB2E38"/>
    <w:rsid w:val="00BB32AA"/>
    <w:rsid w:val="00BC32AD"/>
    <w:rsid w:val="00BE1809"/>
    <w:rsid w:val="00BF086E"/>
    <w:rsid w:val="00BF33A1"/>
    <w:rsid w:val="00BF46B3"/>
    <w:rsid w:val="00BF5E12"/>
    <w:rsid w:val="00BF66A2"/>
    <w:rsid w:val="00C13988"/>
    <w:rsid w:val="00C14578"/>
    <w:rsid w:val="00C15E92"/>
    <w:rsid w:val="00C27BA9"/>
    <w:rsid w:val="00C31D4B"/>
    <w:rsid w:val="00C438B0"/>
    <w:rsid w:val="00C43BEE"/>
    <w:rsid w:val="00C46CE1"/>
    <w:rsid w:val="00C509A5"/>
    <w:rsid w:val="00C50F3E"/>
    <w:rsid w:val="00C51F56"/>
    <w:rsid w:val="00C53C1D"/>
    <w:rsid w:val="00C56EF6"/>
    <w:rsid w:val="00C81DFE"/>
    <w:rsid w:val="00C860C6"/>
    <w:rsid w:val="00C86CD5"/>
    <w:rsid w:val="00C91364"/>
    <w:rsid w:val="00C91CCC"/>
    <w:rsid w:val="00C9222A"/>
    <w:rsid w:val="00C93AF4"/>
    <w:rsid w:val="00CA1AA7"/>
    <w:rsid w:val="00CA4562"/>
    <w:rsid w:val="00CB1C70"/>
    <w:rsid w:val="00CB6A92"/>
    <w:rsid w:val="00CB6C02"/>
    <w:rsid w:val="00CC02D4"/>
    <w:rsid w:val="00CC7A52"/>
    <w:rsid w:val="00CD09CD"/>
    <w:rsid w:val="00CD2186"/>
    <w:rsid w:val="00CD2A8A"/>
    <w:rsid w:val="00CD3206"/>
    <w:rsid w:val="00CD6B8A"/>
    <w:rsid w:val="00CE2C5F"/>
    <w:rsid w:val="00CE4F6E"/>
    <w:rsid w:val="00CE6B66"/>
    <w:rsid w:val="00CF0FEC"/>
    <w:rsid w:val="00CF72A1"/>
    <w:rsid w:val="00D03B88"/>
    <w:rsid w:val="00D03E69"/>
    <w:rsid w:val="00D112CE"/>
    <w:rsid w:val="00D117D1"/>
    <w:rsid w:val="00D13C26"/>
    <w:rsid w:val="00D14900"/>
    <w:rsid w:val="00D21BAA"/>
    <w:rsid w:val="00D260A4"/>
    <w:rsid w:val="00D2740D"/>
    <w:rsid w:val="00D364FE"/>
    <w:rsid w:val="00D41D69"/>
    <w:rsid w:val="00D42103"/>
    <w:rsid w:val="00D43106"/>
    <w:rsid w:val="00D460CC"/>
    <w:rsid w:val="00D55415"/>
    <w:rsid w:val="00D5548F"/>
    <w:rsid w:val="00D55B88"/>
    <w:rsid w:val="00D609A7"/>
    <w:rsid w:val="00D639E3"/>
    <w:rsid w:val="00D720DC"/>
    <w:rsid w:val="00D77EAD"/>
    <w:rsid w:val="00D86FA4"/>
    <w:rsid w:val="00D938B7"/>
    <w:rsid w:val="00D94BB4"/>
    <w:rsid w:val="00DA3617"/>
    <w:rsid w:val="00DA4AC5"/>
    <w:rsid w:val="00DB3FEA"/>
    <w:rsid w:val="00DD2525"/>
    <w:rsid w:val="00DD34DC"/>
    <w:rsid w:val="00DE0947"/>
    <w:rsid w:val="00DE2297"/>
    <w:rsid w:val="00DE6518"/>
    <w:rsid w:val="00DE6F5A"/>
    <w:rsid w:val="00DF12AB"/>
    <w:rsid w:val="00DF1917"/>
    <w:rsid w:val="00DF59A5"/>
    <w:rsid w:val="00E01813"/>
    <w:rsid w:val="00E10E96"/>
    <w:rsid w:val="00E1343F"/>
    <w:rsid w:val="00E201A0"/>
    <w:rsid w:val="00E23A96"/>
    <w:rsid w:val="00E24FB2"/>
    <w:rsid w:val="00E2770F"/>
    <w:rsid w:val="00E33244"/>
    <w:rsid w:val="00E34805"/>
    <w:rsid w:val="00E40283"/>
    <w:rsid w:val="00E403CD"/>
    <w:rsid w:val="00E41AA6"/>
    <w:rsid w:val="00E4509A"/>
    <w:rsid w:val="00E45A87"/>
    <w:rsid w:val="00E46593"/>
    <w:rsid w:val="00E53E86"/>
    <w:rsid w:val="00E540F2"/>
    <w:rsid w:val="00E612B3"/>
    <w:rsid w:val="00E61639"/>
    <w:rsid w:val="00E658B4"/>
    <w:rsid w:val="00E65C2F"/>
    <w:rsid w:val="00E70B60"/>
    <w:rsid w:val="00E764F6"/>
    <w:rsid w:val="00E83E5E"/>
    <w:rsid w:val="00E846DF"/>
    <w:rsid w:val="00E90875"/>
    <w:rsid w:val="00E93F6F"/>
    <w:rsid w:val="00E94486"/>
    <w:rsid w:val="00E94AC5"/>
    <w:rsid w:val="00EA0070"/>
    <w:rsid w:val="00EA0A85"/>
    <w:rsid w:val="00EA0B40"/>
    <w:rsid w:val="00EA3340"/>
    <w:rsid w:val="00EA6B2C"/>
    <w:rsid w:val="00EB0828"/>
    <w:rsid w:val="00EB5494"/>
    <w:rsid w:val="00EB5E95"/>
    <w:rsid w:val="00EB7BBC"/>
    <w:rsid w:val="00EC1BA5"/>
    <w:rsid w:val="00EE268C"/>
    <w:rsid w:val="00EE4C49"/>
    <w:rsid w:val="00F03677"/>
    <w:rsid w:val="00F043BA"/>
    <w:rsid w:val="00F068A5"/>
    <w:rsid w:val="00F12EA2"/>
    <w:rsid w:val="00F13C90"/>
    <w:rsid w:val="00F16B0C"/>
    <w:rsid w:val="00F22EED"/>
    <w:rsid w:val="00F30969"/>
    <w:rsid w:val="00F33185"/>
    <w:rsid w:val="00F40426"/>
    <w:rsid w:val="00F47CB4"/>
    <w:rsid w:val="00F525F4"/>
    <w:rsid w:val="00F531AC"/>
    <w:rsid w:val="00F626B6"/>
    <w:rsid w:val="00F64128"/>
    <w:rsid w:val="00F7150C"/>
    <w:rsid w:val="00F742F8"/>
    <w:rsid w:val="00F775D9"/>
    <w:rsid w:val="00F77A52"/>
    <w:rsid w:val="00F80A64"/>
    <w:rsid w:val="00F81E5F"/>
    <w:rsid w:val="00F8409A"/>
    <w:rsid w:val="00F9125A"/>
    <w:rsid w:val="00F96CEC"/>
    <w:rsid w:val="00FA5F9D"/>
    <w:rsid w:val="00FB229D"/>
    <w:rsid w:val="00FC653E"/>
    <w:rsid w:val="00FD6EB2"/>
    <w:rsid w:val="00FE2EE1"/>
    <w:rsid w:val="00FE52EA"/>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A84A34D8-B219-471B-8406-8136C7B0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tabs>
        <w:tab w:val="num" w:pos="360"/>
      </w:tabs>
      <w:ind w:left="0" w:firstLine="0"/>
    </w:pPr>
  </w:style>
  <w:style w:type="paragraph" w:customStyle="1" w:styleId="iRORA">
    <w:name w:val="i. RO_R&amp;A"/>
    <w:basedOn w:val="Normal"/>
    <w:uiPriority w:val="38"/>
    <w:semiHidden/>
    <w:qFormat/>
    <w:rsid w:val="00051B70"/>
    <w:pPr>
      <w:numPr>
        <w:ilvl w:val="8"/>
        <w:numId w:val="25"/>
      </w:numPr>
      <w:tabs>
        <w:tab w:val="clear" w:pos="2880"/>
        <w:tab w:val="num" w:pos="360"/>
      </w:tabs>
      <w:ind w:left="0" w:firstLine="0"/>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 w:type="character" w:styleId="Mention">
    <w:name w:val="Mention"/>
    <w:basedOn w:val="DefaultParagraphFont"/>
    <w:uiPriority w:val="99"/>
    <w:unhideWhenUsed/>
    <w:rsid w:val="00D609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itg.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2.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4.xml><?xml version="1.0" encoding="utf-8"?>
<ds:datastoreItem xmlns:ds="http://schemas.openxmlformats.org/officeDocument/2006/customXml" ds:itemID="{41B07ADB-C8FA-4A5D-8CF7-01B0B2C07673}">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703</TotalTime>
  <Pages>6</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SAA</Company>
  <LinksUpToDate>false</LinksUpToDate>
  <CharactersWithSpaces>13839</CharactersWithSpaces>
  <SharedDoc>false</SharedDoc>
  <HLinks>
    <vt:vector size="6" baseType="variant">
      <vt:variant>
        <vt:i4>7077983</vt:i4>
      </vt:variant>
      <vt:variant>
        <vt:i4>0</vt:i4>
      </vt:variant>
      <vt:variant>
        <vt:i4>0</vt:i4>
      </vt:variant>
      <vt:variant>
        <vt:i4>5</vt:i4>
      </vt:variant>
      <vt:variant>
        <vt:lpwstr>mailto:AUlici@saa.ro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225</cp:revision>
  <dcterms:created xsi:type="dcterms:W3CDTF">2026-04-08T14:02:00Z</dcterms:created>
  <dcterms:modified xsi:type="dcterms:W3CDTF">2026-04-09T14:39:00Z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